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6A6" w14:textId="77777777" w:rsidR="006A1437" w:rsidRDefault="00172145">
      <w:pPr>
        <w:pStyle w:val="Standard"/>
        <w:spacing w:before="60" w:after="240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20C98396" wp14:editId="6DC9C6B0">
            <wp:simplePos x="0" y="0"/>
            <wp:positionH relativeFrom="margin">
              <wp:align>left</wp:align>
            </wp:positionH>
            <wp:positionV relativeFrom="margin">
              <wp:posOffset>-630</wp:posOffset>
            </wp:positionV>
            <wp:extent cx="669285" cy="756281"/>
            <wp:effectExtent l="0" t="0" r="0" b="5719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85" cy="756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Naczelnik</w:t>
      </w:r>
    </w:p>
    <w:p w14:paraId="5A1FE2BE" w14:textId="77777777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Urzędu skarbowego</w:t>
      </w:r>
    </w:p>
    <w:p w14:paraId="144A775B" w14:textId="77777777" w:rsidR="006A1437" w:rsidRDefault="00172145">
      <w:pPr>
        <w:pStyle w:val="Standard"/>
        <w:spacing w:after="240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 w czarnkowie</w:t>
      </w:r>
    </w:p>
    <w:p w14:paraId="07D199DB" w14:textId="77777777" w:rsidR="006A1437" w:rsidRDefault="00172145">
      <w:pPr>
        <w:pStyle w:val="Standard"/>
        <w:spacing w:after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D84CCA" wp14:editId="3506CF27">
                <wp:simplePos x="0" y="0"/>
                <wp:positionH relativeFrom="margin">
                  <wp:align>right</wp:align>
                </wp:positionH>
                <wp:positionV relativeFrom="paragraph">
                  <wp:posOffset>169548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9D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13.3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" strokeweight=".35mm">
                <v:stroke joinstyle="miter"/>
                <w10:wrap type="topAndBottom" anchorx="margin"/>
              </v:shape>
            </w:pict>
          </mc:Fallback>
        </mc:AlternateContent>
      </w:r>
    </w:p>
    <w:p w14:paraId="0F081817" w14:textId="77777777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>Czarnków ,  22 grudnia  2025 roku</w:t>
      </w:r>
    </w:p>
    <w:p w14:paraId="4490E04E" w14:textId="77777777" w:rsidR="006A1437" w:rsidRDefault="006A1437">
      <w:pPr>
        <w:pStyle w:val="Standard"/>
        <w:spacing w:after="240"/>
        <w:ind w:left="1418"/>
        <w:contextualSpacing/>
        <w:rPr>
          <w:rFonts w:ascii="Lato" w:hAnsi="Lato"/>
        </w:rPr>
      </w:pPr>
    </w:p>
    <w:p w14:paraId="04F9E1C9" w14:textId="77777777" w:rsidR="006A1437" w:rsidRDefault="00172145">
      <w:pPr>
        <w:pStyle w:val="TytupismaKAS"/>
        <w:jc w:val="center"/>
        <w:outlineLvl w:val="9"/>
      </w:pPr>
      <w:r>
        <w:rPr>
          <w:rFonts w:ascii="Lato" w:hAnsi="Lato"/>
          <w:color w:val="C00000"/>
        </w:rPr>
        <w:t>Zawiadomienie o sprzedaży z wolnej ręki</w:t>
      </w:r>
    </w:p>
    <w:p w14:paraId="0157A082" w14:textId="77777777" w:rsidR="006A1437" w:rsidRDefault="00172145">
      <w:pPr>
        <w:pStyle w:val="Standard1"/>
        <w:spacing w:before="288" w:after="0"/>
      </w:pPr>
      <w:r>
        <w:rPr>
          <w:rFonts w:ascii="Lato" w:hAnsi="Lato"/>
          <w:bCs/>
          <w:sz w:val="24"/>
          <w:szCs w:val="24"/>
        </w:rPr>
        <w:t xml:space="preserve">Szanowni </w:t>
      </w:r>
      <w:r>
        <w:rPr>
          <w:rFonts w:ascii="Lato" w:hAnsi="Lato"/>
          <w:bCs/>
          <w:sz w:val="24"/>
          <w:szCs w:val="24"/>
        </w:rPr>
        <w:t>Państwo,</w:t>
      </w:r>
    </w:p>
    <w:p w14:paraId="19B54F74" w14:textId="30205FDC" w:rsidR="006A1437" w:rsidRDefault="00172145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z wolnej ręki  ruchomości co do których Sąd Rejonowy w </w:t>
      </w:r>
      <w:r w:rsidR="00A06DB8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 II Wydział Karny orzekł przepadek na rzecz Skarbu Państwa</w:t>
      </w:r>
    </w:p>
    <w:p w14:paraId="5BB5DFC5" w14:textId="77777777" w:rsidR="006A1437" w:rsidRDefault="006A1437">
      <w:pPr>
        <w:pStyle w:val="Standard1"/>
        <w:spacing w:before="288" w:after="0" w:line="276" w:lineRule="auto"/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191"/>
        <w:gridCol w:w="1630"/>
        <w:gridCol w:w="1629"/>
        <w:gridCol w:w="2420"/>
      </w:tblGrid>
      <w:tr w:rsidR="006A1437" w14:paraId="67369A86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A9C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C35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3A6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A99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784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z   wolnej ręki</w:t>
            </w:r>
          </w:p>
        </w:tc>
      </w:tr>
      <w:tr w:rsidR="006A1437" w14:paraId="14474909" w14:textId="77777777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EE02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1B0188B6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24E67A9F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8FAEAB2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2.</w:t>
            </w:r>
          </w:p>
          <w:p w14:paraId="0D0A8CB4" w14:textId="77777777" w:rsidR="006A1437" w:rsidRDefault="006A1437">
            <w:pPr>
              <w:pStyle w:val="Standard1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874A" w14:textId="644DB3FD" w:rsidR="006A1437" w:rsidRDefault="00172145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Motorower marki JINAN QINGQI nr re</w:t>
            </w:r>
            <w:r w:rsidR="005171CC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 ZWA M85E rok prod.2010r.</w:t>
            </w:r>
          </w:p>
          <w:p w14:paraId="56872109" w14:textId="77777777" w:rsidR="006A1437" w:rsidRDefault="00172145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LBYGY05FX9Y015349</w:t>
            </w:r>
          </w:p>
          <w:p w14:paraId="190B397A" w14:textId="77777777" w:rsidR="006A1437" w:rsidRDefault="00172145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Motorower Marki BARTON nr rej. PCT AP76 </w:t>
            </w:r>
          </w:p>
          <w:p w14:paraId="5EA8C3AD" w14:textId="77777777" w:rsidR="006A1437" w:rsidRDefault="00172145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2022r.</w:t>
            </w:r>
          </w:p>
          <w:p w14:paraId="0B67B332" w14:textId="77777777" w:rsidR="006A1437" w:rsidRDefault="00172145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LTZPCBLC6N3100096</w:t>
            </w:r>
          </w:p>
          <w:p w14:paraId="2452357F" w14:textId="77777777" w:rsidR="006A1437" w:rsidRDefault="006A1437">
            <w:pPr>
              <w:pStyle w:val="Standard1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02B0" w14:textId="77777777" w:rsidR="006A1437" w:rsidRDefault="00172145">
            <w:pPr>
              <w:pStyle w:val="Standard1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 szt.</w:t>
            </w:r>
          </w:p>
          <w:p w14:paraId="6D02BA3B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1CAF4E4A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0C5B3EA2" w14:textId="77777777" w:rsidR="006A1437" w:rsidRDefault="00172145">
            <w:pPr>
              <w:pStyle w:val="Standard1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1 szt.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86D9" w14:textId="77777777" w:rsidR="006A1437" w:rsidRDefault="00172145">
            <w:pPr>
              <w:pStyle w:val="Standard1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800.00zł.</w:t>
            </w:r>
          </w:p>
          <w:p w14:paraId="4807FCF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57F4F50" w14:textId="77777777" w:rsidR="006A1437" w:rsidRDefault="006A1437">
            <w:pPr>
              <w:pStyle w:val="Standard1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</w:p>
          <w:p w14:paraId="30129EE2" w14:textId="77777777" w:rsidR="006A1437" w:rsidRDefault="00172145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3000,00zł.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074" w14:textId="77777777" w:rsidR="006A1437" w:rsidRDefault="00172145">
            <w:pPr>
              <w:pStyle w:val="Standard1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80,00zł.</w:t>
            </w:r>
          </w:p>
          <w:p w14:paraId="47920F8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496987C7" w14:textId="77777777" w:rsidR="006A1437" w:rsidRDefault="006A1437">
            <w:pPr>
              <w:pStyle w:val="Standard1"/>
              <w:widowControl w:val="0"/>
              <w:spacing w:before="360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708AB4CE" w14:textId="77777777" w:rsidR="006A1437" w:rsidRDefault="00172145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300,00zł. </w:t>
            </w:r>
          </w:p>
        </w:tc>
      </w:tr>
    </w:tbl>
    <w:p w14:paraId="0DC99E09" w14:textId="77777777" w:rsidR="006A1437" w:rsidRDefault="006A1437">
      <w:pPr>
        <w:pStyle w:val="Textbody"/>
        <w:rPr>
          <w:rFonts w:ascii="Lato" w:hAnsi="Lato"/>
          <w:b/>
          <w:bCs/>
          <w:sz w:val="28"/>
          <w:szCs w:val="28"/>
        </w:rPr>
      </w:pPr>
    </w:p>
    <w:p w14:paraId="0AC088DA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Termin sprzedaży:</w:t>
      </w:r>
    </w:p>
    <w:p w14:paraId="174ED4E9" w14:textId="4E92ABD1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Od 23.12.2025r. </w:t>
      </w:r>
      <w:r w:rsidR="006148E9">
        <w:rPr>
          <w:rFonts w:ascii="Lato" w:hAnsi="Lato"/>
          <w:b/>
          <w:bCs/>
          <w:sz w:val="28"/>
          <w:szCs w:val="28"/>
        </w:rPr>
        <w:t xml:space="preserve">od godz. 10.00 </w:t>
      </w:r>
      <w:r w:rsidR="003F7B2D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do </w:t>
      </w:r>
      <w:r w:rsidR="006148E9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31.12.2025r. </w:t>
      </w:r>
      <w:r>
        <w:rPr>
          <w:rFonts w:ascii="Lato" w:hAnsi="Lato"/>
          <w:b/>
          <w:bCs/>
          <w:sz w:val="28"/>
          <w:szCs w:val="28"/>
        </w:rPr>
        <w:t xml:space="preserve"> do godz.  11.00</w:t>
      </w:r>
    </w:p>
    <w:p w14:paraId="464AAD96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Miejsce:</w:t>
      </w:r>
    </w:p>
    <w:p w14:paraId="39F21D26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Siedziba Urzędu Skarbowego w Czarnkowie ul. Wodna 8 </w:t>
      </w:r>
    </w:p>
    <w:p w14:paraId="1855037D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Termin i miejsce oglądania ruchomości:</w:t>
      </w:r>
    </w:p>
    <w:p w14:paraId="10738D3B" w14:textId="6C0A09A6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Ruchomoś</w:t>
      </w:r>
      <w:r w:rsidR="006148E9">
        <w:rPr>
          <w:rFonts w:ascii="Lato" w:hAnsi="Lato"/>
          <w:b/>
          <w:bCs/>
          <w:sz w:val="28"/>
          <w:szCs w:val="28"/>
        </w:rPr>
        <w:t>ci</w:t>
      </w:r>
      <w:r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>można oglądać w dni</w:t>
      </w:r>
      <w:r w:rsidR="006148E9">
        <w:rPr>
          <w:rFonts w:ascii="Lato" w:hAnsi="Lato"/>
          <w:b/>
          <w:bCs/>
          <w:sz w:val="28"/>
          <w:szCs w:val="28"/>
        </w:rPr>
        <w:t>ach</w:t>
      </w:r>
      <w:r>
        <w:rPr>
          <w:rFonts w:ascii="Lato" w:hAnsi="Lato"/>
          <w:b/>
          <w:bCs/>
          <w:sz w:val="28"/>
          <w:szCs w:val="28"/>
        </w:rPr>
        <w:t xml:space="preserve"> sprzedaży w godzinach od 9.45 do godziny 10.00  pod adresem  ul. Wodna 8 64-700 Czarnków.</w:t>
      </w:r>
    </w:p>
    <w:p w14:paraId="3BFDDA77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Pozostałe informacje</w:t>
      </w:r>
    </w:p>
    <w:p w14:paraId="14B2CC64" w14:textId="44BA0208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Ruchomoś</w:t>
      </w:r>
      <w:r w:rsidR="006148E9">
        <w:rPr>
          <w:rFonts w:ascii="Lato" w:hAnsi="Lato"/>
          <w:bCs/>
          <w:sz w:val="24"/>
          <w:szCs w:val="24"/>
        </w:rPr>
        <w:t>ci</w:t>
      </w:r>
      <w:r>
        <w:rPr>
          <w:rFonts w:ascii="Lato" w:hAnsi="Lato"/>
          <w:bCs/>
          <w:sz w:val="24"/>
          <w:szCs w:val="24"/>
        </w:rPr>
        <w:t xml:space="preserve"> nie został</w:t>
      </w:r>
      <w:r w:rsidR="006148E9">
        <w:rPr>
          <w:rFonts w:ascii="Lato" w:hAnsi="Lato"/>
          <w:bCs/>
          <w:sz w:val="24"/>
          <w:szCs w:val="24"/>
        </w:rPr>
        <w:t>y</w:t>
      </w:r>
      <w:r>
        <w:rPr>
          <w:rFonts w:ascii="Lato" w:hAnsi="Lato"/>
          <w:bCs/>
          <w:sz w:val="24"/>
          <w:szCs w:val="24"/>
        </w:rPr>
        <w:t xml:space="preserve"> sprzedan</w:t>
      </w:r>
      <w:r w:rsidR="006148E9">
        <w:rPr>
          <w:rFonts w:ascii="Lato" w:hAnsi="Lato"/>
          <w:bCs/>
          <w:sz w:val="24"/>
          <w:szCs w:val="24"/>
        </w:rPr>
        <w:t>e</w:t>
      </w:r>
      <w:r>
        <w:rPr>
          <w:rFonts w:ascii="Lato" w:hAnsi="Lato"/>
          <w:bCs/>
          <w:sz w:val="24"/>
          <w:szCs w:val="24"/>
        </w:rPr>
        <w:t xml:space="preserve"> w trybie I oraz II licytacji, sprzedajemy z wolnej ręki po cenie określonej przez  organ egz</w:t>
      </w:r>
      <w:r>
        <w:rPr>
          <w:rFonts w:ascii="Lato" w:hAnsi="Lato"/>
          <w:bCs/>
          <w:sz w:val="24"/>
          <w:szCs w:val="24"/>
        </w:rPr>
        <w:t>ekucyjny, jednak nie niższej od 1/10  jej  wartości szacunkowej.</w:t>
      </w:r>
    </w:p>
    <w:p w14:paraId="2A57E4E8" w14:textId="77777777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 xml:space="preserve">opodatkowana podatkiem od towarów i usług. Naczelnik Urzędu Skarbowego w Czarnkowie nie odpowiada za stan techniczny i ewentualne wady ukryte powyższej </w:t>
      </w:r>
      <w:r>
        <w:rPr>
          <w:rFonts w:ascii="Lato" w:hAnsi="Lato"/>
          <w:bCs/>
          <w:sz w:val="24"/>
          <w:szCs w:val="24"/>
        </w:rPr>
        <w:t>ruchomości.</w:t>
      </w:r>
    </w:p>
    <w:p w14:paraId="08F56430" w14:textId="4D5A9601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Nabywcą przedmiotowej ruchomości zostanie osoba lub podmiot, który jako pierwszy dokona rezerwacji wizyty, na określony termin sprzedaży, osobiście w punkcie rezerwacji, telefonicznie lub za pomocą strony internetowej: </w:t>
      </w:r>
      <w:r>
        <w:rPr>
          <w:rFonts w:ascii="Lato" w:hAnsi="Lato"/>
          <w:bCs/>
          <w:sz w:val="24"/>
          <w:szCs w:val="24"/>
        </w:rPr>
        <w:t>wizyta.podatki.gov.pl (</w:t>
      </w:r>
      <w:r>
        <w:rPr>
          <w:rFonts w:ascii="Lato" w:hAnsi="Lato"/>
          <w:bCs/>
          <w:sz w:val="24"/>
          <w:szCs w:val="24"/>
        </w:rPr>
        <w:t>ścieżka: umów wizytę w urzędzie skarbowym</w:t>
      </w:r>
      <w:r>
        <w:rPr>
          <w:rFonts w:ascii="Lato" w:hAnsi="Lato"/>
          <w:bCs/>
          <w:sz w:val="24"/>
          <w:szCs w:val="24"/>
        </w:rPr>
        <w:tab/>
        <w:t xml:space="preserve">-województwo-wielkopolskie, Urząd </w:t>
      </w:r>
      <w:proofErr w:type="spellStart"/>
      <w:r>
        <w:rPr>
          <w:rFonts w:ascii="Lato" w:hAnsi="Lato"/>
          <w:bCs/>
          <w:sz w:val="24"/>
          <w:szCs w:val="24"/>
        </w:rPr>
        <w:t>Skarbowy-Urząd</w:t>
      </w:r>
      <w:proofErr w:type="spellEnd"/>
      <w:r>
        <w:rPr>
          <w:rFonts w:ascii="Lato" w:hAnsi="Lato"/>
          <w:bCs/>
          <w:sz w:val="24"/>
          <w:szCs w:val="24"/>
        </w:rPr>
        <w:t xml:space="preserve"> Skarbowy w Czarnkowie-sprawa, którą chcesz załatwić-postępowania i czynności sprawdzające - egzekucja administracyjna, dodatkowe informacje-s</w:t>
      </w:r>
      <w:r>
        <w:rPr>
          <w:rFonts w:ascii="Lato" w:hAnsi="Lato"/>
          <w:bCs/>
          <w:sz w:val="24"/>
          <w:szCs w:val="24"/>
        </w:rPr>
        <w:t>przedaż z wolnej ręki- określenie ruchomości</w:t>
      </w:r>
      <w:r w:rsidR="006148E9">
        <w:rPr>
          <w:rFonts w:ascii="Lato" w:hAnsi="Lato"/>
          <w:bCs/>
          <w:sz w:val="24"/>
          <w:szCs w:val="24"/>
        </w:rPr>
        <w:t>)</w:t>
      </w:r>
      <w:r>
        <w:rPr>
          <w:rFonts w:ascii="Lato" w:hAnsi="Lato"/>
          <w:bCs/>
          <w:sz w:val="24"/>
          <w:szCs w:val="24"/>
        </w:rPr>
        <w:t xml:space="preserve"> a następnie stawi się w siedzibie tut. Urzędu w terminie dokonanej przez siebie rezerwacji i dokona zapłaty ceny sprzedaży w gotówce.  Odbiór ruchomości następuje po dokonaniu zapłaty  i środkami własnymi nabywc</w:t>
      </w:r>
      <w:r>
        <w:rPr>
          <w:rFonts w:ascii="Lato" w:hAnsi="Lato"/>
          <w:bCs/>
          <w:sz w:val="24"/>
          <w:szCs w:val="24"/>
        </w:rPr>
        <w:t>y  na jego koszt.</w:t>
      </w:r>
    </w:p>
    <w:p w14:paraId="491138FD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Referacie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34C41A8D" w14:textId="77777777" w:rsidR="006A1437" w:rsidRDefault="00172145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 xml:space="preserve">67 222 49 60, </w:t>
      </w:r>
    </w:p>
    <w:p w14:paraId="623B687D" w14:textId="77777777" w:rsidR="006A1437" w:rsidRDefault="00172145">
      <w:pPr>
        <w:pStyle w:val="TekstpismaKAS"/>
      </w:pPr>
      <w:r>
        <w:rPr>
          <w:rFonts w:ascii="Lato" w:hAnsi="Lato"/>
        </w:rPr>
        <w:t>elektronicznie – napisz na adres:</w:t>
      </w:r>
    </w:p>
    <w:p w14:paraId="1C247860" w14:textId="77777777" w:rsidR="006A1437" w:rsidRDefault="00172145">
      <w:pPr>
        <w:pStyle w:val="TekstpismaKAS"/>
      </w:pPr>
      <w:r>
        <w:rPr>
          <w:rFonts w:ascii="Lato" w:hAnsi="Lato"/>
          <w:color w:val="2F5496"/>
        </w:rPr>
        <w:t>us.czarnkow@mf.gov.pl</w:t>
      </w:r>
    </w:p>
    <w:p w14:paraId="3E2AC31B" w14:textId="77777777" w:rsidR="006A1437" w:rsidRDefault="00172145">
      <w:pPr>
        <w:pStyle w:val="Standard1"/>
        <w:spacing w:before="120" w:after="0"/>
      </w:pPr>
      <w:r>
        <w:rPr>
          <w:rFonts w:ascii="Lato" w:hAnsi="Lato"/>
          <w:bCs/>
          <w:sz w:val="24"/>
          <w:szCs w:val="24"/>
        </w:rPr>
        <w:t>oraz na stronie :</w:t>
      </w:r>
      <w:r>
        <w:rPr>
          <w:rFonts w:ascii="Lato" w:hAnsi="Lato"/>
          <w:sz w:val="24"/>
          <w:szCs w:val="24"/>
        </w:rPr>
        <w:t xml:space="preserve"> </w:t>
      </w:r>
      <w:hyperlink r:id="rId8" w:history="1">
        <w:r>
          <w:rPr>
            <w:rFonts w:ascii="Lato" w:hAnsi="Lato"/>
            <w:bCs/>
            <w:sz w:val="24"/>
            <w:szCs w:val="24"/>
            <w:u w:val="single"/>
          </w:rPr>
          <w:t>https://www.wielkopolskie.kas.gov.pl/urzad-skarbowy-</w:t>
        </w:r>
      </w:hyperlink>
      <w:r>
        <w:rPr>
          <w:rStyle w:val="Internetlink"/>
          <w:rFonts w:ascii="Lato" w:hAnsi="Lato"/>
          <w:bCs/>
          <w:color w:val="auto"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98BC08C" w14:textId="77777777" w:rsidR="006A1437" w:rsidRDefault="00172145">
      <w:pPr>
        <w:pStyle w:val="rdtytuKAS"/>
        <w:outlineLvl w:val="9"/>
      </w:pPr>
      <w:r>
        <w:rPr>
          <w:rFonts w:ascii="Lato" w:hAnsi="Lato"/>
          <w:color w:val="C00000"/>
          <w:lang w:eastAsia="pl-PL"/>
        </w:rPr>
        <w:t>Przepisy prawa:</w:t>
      </w:r>
    </w:p>
    <w:p w14:paraId="51667740" w14:textId="77777777" w:rsidR="006A1437" w:rsidRDefault="00172145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108 par.1 ustawy z dnia 17 czerwca 1966 r. o postępowaniu</w:t>
      </w:r>
      <w:r>
        <w:rPr>
          <w:rFonts w:ascii="Lato" w:hAnsi="Lato"/>
          <w:lang w:eastAsia="pl-PL"/>
        </w:rPr>
        <w:t xml:space="preserve">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</w:p>
    <w:p w14:paraId="62F9BB86" w14:textId="77777777" w:rsidR="006A1437" w:rsidRDefault="006A1437">
      <w:pPr>
        <w:pStyle w:val="TekstpismaKAS"/>
        <w:rPr>
          <w:rFonts w:ascii="Lato" w:hAnsi="Lato"/>
          <w:lang w:eastAsia="pl-PL"/>
        </w:rPr>
      </w:pPr>
    </w:p>
    <w:p w14:paraId="219BE56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</w:t>
      </w:r>
    </w:p>
    <w:p w14:paraId="74BBDB68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Na oryginale podpis</w:t>
      </w:r>
    </w:p>
    <w:p w14:paraId="65DD19D1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Naczelnik Urzędu Skarbowego</w:t>
      </w:r>
    </w:p>
    <w:p w14:paraId="6E345CA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w  Czarnkowie</w:t>
      </w:r>
    </w:p>
    <w:p w14:paraId="69D2C0C3" w14:textId="77777777" w:rsidR="006A1437" w:rsidRDefault="00172145">
      <w:pPr>
        <w:pStyle w:val="Standard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</w:t>
      </w:r>
      <w:r>
        <w:rPr>
          <w:rFonts w:ascii="Lato" w:hAnsi="Lato"/>
          <w:lang w:eastAsia="pl-PL"/>
        </w:rPr>
        <w:t xml:space="preserve">                           Krzysztof 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</w:t>
      </w:r>
      <w:r>
        <w:t xml:space="preserve">  22 grudnia   2025 r.                                            </w:t>
      </w:r>
      <w:r>
        <w:rPr>
          <w:sz w:val="20"/>
          <w:szCs w:val="20"/>
        </w:rPr>
        <w:t>podpis z podaniem imienia, nazwiska i</w:t>
      </w:r>
      <w:r>
        <w:rPr>
          <w:sz w:val="20"/>
          <w:szCs w:val="20"/>
        </w:rPr>
        <w:t xml:space="preserve"> stanowiska służbowego</w:t>
      </w:r>
      <w:r>
        <w:t xml:space="preserve">           </w:t>
      </w:r>
    </w:p>
    <w:p w14:paraId="5539FA3D" w14:textId="77777777" w:rsidR="006A1437" w:rsidRDefault="00172145">
      <w:pPr>
        <w:ind w:left="5"/>
      </w:pPr>
      <w:r>
        <w:t xml:space="preserve">       </w:t>
      </w: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14:paraId="2C41EA9A" w14:textId="77777777" w:rsidR="006A1437" w:rsidRDefault="00172145">
      <w:pPr>
        <w:ind w:left="5"/>
      </w:pPr>
      <w:r>
        <w:t xml:space="preserve">  </w:t>
      </w:r>
      <w:r>
        <w:rPr>
          <w:sz w:val="18"/>
          <w:szCs w:val="18"/>
        </w:rPr>
        <w:t xml:space="preserve">Kwalifikowany podpis elektroniczny ma skutek prawny równoważny podpisowi własnoręcznemu (art. 25 ust. 2 </w:t>
      </w:r>
      <w:r>
        <w:rPr>
          <w:sz w:val="18"/>
          <w:szCs w:val="18"/>
        </w:rPr>
        <w:t xml:space="preserve">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77D1D3C2" w14:textId="77777777" w:rsidR="006A1437" w:rsidRDefault="00172145">
      <w:pPr>
        <w:tabs>
          <w:tab w:val="center" w:pos="8834"/>
        </w:tabs>
        <w:spacing w:after="195"/>
        <w:ind w:left="-10"/>
      </w:pPr>
      <w:r>
        <w:rPr>
          <w:color w:val="757575"/>
          <w:sz w:val="18"/>
          <w:szCs w:val="18"/>
        </w:rPr>
        <w:t xml:space="preserve"> </w:t>
      </w:r>
      <w:r>
        <w:rPr>
          <w:sz w:val="18"/>
          <w:szCs w:val="18"/>
        </w:rPr>
        <w:t xml:space="preserve">Pismo </w:t>
      </w:r>
      <w:r>
        <w:rPr>
          <w:sz w:val="18"/>
          <w:szCs w:val="18"/>
        </w:rPr>
        <w:t>zostało wydane w formie dokumentu elektronicznego przy wykorzystaniu systemu teleinformatycznego Szefa KAS i podpisane kwalifikowanym podpisem elektronicznym. Wydruk tego dokumentu, na podstawie art. 39³ ustawy kodeks postępowania administracyjnego oraz ar</w:t>
      </w:r>
      <w:r>
        <w:rPr>
          <w:sz w:val="18"/>
          <w:szCs w:val="18"/>
        </w:rPr>
        <w:t xml:space="preserve">t. 26e ustawy o postępowaniu egzekucyjnym w administracji nie wymaga odręcznego podpisu i stanowi dowód tego co zostało stwierdzone w piśmie wydanym w postaci elektronicznej.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</w:p>
    <w:p w14:paraId="47B5B40F" w14:textId="77777777" w:rsidR="006A1437" w:rsidRDefault="00172145">
      <w:pPr>
        <w:pStyle w:val="TekstpismaKAS"/>
      </w:pPr>
      <w:r>
        <w:t xml:space="preserve">                                        </w:t>
      </w:r>
    </w:p>
    <w:sectPr w:rsidR="006A14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253D" w14:textId="77777777" w:rsidR="00172145" w:rsidRDefault="00172145">
      <w:r>
        <w:separator/>
      </w:r>
    </w:p>
  </w:endnote>
  <w:endnote w:type="continuationSeparator" w:id="0">
    <w:p w14:paraId="206EFA41" w14:textId="77777777" w:rsidR="00172145" w:rsidRDefault="001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654C" w14:textId="77777777" w:rsidR="00202FB2" w:rsidRDefault="00172145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59D7" w14:textId="77777777" w:rsidR="00202FB2" w:rsidRDefault="00172145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1D589" wp14:editId="0A39B2CD">
          <wp:simplePos x="0" y="0"/>
          <wp:positionH relativeFrom="margin">
            <wp:align>left</wp:align>
          </wp:positionH>
          <wp:positionV relativeFrom="paragraph">
            <wp:posOffset>630</wp:posOffset>
          </wp:positionV>
          <wp:extent cx="1216664" cy="269876"/>
          <wp:effectExtent l="0" t="0" r="2536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4" cy="269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us.czarnków@mf.gov.pl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0E344C0C" w14:textId="77777777" w:rsidR="00202FB2" w:rsidRDefault="00172145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89F3" w14:textId="77777777" w:rsidR="00172145" w:rsidRDefault="00172145">
      <w:r>
        <w:rPr>
          <w:color w:val="000000"/>
        </w:rPr>
        <w:separator/>
      </w:r>
    </w:p>
  </w:footnote>
  <w:footnote w:type="continuationSeparator" w:id="0">
    <w:p w14:paraId="56E38B1C" w14:textId="77777777" w:rsidR="00172145" w:rsidRDefault="0017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A281" w14:textId="77777777" w:rsidR="00202FB2" w:rsidRDefault="001721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DA87" w14:textId="77777777" w:rsidR="00202FB2" w:rsidRDefault="0017214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5073"/>
    <w:multiLevelType w:val="multilevel"/>
    <w:tmpl w:val="21481026"/>
    <w:styleLink w:val="LFO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109706D"/>
    <w:multiLevelType w:val="multilevel"/>
    <w:tmpl w:val="90E663E4"/>
    <w:styleLink w:val="LFO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1437"/>
    <w:rsid w:val="00011118"/>
    <w:rsid w:val="00172145"/>
    <w:rsid w:val="003F7B2D"/>
    <w:rsid w:val="00426E21"/>
    <w:rsid w:val="005171CC"/>
    <w:rsid w:val="006148E9"/>
    <w:rsid w:val="006A1437"/>
    <w:rsid w:val="00A06DB8"/>
    <w:rsid w:val="00D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63E6D"/>
  <w15:docId w15:val="{9A8AF63B-31D5-44A6-8483-CFAF263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Znakinumeracjiuser">
    <w:name w:val="Znaki numeracji (user)"/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160"/>
      <w:textAlignment w:val="baseline"/>
    </w:p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ato" w:cs="Lato"/>
      <w:sz w:val="24"/>
    </w:rPr>
  </w:style>
  <w:style w:type="paragraph" w:customStyle="1" w:styleId="Gwkaistopka">
    <w:name w:val="Główka i stopka"/>
    <w:basedOn w:val="Standard"/>
  </w:style>
  <w:style w:type="paragraph" w:customStyle="1" w:styleId="Gwkaistopkauser">
    <w:name w:val="Główka i stopka (user)"/>
    <w:basedOn w:val="Normalny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Zawartoramki">
    <w:name w:val="Zawartość ramki"/>
    <w:basedOn w:val="Standard"/>
  </w:style>
  <w:style w:type="paragraph" w:styleId="Bezodstpw">
    <w:name w:val="No Spacing"/>
    <w:pPr>
      <w:suppressAutoHyphens/>
      <w:textAlignment w:val="baseline"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1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2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1">
    <w:name w:val="Standard1"/>
    <w:pPr>
      <w:suppressAutoHyphens/>
      <w:spacing w:after="160"/>
      <w:textAlignment w:val="baseline"/>
    </w:pPr>
    <w:rPr>
      <w:rFonts w:cs="Tahoma"/>
    </w:rPr>
  </w:style>
  <w:style w:type="paragraph" w:styleId="HTML-wstpniesformatowany">
    <w:name w:val="HTML Preformatted"/>
    <w:basedOn w:val="Standar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688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Skibiński Wojciech</cp:lastModifiedBy>
  <cp:revision>8</cp:revision>
  <cp:lastPrinted>2025-10-14T09:24:00Z</cp:lastPrinted>
  <dcterms:created xsi:type="dcterms:W3CDTF">2025-12-22T10:28:00Z</dcterms:created>
  <dcterms:modified xsi:type="dcterms:W3CDTF">2025-12-22T10:55:00Z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