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EB" w:rsidRPr="00200A9A" w:rsidRDefault="002072EB" w:rsidP="00DB44CA">
      <w:pPr>
        <w:spacing w:after="240" w:line="240" w:lineRule="auto"/>
        <w:ind w:right="-528"/>
        <w:rPr>
          <w:rFonts w:cstheme="minorHAnsi"/>
        </w:rPr>
        <w:sectPr w:rsidR="002072EB" w:rsidRPr="00200A9A" w:rsidSect="00BE30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6B2CA10" wp14:editId="2847C8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A9A">
        <w:rPr>
          <w:rFonts w:cstheme="minorHAnsi"/>
          <w:b/>
          <w:bCs/>
          <w:sz w:val="28"/>
          <w:szCs w:val="28"/>
        </w:rPr>
        <w:t>NACZEL</w:t>
      </w:r>
      <w:r w:rsidR="00B90B30">
        <w:rPr>
          <w:rFonts w:cstheme="minorHAnsi"/>
          <w:b/>
          <w:bCs/>
          <w:sz w:val="28"/>
          <w:szCs w:val="28"/>
        </w:rPr>
        <w:softHyphen/>
      </w:r>
      <w:r w:rsidRPr="00200A9A">
        <w:rPr>
          <w:rFonts w:cstheme="minorHAnsi"/>
          <w:b/>
          <w:bCs/>
          <w:sz w:val="28"/>
          <w:szCs w:val="28"/>
        </w:rPr>
        <w:t>NIK</w:t>
      </w:r>
      <w:r w:rsidRPr="00200A9A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200A9A">
        <w:rPr>
          <w:rFonts w:cstheme="minorHAnsi"/>
          <w:b/>
          <w:bCs/>
          <w:sz w:val="28"/>
          <w:szCs w:val="28"/>
        </w:rPr>
        <w:br/>
        <w:t xml:space="preserve">W </w:t>
      </w:r>
      <w:r w:rsidR="00DB44CA">
        <w:rPr>
          <w:rFonts w:cstheme="minorHAnsi"/>
          <w:b/>
          <w:bCs/>
          <w:sz w:val="28"/>
          <w:szCs w:val="28"/>
        </w:rPr>
        <w:t>ŚREMIE</w:t>
      </w:r>
    </w:p>
    <w:p w:rsidR="002072EB" w:rsidRPr="00200A9A" w:rsidRDefault="002072EB" w:rsidP="002072EB">
      <w:pPr>
        <w:rPr>
          <w:rFonts w:cstheme="minorHAnsi"/>
        </w:r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E3EE9" w:rsidRPr="00200A9A" w:rsidRDefault="00B379BB" w:rsidP="00B379BB">
      <w:pPr>
        <w:jc w:val="right"/>
        <w:rPr>
          <w:rFonts w:cstheme="minorHAnsi"/>
        </w:rPr>
      </w:pPr>
      <w:r>
        <w:rPr>
          <w:rFonts w:cstheme="minorHAnsi"/>
        </w:rPr>
        <w:t xml:space="preserve">Śrem, </w:t>
      </w:r>
      <w:r w:rsidR="00B6449C">
        <w:rPr>
          <w:rFonts w:cstheme="minorHAnsi"/>
        </w:rPr>
        <w:t>31</w:t>
      </w:r>
      <w:r w:rsidR="008561A2">
        <w:rPr>
          <w:rFonts w:cstheme="minorHAnsi"/>
        </w:rPr>
        <w:t xml:space="preserve"> grudnia</w:t>
      </w:r>
      <w:r>
        <w:rPr>
          <w:rFonts w:cstheme="minorHAnsi"/>
        </w:rPr>
        <w:t xml:space="preserve"> 202</w:t>
      </w:r>
      <w:r w:rsidR="0062418D">
        <w:rPr>
          <w:rFonts w:cstheme="minorHAnsi"/>
        </w:rPr>
        <w:t>5</w:t>
      </w:r>
      <w:r>
        <w:rPr>
          <w:rFonts w:cstheme="minorHAnsi"/>
        </w:rPr>
        <w:t xml:space="preserve"> r. </w:t>
      </w:r>
    </w:p>
    <w:p w:rsidR="00341951" w:rsidRPr="0062418D" w:rsidRDefault="00341951" w:rsidP="00B379BB">
      <w:pPr>
        <w:pStyle w:val="Nagwek2"/>
        <w:jc w:val="center"/>
        <w:rPr>
          <w:color w:val="FF0000"/>
          <w:sz w:val="32"/>
          <w:szCs w:val="32"/>
        </w:rPr>
      </w:pPr>
      <w:r w:rsidRPr="0062418D">
        <w:rPr>
          <w:color w:val="FF0000"/>
          <w:sz w:val="32"/>
          <w:szCs w:val="32"/>
        </w:rPr>
        <w:t xml:space="preserve">OBWIESZCZENIE O </w:t>
      </w:r>
      <w:r w:rsidR="00B6449C">
        <w:rPr>
          <w:color w:val="FF0000"/>
          <w:sz w:val="32"/>
          <w:szCs w:val="32"/>
        </w:rPr>
        <w:t xml:space="preserve">DRUGIEJ </w:t>
      </w:r>
      <w:r w:rsidRPr="0062418D">
        <w:rPr>
          <w:color w:val="FF0000"/>
          <w:sz w:val="32"/>
          <w:szCs w:val="32"/>
        </w:rPr>
        <w:t>LICYTACJI RUCHOMOŚCI</w:t>
      </w:r>
    </w:p>
    <w:p w:rsidR="0062418D" w:rsidRDefault="0062418D" w:rsidP="00093E38">
      <w:pPr>
        <w:spacing w:after="0" w:line="240" w:lineRule="auto"/>
        <w:jc w:val="both"/>
        <w:rPr>
          <w:sz w:val="28"/>
          <w:szCs w:val="28"/>
        </w:rPr>
      </w:pPr>
    </w:p>
    <w:p w:rsidR="00DB44CA" w:rsidRPr="0062418D" w:rsidRDefault="00FE23B0" w:rsidP="00093E38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Szanowni Państwo, 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341951" w:rsidRPr="0062418D" w:rsidRDefault="0062418D" w:rsidP="00093E3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687F30" w:rsidRPr="0062418D">
        <w:rPr>
          <w:sz w:val="28"/>
          <w:szCs w:val="28"/>
        </w:rPr>
        <w:t xml:space="preserve">nformuję o sprzedaży w drodze licytacji publicznej ruchomości co do, której Sąd </w:t>
      </w:r>
      <w:r w:rsidR="00341951" w:rsidRPr="0062418D">
        <w:rPr>
          <w:sz w:val="28"/>
          <w:szCs w:val="28"/>
        </w:rPr>
        <w:t xml:space="preserve"> </w:t>
      </w:r>
      <w:r w:rsidR="0091676A" w:rsidRPr="0062418D">
        <w:rPr>
          <w:sz w:val="28"/>
          <w:szCs w:val="28"/>
        </w:rPr>
        <w:t xml:space="preserve">Rejonowy w Śremie </w:t>
      </w:r>
      <w:r w:rsidR="00341951" w:rsidRPr="0062418D">
        <w:rPr>
          <w:sz w:val="28"/>
          <w:szCs w:val="28"/>
        </w:rPr>
        <w:t>orzekł przepadek na rzecz Skarbu Państwa.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341951" w:rsidRPr="0062418D" w:rsidRDefault="00341951" w:rsidP="000434EC">
      <w:pPr>
        <w:pStyle w:val="Tekstpodstawowy"/>
        <w:spacing w:after="0"/>
        <w:rPr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Termin I</w:t>
      </w:r>
      <w:r w:rsidR="00B6449C">
        <w:rPr>
          <w:b/>
          <w:color w:val="FF0000"/>
          <w:sz w:val="28"/>
          <w:szCs w:val="28"/>
        </w:rPr>
        <w:t>I</w:t>
      </w:r>
      <w:r w:rsidRPr="0062418D">
        <w:rPr>
          <w:b/>
          <w:color w:val="FF0000"/>
          <w:sz w:val="28"/>
          <w:szCs w:val="28"/>
        </w:rPr>
        <w:t xml:space="preserve"> licytacji</w:t>
      </w:r>
      <w:r w:rsidRPr="0062418D">
        <w:rPr>
          <w:sz w:val="28"/>
          <w:szCs w:val="28"/>
        </w:rPr>
        <w:t xml:space="preserve">:       </w:t>
      </w:r>
      <w:r w:rsidR="00E76083">
        <w:rPr>
          <w:sz w:val="28"/>
          <w:szCs w:val="28"/>
        </w:rPr>
        <w:t xml:space="preserve">14 stycznia </w:t>
      </w:r>
      <w:r w:rsidR="008561A2">
        <w:rPr>
          <w:sz w:val="28"/>
          <w:szCs w:val="28"/>
        </w:rPr>
        <w:t>2</w:t>
      </w:r>
      <w:r w:rsidR="0091676A" w:rsidRPr="0062418D">
        <w:rPr>
          <w:sz w:val="28"/>
          <w:szCs w:val="28"/>
        </w:rPr>
        <w:t>02</w:t>
      </w:r>
      <w:r w:rsidR="00B6449C">
        <w:rPr>
          <w:sz w:val="28"/>
          <w:szCs w:val="28"/>
        </w:rPr>
        <w:t>6</w:t>
      </w:r>
      <w:r w:rsidRPr="0062418D">
        <w:rPr>
          <w:sz w:val="28"/>
          <w:szCs w:val="28"/>
        </w:rPr>
        <w:t xml:space="preserve"> r., godz</w:t>
      </w:r>
      <w:r w:rsidR="00021B18" w:rsidRPr="0062418D">
        <w:rPr>
          <w:sz w:val="28"/>
          <w:szCs w:val="28"/>
        </w:rPr>
        <w:t>.</w:t>
      </w:r>
      <w:r w:rsidR="00687F30" w:rsidRPr="0062418D">
        <w:rPr>
          <w:sz w:val="28"/>
          <w:szCs w:val="28"/>
        </w:rPr>
        <w:t xml:space="preserve"> </w:t>
      </w:r>
      <w:r w:rsidR="00BD440B">
        <w:rPr>
          <w:sz w:val="28"/>
          <w:szCs w:val="28"/>
        </w:rPr>
        <w:t>12</w:t>
      </w:r>
      <w:r w:rsidRPr="0062418D">
        <w:rPr>
          <w:sz w:val="28"/>
          <w:szCs w:val="28"/>
        </w:rPr>
        <w:t>:</w:t>
      </w:r>
      <w:r w:rsidR="00BD440B">
        <w:rPr>
          <w:sz w:val="28"/>
          <w:szCs w:val="28"/>
        </w:rPr>
        <w:t>00</w:t>
      </w:r>
    </w:p>
    <w:p w:rsidR="00021B18" w:rsidRPr="0062418D" w:rsidRDefault="00021B18" w:rsidP="000434EC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021B18" w:rsidRPr="0062418D" w:rsidRDefault="00021B18" w:rsidP="000434EC">
      <w:pPr>
        <w:spacing w:after="0" w:line="240" w:lineRule="auto"/>
        <w:rPr>
          <w:b/>
          <w:sz w:val="28"/>
          <w:szCs w:val="28"/>
        </w:rPr>
      </w:pPr>
    </w:p>
    <w:p w:rsidR="0062418D" w:rsidRDefault="00021B18" w:rsidP="000434EC">
      <w:pPr>
        <w:pStyle w:val="Tekstpodstawowy"/>
        <w:spacing w:after="0"/>
        <w:rPr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Miejsce </w:t>
      </w:r>
      <w:r w:rsidR="000434EC" w:rsidRPr="0062418D">
        <w:rPr>
          <w:b/>
          <w:color w:val="FF0000"/>
          <w:sz w:val="28"/>
          <w:szCs w:val="28"/>
        </w:rPr>
        <w:t>l</w:t>
      </w:r>
      <w:r w:rsidRPr="0062418D">
        <w:rPr>
          <w:b/>
          <w:color w:val="FF0000"/>
          <w:sz w:val="28"/>
          <w:szCs w:val="28"/>
        </w:rPr>
        <w:t>icytacji:</w:t>
      </w:r>
      <w:r w:rsidRPr="0062418D">
        <w:rPr>
          <w:color w:val="FF0000"/>
          <w:sz w:val="28"/>
          <w:szCs w:val="28"/>
        </w:rPr>
        <w:t xml:space="preserve">       </w:t>
      </w:r>
      <w:r w:rsidR="0062418D">
        <w:rPr>
          <w:sz w:val="28"/>
          <w:szCs w:val="28"/>
        </w:rPr>
        <w:t xml:space="preserve">63-100 Śrem, ul. Wojska Polskiego 12 -  </w:t>
      </w:r>
      <w:r w:rsidRPr="0062418D">
        <w:rPr>
          <w:sz w:val="28"/>
          <w:szCs w:val="28"/>
        </w:rPr>
        <w:t xml:space="preserve">Urząd Skarbowy w </w:t>
      </w:r>
    </w:p>
    <w:p w:rsidR="00021B18" w:rsidRPr="0062418D" w:rsidRDefault="0062418D" w:rsidP="000434EC">
      <w:pPr>
        <w:pStyle w:val="Tekstpodstawow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021B18" w:rsidRPr="0062418D">
        <w:rPr>
          <w:sz w:val="28"/>
          <w:szCs w:val="28"/>
        </w:rPr>
        <w:t xml:space="preserve">Śremie, pokój </w:t>
      </w:r>
      <w:r>
        <w:rPr>
          <w:sz w:val="28"/>
          <w:szCs w:val="28"/>
        </w:rPr>
        <w:t>1</w:t>
      </w:r>
      <w:r w:rsidR="00CB7181" w:rsidRPr="0062418D">
        <w:rPr>
          <w:sz w:val="28"/>
          <w:szCs w:val="28"/>
        </w:rPr>
        <w:t>02</w:t>
      </w:r>
    </w:p>
    <w:p w:rsidR="00021B18" w:rsidRDefault="00021B18" w:rsidP="000434EC">
      <w:pPr>
        <w:spacing w:after="0" w:line="240" w:lineRule="auto"/>
        <w:rPr>
          <w:b/>
        </w:rPr>
      </w:pPr>
    </w:p>
    <w:p w:rsidR="0006187D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Co sprzedajemy: </w:t>
      </w:r>
    </w:p>
    <w:tbl>
      <w:tblPr>
        <w:tblStyle w:val="Tabela-Siatka"/>
        <w:tblW w:w="8642" w:type="dxa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2410"/>
      </w:tblGrid>
      <w:tr w:rsidR="00BD440B" w:rsidRPr="00021B18" w:rsidTr="00BD440B">
        <w:tc>
          <w:tcPr>
            <w:tcW w:w="3964" w:type="dxa"/>
          </w:tcPr>
          <w:p w:rsidR="00BD440B" w:rsidRDefault="00BD440B" w:rsidP="00021B18">
            <w:pPr>
              <w:rPr>
                <w:sz w:val="24"/>
                <w:szCs w:val="24"/>
              </w:rPr>
            </w:pPr>
          </w:p>
          <w:p w:rsidR="00BD440B" w:rsidRDefault="00BD440B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Wyszczególnienie ruchomości</w:t>
            </w:r>
          </w:p>
          <w:p w:rsidR="00BD440B" w:rsidRPr="0062418D" w:rsidRDefault="00BD440B" w:rsidP="00021B1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D440B" w:rsidRDefault="00BD440B" w:rsidP="00BD440B">
            <w:pPr>
              <w:rPr>
                <w:sz w:val="24"/>
                <w:szCs w:val="24"/>
              </w:rPr>
            </w:pPr>
          </w:p>
          <w:p w:rsidR="00BD440B" w:rsidRPr="0062418D" w:rsidRDefault="00BD440B" w:rsidP="00BD440B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Wartość </w:t>
            </w:r>
            <w:r>
              <w:rPr>
                <w:sz w:val="24"/>
                <w:szCs w:val="24"/>
              </w:rPr>
              <w:t>s</w:t>
            </w:r>
            <w:r w:rsidRPr="0062418D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c</w:t>
            </w:r>
            <w:r w:rsidRPr="0062418D">
              <w:rPr>
                <w:sz w:val="24"/>
                <w:szCs w:val="24"/>
              </w:rPr>
              <w:t>unkowa</w:t>
            </w:r>
          </w:p>
        </w:tc>
        <w:tc>
          <w:tcPr>
            <w:tcW w:w="2410" w:type="dxa"/>
          </w:tcPr>
          <w:p w:rsidR="00BD440B" w:rsidRDefault="00BD440B" w:rsidP="00BD440B">
            <w:pPr>
              <w:jc w:val="center"/>
              <w:rPr>
                <w:sz w:val="24"/>
                <w:szCs w:val="24"/>
              </w:rPr>
            </w:pPr>
          </w:p>
          <w:p w:rsidR="00BD440B" w:rsidRPr="0062418D" w:rsidRDefault="00BD440B" w:rsidP="00BD440B">
            <w:pPr>
              <w:jc w:val="center"/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Cena wywołania</w:t>
            </w:r>
          </w:p>
        </w:tc>
      </w:tr>
      <w:tr w:rsidR="00BD440B" w:rsidRPr="00021B18" w:rsidTr="00BD440B">
        <w:trPr>
          <w:trHeight w:val="675"/>
        </w:trPr>
        <w:tc>
          <w:tcPr>
            <w:tcW w:w="3964" w:type="dxa"/>
          </w:tcPr>
          <w:p w:rsidR="00BD440B" w:rsidRPr="0062418D" w:rsidRDefault="00BD440B" w:rsidP="00021B18">
            <w:pPr>
              <w:rPr>
                <w:sz w:val="24"/>
                <w:szCs w:val="24"/>
              </w:rPr>
            </w:pPr>
          </w:p>
          <w:p w:rsidR="00BD440B" w:rsidRDefault="00BD440B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Lokalizator GPS </w:t>
            </w:r>
            <w:proofErr w:type="spellStart"/>
            <w:r>
              <w:rPr>
                <w:sz w:val="24"/>
                <w:szCs w:val="24"/>
              </w:rPr>
              <w:t>Vehicele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Tracker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D440B" w:rsidRPr="0062418D" w:rsidRDefault="00BD440B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(używany) </w:t>
            </w:r>
          </w:p>
          <w:p w:rsidR="00BD440B" w:rsidRPr="0062418D" w:rsidRDefault="00BD440B" w:rsidP="0062418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D440B" w:rsidRPr="0062418D" w:rsidRDefault="00BD440B" w:rsidP="00926F97">
            <w:pPr>
              <w:jc w:val="center"/>
              <w:rPr>
                <w:sz w:val="24"/>
                <w:szCs w:val="24"/>
              </w:rPr>
            </w:pPr>
          </w:p>
          <w:p w:rsidR="00BD440B" w:rsidRPr="0062418D" w:rsidRDefault="00BD440B" w:rsidP="00624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2418D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2410" w:type="dxa"/>
          </w:tcPr>
          <w:p w:rsidR="00BD440B" w:rsidRPr="0062418D" w:rsidRDefault="00BD440B" w:rsidP="00B379BB">
            <w:pPr>
              <w:jc w:val="right"/>
              <w:rPr>
                <w:sz w:val="24"/>
                <w:szCs w:val="24"/>
              </w:rPr>
            </w:pPr>
          </w:p>
          <w:p w:rsidR="00BD440B" w:rsidRPr="0062418D" w:rsidRDefault="00B6449C" w:rsidP="00B379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BD440B" w:rsidRPr="0062418D">
              <w:rPr>
                <w:sz w:val="24"/>
                <w:szCs w:val="24"/>
              </w:rPr>
              <w:t xml:space="preserve">,00 zł. </w:t>
            </w:r>
          </w:p>
        </w:tc>
      </w:tr>
    </w:tbl>
    <w:p w:rsidR="00BF11EF" w:rsidRDefault="00BF11EF" w:rsidP="000434EC">
      <w:pPr>
        <w:spacing w:after="0" w:line="240" w:lineRule="auto"/>
        <w:rPr>
          <w:rStyle w:val="TekstpodstawowyZnak"/>
          <w:b/>
          <w:szCs w:val="24"/>
        </w:rPr>
      </w:pPr>
    </w:p>
    <w:p w:rsidR="00BF11EF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:rsidR="00F6785E" w:rsidRPr="0062418D" w:rsidRDefault="00BF11EF" w:rsidP="0062418D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Ruchomości można oglądać </w:t>
      </w:r>
      <w:r w:rsidR="00B6449C">
        <w:rPr>
          <w:sz w:val="28"/>
          <w:szCs w:val="28"/>
        </w:rPr>
        <w:t xml:space="preserve">14 stycznia </w:t>
      </w:r>
      <w:r w:rsidRPr="0062418D">
        <w:rPr>
          <w:sz w:val="28"/>
          <w:szCs w:val="28"/>
        </w:rPr>
        <w:t>202</w:t>
      </w:r>
      <w:r w:rsidR="00B6449C">
        <w:rPr>
          <w:sz w:val="28"/>
          <w:szCs w:val="28"/>
        </w:rPr>
        <w:t>6</w:t>
      </w:r>
      <w:r w:rsidRPr="0062418D">
        <w:rPr>
          <w:sz w:val="28"/>
          <w:szCs w:val="28"/>
        </w:rPr>
        <w:t xml:space="preserve"> r. od </w:t>
      </w:r>
      <w:r w:rsidR="0062418D" w:rsidRPr="0062418D">
        <w:rPr>
          <w:sz w:val="28"/>
          <w:szCs w:val="28"/>
        </w:rPr>
        <w:t>godz.</w:t>
      </w:r>
      <w:r w:rsidRPr="0062418D">
        <w:rPr>
          <w:sz w:val="28"/>
          <w:szCs w:val="28"/>
        </w:rPr>
        <w:t xml:space="preserve"> </w:t>
      </w:r>
      <w:r w:rsidR="00BD440B">
        <w:rPr>
          <w:sz w:val="28"/>
          <w:szCs w:val="28"/>
        </w:rPr>
        <w:t>11:</w:t>
      </w:r>
      <w:r w:rsidRPr="0062418D">
        <w:rPr>
          <w:sz w:val="28"/>
          <w:szCs w:val="28"/>
        </w:rPr>
        <w:t>30 – 1</w:t>
      </w:r>
      <w:r w:rsidR="00BD440B">
        <w:rPr>
          <w:sz w:val="28"/>
          <w:szCs w:val="28"/>
        </w:rPr>
        <w:t>2</w:t>
      </w:r>
      <w:r w:rsidRPr="0062418D">
        <w:rPr>
          <w:sz w:val="28"/>
          <w:szCs w:val="28"/>
        </w:rPr>
        <w:t xml:space="preserve">:00 </w:t>
      </w:r>
      <w:r w:rsidR="000434EC" w:rsidRPr="0062418D">
        <w:rPr>
          <w:sz w:val="28"/>
          <w:szCs w:val="28"/>
        </w:rPr>
        <w:t>pod adresem:</w:t>
      </w:r>
      <w:r w:rsidR="0062418D">
        <w:rPr>
          <w:sz w:val="28"/>
          <w:szCs w:val="28"/>
        </w:rPr>
        <w:t xml:space="preserve"> </w:t>
      </w:r>
      <w:r w:rsidR="000434EC" w:rsidRPr="0062418D">
        <w:rPr>
          <w:sz w:val="28"/>
          <w:szCs w:val="28"/>
        </w:rPr>
        <w:t xml:space="preserve">Śrem, ul. </w:t>
      </w:r>
      <w:r w:rsidR="00BD440B">
        <w:rPr>
          <w:sz w:val="28"/>
          <w:szCs w:val="28"/>
        </w:rPr>
        <w:t>Wojska Polskiego 12 pokój 102</w:t>
      </w:r>
      <w:r w:rsidR="000434EC" w:rsidRPr="0062418D">
        <w:rPr>
          <w:sz w:val="28"/>
          <w:szCs w:val="28"/>
        </w:rPr>
        <w:t xml:space="preserve">. </w:t>
      </w:r>
    </w:p>
    <w:p w:rsidR="000434EC" w:rsidRDefault="00F6785E" w:rsidP="008D4614">
      <w:pPr>
        <w:spacing w:after="0" w:line="240" w:lineRule="auto"/>
      </w:pPr>
      <w:r w:rsidRPr="00093E38">
        <w:rPr>
          <w:sz w:val="24"/>
          <w:szCs w:val="24"/>
        </w:rPr>
        <w:t xml:space="preserve">                                                                         </w:t>
      </w:r>
      <w:r w:rsidR="000434EC" w:rsidRPr="00093E38">
        <w:rPr>
          <w:sz w:val="24"/>
          <w:szCs w:val="24"/>
        </w:rPr>
        <w:t xml:space="preserve"> </w:t>
      </w:r>
    </w:p>
    <w:p w:rsidR="000434EC" w:rsidRPr="0062418D" w:rsidRDefault="000434EC" w:rsidP="000434EC">
      <w:pPr>
        <w:pStyle w:val="Tekstpodstawowy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Warunki sprzedaży</w:t>
      </w:r>
    </w:p>
    <w:p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Wadium nie jest wymagane.</w:t>
      </w:r>
    </w:p>
    <w:p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Sprzedaż nie jest opodatkowana podatkiem od towarów i usług.</w:t>
      </w:r>
    </w:p>
    <w:p w:rsidR="00926F97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Cena wywołania w I licytacji wynosi </w:t>
      </w:r>
      <w:r w:rsidR="00B6449C">
        <w:rPr>
          <w:sz w:val="28"/>
          <w:szCs w:val="28"/>
        </w:rPr>
        <w:t xml:space="preserve">½ </w:t>
      </w:r>
      <w:r w:rsidRPr="0062418D">
        <w:rPr>
          <w:sz w:val="28"/>
          <w:szCs w:val="28"/>
        </w:rPr>
        <w:t>wartości szacunkowej</w:t>
      </w:r>
      <w:r w:rsidR="00926F97" w:rsidRPr="0062418D">
        <w:rPr>
          <w:sz w:val="28"/>
          <w:szCs w:val="28"/>
        </w:rPr>
        <w:t>,</w:t>
      </w:r>
    </w:p>
    <w:p w:rsidR="00F6785E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Licytacja dochodzi do skutku, jeżeli weźmie w niej udział przynajmniej jeden licytant, który zaoferował co najmniej cenę wywołania. W licytacji mogą również uczestniczyć osoby, które przedłożą oryginał lub urzędowo poświadczony odpis pełnomocnictwa do udziału w licytacji. </w:t>
      </w:r>
    </w:p>
    <w:p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Nabywca zobowiązany jest uiścić niezwłocznie po udzielaniu mu przybicia płaci gotówką cenę nabycia w całości albo w części równej co najmniej </w:t>
      </w:r>
      <w:r w:rsidRPr="0062418D">
        <w:rPr>
          <w:sz w:val="28"/>
          <w:szCs w:val="28"/>
        </w:rPr>
        <w:lastRenderedPageBreak/>
        <w:t xml:space="preserve">cenie wywołania. Jeżeli nabywca zapłaci część ceny nabycia (stanowiącej co najmniej cenę wywołania), zapłaty reszty ceny dokonuje na rachunek organu egzekucyjnego niezwłocznie, nie później niż w dniu następującym po dniu licytacji, a jeżeli ten dzień przypada w sobotę lub w dzień ustawowo wolny od pracy – w dniu następującym po dniu lub dniach wolnych od pracy. </w:t>
      </w:r>
    </w:p>
    <w:p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Odbiór ruchomości nastąpi bezpośrednio po dokonaniu płatności gotówką lub po zaksięgowaniu wpłaty dokonanej przelewem na rachunek </w:t>
      </w:r>
      <w:r w:rsidR="00093E38" w:rsidRPr="0062418D">
        <w:rPr>
          <w:sz w:val="28"/>
          <w:szCs w:val="28"/>
        </w:rPr>
        <w:t>organu</w:t>
      </w:r>
      <w:r w:rsidRPr="0062418D">
        <w:rPr>
          <w:sz w:val="28"/>
          <w:szCs w:val="28"/>
        </w:rPr>
        <w:t xml:space="preserve"> egzekucyjnego.  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093E38" w:rsidRPr="0062418D" w:rsidRDefault="00093E38" w:rsidP="00093E38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Informacje dodatkowe</w:t>
      </w:r>
    </w:p>
    <w:p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Zastrzegam sobie prawo odwołania licytacji bez podania przyczyny.</w:t>
      </w:r>
    </w:p>
    <w:p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 xml:space="preserve">Nie odpowiadam za wady ukryte sprzedawanej ruchomości. Nie udzielam gwarancji i nie ponoszę odpowiedzialności z tytułu reklamacji. </w:t>
      </w:r>
    </w:p>
    <w:p w:rsidR="0006187D" w:rsidRPr="0062418D" w:rsidRDefault="00093E38" w:rsidP="0006187D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Szczegółowe informacje można uzyskać pod numerem telefonu: (061) 281</w:t>
      </w:r>
      <w:r w:rsidR="0006187D" w:rsidRPr="0062418D">
        <w:rPr>
          <w:sz w:val="28"/>
          <w:szCs w:val="28"/>
        </w:rPr>
        <w:t xml:space="preserve"> </w:t>
      </w:r>
      <w:r w:rsidRPr="0062418D">
        <w:rPr>
          <w:sz w:val="28"/>
          <w:szCs w:val="28"/>
        </w:rPr>
        <w:t>11</w:t>
      </w:r>
      <w:r w:rsidR="0006187D" w:rsidRPr="0062418D">
        <w:rPr>
          <w:sz w:val="28"/>
          <w:szCs w:val="28"/>
        </w:rPr>
        <w:t xml:space="preserve"> </w:t>
      </w:r>
      <w:r w:rsidRPr="0062418D">
        <w:rPr>
          <w:sz w:val="28"/>
          <w:szCs w:val="28"/>
        </w:rPr>
        <w:t>83 poniedziałek – piątek</w:t>
      </w:r>
      <w:r w:rsidR="0006187D" w:rsidRPr="0062418D">
        <w:rPr>
          <w:sz w:val="28"/>
          <w:szCs w:val="28"/>
        </w:rPr>
        <w:t xml:space="preserve"> w godzinach 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8</w:t>
      </w:r>
      <w:r w:rsidRPr="0062418D">
        <w:rPr>
          <w:sz w:val="28"/>
          <w:szCs w:val="28"/>
        </w:rPr>
        <w:t xml:space="preserve">:00 – 15:00  </w:t>
      </w:r>
    </w:p>
    <w:p w:rsidR="0006187D" w:rsidRPr="0062418D" w:rsidRDefault="0006187D" w:rsidP="00093E38">
      <w:pPr>
        <w:spacing w:after="0" w:line="240" w:lineRule="auto"/>
        <w:jc w:val="both"/>
        <w:rPr>
          <w:sz w:val="28"/>
          <w:szCs w:val="28"/>
        </w:rPr>
      </w:pPr>
    </w:p>
    <w:p w:rsidR="001B40C4" w:rsidRPr="0062418D" w:rsidRDefault="0006187D" w:rsidP="0006187D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Podstawa</w:t>
      </w:r>
      <w:r w:rsidR="001B40C4" w:rsidRPr="0062418D">
        <w:rPr>
          <w:b/>
          <w:sz w:val="28"/>
          <w:szCs w:val="28"/>
        </w:rPr>
        <w:t xml:space="preserve"> prawna</w:t>
      </w:r>
    </w:p>
    <w:p w:rsidR="001B40C4" w:rsidRPr="0062418D" w:rsidRDefault="001B40C4" w:rsidP="001B40C4">
      <w:pPr>
        <w:pStyle w:val="Tekstpodstawowy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[1]  </w:t>
      </w:r>
      <w:r w:rsidR="0006187D" w:rsidRPr="0062418D">
        <w:rPr>
          <w:sz w:val="28"/>
          <w:szCs w:val="28"/>
        </w:rPr>
        <w:t>Art. 105a, art. 105c, art. 105d, art. 106, art.107 ustawy z</w:t>
      </w:r>
      <w:r w:rsidRPr="0062418D">
        <w:rPr>
          <w:sz w:val="28"/>
          <w:szCs w:val="28"/>
        </w:rPr>
        <w:t xml:space="preserve"> dnia 17 czerwca 1966 r. o postę</w:t>
      </w:r>
      <w:r w:rsidR="0006187D" w:rsidRPr="0062418D">
        <w:rPr>
          <w:sz w:val="28"/>
          <w:szCs w:val="28"/>
        </w:rPr>
        <w:t>powaniu egzekucyjnym w administracji (</w:t>
      </w:r>
      <w:proofErr w:type="spellStart"/>
      <w:r w:rsidR="0006187D" w:rsidRPr="0062418D">
        <w:rPr>
          <w:sz w:val="28"/>
          <w:szCs w:val="28"/>
        </w:rPr>
        <w:t>t.j</w:t>
      </w:r>
      <w:proofErr w:type="spellEnd"/>
      <w:r w:rsidR="0006187D" w:rsidRPr="0062418D">
        <w:rPr>
          <w:sz w:val="28"/>
          <w:szCs w:val="28"/>
        </w:rPr>
        <w:t>. Dz.U. z 202</w:t>
      </w:r>
      <w:r w:rsidR="00B6449C">
        <w:rPr>
          <w:sz w:val="28"/>
          <w:szCs w:val="28"/>
        </w:rPr>
        <w:t>5</w:t>
      </w:r>
      <w:r w:rsidR="0006187D" w:rsidRPr="0062418D">
        <w:rPr>
          <w:sz w:val="28"/>
          <w:szCs w:val="28"/>
        </w:rPr>
        <w:t xml:space="preserve"> poz. </w:t>
      </w:r>
      <w:r w:rsidR="00B6449C">
        <w:rPr>
          <w:sz w:val="28"/>
          <w:szCs w:val="28"/>
        </w:rPr>
        <w:t>1691</w:t>
      </w:r>
      <w:r w:rsidR="0006187D" w:rsidRPr="0062418D">
        <w:rPr>
          <w:sz w:val="28"/>
          <w:szCs w:val="28"/>
        </w:rPr>
        <w:t xml:space="preserve"> ze zm.) </w:t>
      </w:r>
    </w:p>
    <w:p w:rsidR="00240D10" w:rsidRPr="0062418D" w:rsidRDefault="00BB67B9" w:rsidP="00240D10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>Z wyrazami szacunku</w:t>
      </w:r>
    </w:p>
    <w:p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</w:p>
    <w:p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 oryginale podpisał </w:t>
      </w:r>
    </w:p>
    <w:p w:rsidR="00240D10" w:rsidRPr="0062418D" w:rsidRDefault="00C613C1" w:rsidP="00C613C1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Naczelnik Urzędu Skarbowego w Śremie </w:t>
      </w:r>
    </w:p>
    <w:p w:rsidR="00C613C1" w:rsidRPr="0062418D" w:rsidRDefault="00C613C1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Rafał Kołodziejczak </w:t>
      </w:r>
    </w:p>
    <w:p w:rsidR="00BB67B9" w:rsidRPr="0062418D" w:rsidRDefault="00BB67B9" w:rsidP="001247B7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59E3AF" wp14:editId="187F205A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0" b="0"/>
                <wp:wrapNone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F45A" id="Łącznik prosty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" strokecolor="black [3200]" strokeweight="1pt">
                <v:stroke dashstyle="1 1" endcap="round"/>
              </v:line>
            </w:pict>
          </mc:Fallback>
        </mc:AlternateContent>
      </w:r>
      <w:r w:rsidRPr="0062418D">
        <w:rPr>
          <w:rFonts w:cstheme="minorHAnsi"/>
          <w:sz w:val="28"/>
          <w:szCs w:val="28"/>
        </w:rPr>
        <w:t>/podpis osoby upoważnionej/</w:t>
      </w:r>
    </w:p>
    <w:p w:rsidR="001B5EF1" w:rsidRPr="0062418D" w:rsidRDefault="001B5EF1" w:rsidP="001B5EF1">
      <w:pPr>
        <w:pStyle w:val="Tekstpodstawowy"/>
        <w:rPr>
          <w:rFonts w:cstheme="minorHAnsi"/>
          <w:sz w:val="28"/>
          <w:szCs w:val="28"/>
        </w:rPr>
        <w:sectPr w:rsidR="001B5EF1" w:rsidRPr="0062418D" w:rsidSect="00200A9A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EE2DBF" w:rsidRPr="00200A9A" w:rsidRDefault="00EE2D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 w:rsidRPr="00200A9A">
        <w:rPr>
          <w:rFonts w:eastAsia="Times New Roman" w:cstheme="minorHAnsi"/>
          <w:b/>
          <w:lang w:eastAsia="pl-PL"/>
        </w:rPr>
        <w:t>Informacja o przetwarzaniu danych osobowych</w:t>
      </w:r>
    </w:p>
    <w:p w:rsidR="00D35C71" w:rsidRPr="00CC048F" w:rsidRDefault="00AE335A" w:rsidP="00093E38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 w:rsidRPr="00F019CE">
        <w:rPr>
          <w:rFonts w:cstheme="minorHAnsi"/>
          <w:sz w:val="20"/>
          <w:szCs w:val="20"/>
        </w:rPr>
        <w:t>Ogólną klauzulę informacyjną, która dotyczy przetwarzania danych osobowych znajdą Państwo na stronie Biuletynu Informacji Pub</w:t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  <w:t xml:space="preserve">licznej </w:t>
      </w:r>
      <w:hyperlink r:id="rId18" w:history="1">
        <w:r w:rsidR="00A44500" w:rsidRPr="009D3EA7"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 w:rsidRPr="00F019CE"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</w:t>
      </w:r>
      <w:r w:rsidR="00245EEA">
        <w:rPr>
          <w:rFonts w:cstheme="minorHAnsi"/>
          <w:sz w:val="20"/>
          <w:szCs w:val="20"/>
        </w:rPr>
        <w:t xml:space="preserve">Wojska Polskiego 12 </w:t>
      </w:r>
      <w:r w:rsidRPr="00F019CE">
        <w:rPr>
          <w:rFonts w:cstheme="minorHAnsi"/>
          <w:sz w:val="20"/>
          <w:szCs w:val="20"/>
        </w:rPr>
        <w:t xml:space="preserve">, </w:t>
      </w:r>
      <w:r w:rsidR="00245EEA">
        <w:rPr>
          <w:rFonts w:cstheme="minorHAnsi"/>
          <w:sz w:val="20"/>
          <w:szCs w:val="20"/>
        </w:rPr>
        <w:t>63-100 Śrem</w:t>
      </w:r>
      <w:r w:rsidRPr="00F019CE">
        <w:rPr>
          <w:rFonts w:cstheme="minorHAnsi"/>
          <w:sz w:val="20"/>
          <w:szCs w:val="20"/>
        </w:rPr>
        <w:t>.</w:t>
      </w:r>
    </w:p>
    <w:sectPr w:rsidR="00D35C71" w:rsidRPr="00CC048F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12" w:rsidRDefault="00721A12" w:rsidP="00037C10">
      <w:pPr>
        <w:spacing w:after="0" w:line="240" w:lineRule="auto"/>
      </w:pPr>
      <w:r>
        <w:separator/>
      </w:r>
    </w:p>
  </w:endnote>
  <w:endnote w:type="continuationSeparator" w:id="0">
    <w:p w:rsidR="00721A12" w:rsidRDefault="00721A12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7608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76083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" filled="f" stroked="f">
              <v:textbox>
                <w:txbxContent>
                  <w:p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76083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2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76083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08" w:rsidRDefault="00BE3008" w:rsidP="00B90B30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3008" w:rsidRPr="00B90B30" w:rsidRDefault="00BE3008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7608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76083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N1KV5E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:rsidR="00BE3008" w:rsidRPr="00B90B30" w:rsidRDefault="00BE3008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76083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E76083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:rsidR="00BE3008" w:rsidRPr="00B90B30" w:rsidRDefault="00BE3008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3B0A054" wp14:editId="6A039659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499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499" cy="379729"/>
                        <a:chOff x="0" y="0"/>
                        <a:chExt cx="5813799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163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ussrem@mf.gov.pl</w:t>
                              </w:r>
                            </w:hyperlink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www.wielkopolskie.kas.gov.pl/urzad-skarbowy-w-śremie</w:t>
                              </w:r>
                            </w:hyperlink>
                          </w:p>
                          <w:p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Urząd Skarbowy w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Śremie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, ul.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Wojska Polskiego 12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,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63-100 Śrem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0A054" id="Grupa 10" o:spid="_x0000_s1028" style="position:absolute;margin-left:.15pt;margin-top:-6.05pt;width:457.75pt;height:29.9pt;z-index:251661824" coordsize="58137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">
                <v:imagedata r:id="rId4" o:title="" gain="39322f" blacklevel="-13107f" grayscale="t" bilevel="t"/>
                <v:path arrowok="t"/>
              </v:shape>
              <v:line id="Łącznik prosty 23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 id="_x0000_s1031" type="#_x0000_t202" style="position:absolute;left:12161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auto"/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ussrem@mf.gov.pl</w:t>
                        </w:r>
                      </w:hyperlink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www.wielkopolskie.kas.gov.pl/urzad-skarbowy-w-śremie</w:t>
                        </w:r>
                      </w:hyperlink>
                    </w:p>
                    <w:p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Urząd Skarbowy w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 Śremie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, ul.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Wojska Polskiego 12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 xml:space="preserve">,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63-100 Śrem</w:t>
                      </w:r>
                    </w:p>
                  </w:txbxContent>
                </v:textbox>
              </v:shape>
            </v:group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12" w:rsidRDefault="00721A12" w:rsidP="00037C10">
      <w:pPr>
        <w:spacing w:after="0" w:line="240" w:lineRule="auto"/>
      </w:pPr>
      <w:r>
        <w:separator/>
      </w:r>
    </w:p>
  </w:footnote>
  <w:footnote w:type="continuationSeparator" w:id="0">
    <w:p w:rsidR="00721A12" w:rsidRDefault="00721A12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C8F"/>
    <w:multiLevelType w:val="hybridMultilevel"/>
    <w:tmpl w:val="9FF8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4A3F"/>
    <w:multiLevelType w:val="hybridMultilevel"/>
    <w:tmpl w:val="615C9938"/>
    <w:lvl w:ilvl="0" w:tplc="67C46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95FC4"/>
    <w:multiLevelType w:val="hybridMultilevel"/>
    <w:tmpl w:val="3974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67C58"/>
    <w:multiLevelType w:val="hybridMultilevel"/>
    <w:tmpl w:val="AD8EC180"/>
    <w:lvl w:ilvl="0" w:tplc="732A8F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08693E"/>
    <w:multiLevelType w:val="multilevel"/>
    <w:tmpl w:val="6FB0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2A1325"/>
    <w:multiLevelType w:val="multilevel"/>
    <w:tmpl w:val="6BB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EF"/>
    <w:rsid w:val="000006A4"/>
    <w:rsid w:val="00021B18"/>
    <w:rsid w:val="00026CC3"/>
    <w:rsid w:val="00036058"/>
    <w:rsid w:val="000375E5"/>
    <w:rsid w:val="00037C10"/>
    <w:rsid w:val="00040A38"/>
    <w:rsid w:val="000434EC"/>
    <w:rsid w:val="00046A30"/>
    <w:rsid w:val="0005015C"/>
    <w:rsid w:val="00051525"/>
    <w:rsid w:val="00060BDC"/>
    <w:rsid w:val="000612A3"/>
    <w:rsid w:val="0006187D"/>
    <w:rsid w:val="00061E4E"/>
    <w:rsid w:val="000636F6"/>
    <w:rsid w:val="0006713C"/>
    <w:rsid w:val="0006720C"/>
    <w:rsid w:val="00070868"/>
    <w:rsid w:val="00072151"/>
    <w:rsid w:val="00074068"/>
    <w:rsid w:val="000839A0"/>
    <w:rsid w:val="000859A9"/>
    <w:rsid w:val="000863AF"/>
    <w:rsid w:val="00092B11"/>
    <w:rsid w:val="00093E38"/>
    <w:rsid w:val="00096B8E"/>
    <w:rsid w:val="000A2F53"/>
    <w:rsid w:val="000B6AE6"/>
    <w:rsid w:val="000C0D1E"/>
    <w:rsid w:val="000C4227"/>
    <w:rsid w:val="000D20A2"/>
    <w:rsid w:val="000D6FE8"/>
    <w:rsid w:val="000F1918"/>
    <w:rsid w:val="0010598D"/>
    <w:rsid w:val="0010725F"/>
    <w:rsid w:val="00114C53"/>
    <w:rsid w:val="001247B7"/>
    <w:rsid w:val="001412EE"/>
    <w:rsid w:val="00155B71"/>
    <w:rsid w:val="00163D77"/>
    <w:rsid w:val="00164C35"/>
    <w:rsid w:val="001675A9"/>
    <w:rsid w:val="00190743"/>
    <w:rsid w:val="001937AE"/>
    <w:rsid w:val="001947CA"/>
    <w:rsid w:val="00194980"/>
    <w:rsid w:val="001A153F"/>
    <w:rsid w:val="001B1560"/>
    <w:rsid w:val="001B40C4"/>
    <w:rsid w:val="001B5EF1"/>
    <w:rsid w:val="001C03D1"/>
    <w:rsid w:val="001C3F71"/>
    <w:rsid w:val="001C4F3A"/>
    <w:rsid w:val="001C6B6F"/>
    <w:rsid w:val="001E04AD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5727"/>
    <w:rsid w:val="00216D42"/>
    <w:rsid w:val="00220E4B"/>
    <w:rsid w:val="00225E10"/>
    <w:rsid w:val="00234B35"/>
    <w:rsid w:val="00240D10"/>
    <w:rsid w:val="00241DD4"/>
    <w:rsid w:val="00242888"/>
    <w:rsid w:val="00244DC4"/>
    <w:rsid w:val="00245EEA"/>
    <w:rsid w:val="0025399D"/>
    <w:rsid w:val="002546B3"/>
    <w:rsid w:val="002567E5"/>
    <w:rsid w:val="00261F3C"/>
    <w:rsid w:val="00263AA3"/>
    <w:rsid w:val="00272D8F"/>
    <w:rsid w:val="002843E7"/>
    <w:rsid w:val="00284953"/>
    <w:rsid w:val="002849BE"/>
    <w:rsid w:val="00292D15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72DF"/>
    <w:rsid w:val="00302462"/>
    <w:rsid w:val="003061D8"/>
    <w:rsid w:val="00326952"/>
    <w:rsid w:val="00341951"/>
    <w:rsid w:val="00343B8B"/>
    <w:rsid w:val="00357071"/>
    <w:rsid w:val="00365BF5"/>
    <w:rsid w:val="0036757C"/>
    <w:rsid w:val="00367D3E"/>
    <w:rsid w:val="00374DCA"/>
    <w:rsid w:val="00382B9E"/>
    <w:rsid w:val="00383248"/>
    <w:rsid w:val="003834BA"/>
    <w:rsid w:val="003854E9"/>
    <w:rsid w:val="0038601C"/>
    <w:rsid w:val="003B0785"/>
    <w:rsid w:val="003B4794"/>
    <w:rsid w:val="003B516B"/>
    <w:rsid w:val="003D1ACB"/>
    <w:rsid w:val="003F3D5A"/>
    <w:rsid w:val="0041284A"/>
    <w:rsid w:val="00417F9E"/>
    <w:rsid w:val="004242B6"/>
    <w:rsid w:val="004254AB"/>
    <w:rsid w:val="0042566A"/>
    <w:rsid w:val="0043432A"/>
    <w:rsid w:val="004467F3"/>
    <w:rsid w:val="00455351"/>
    <w:rsid w:val="00464369"/>
    <w:rsid w:val="0046683F"/>
    <w:rsid w:val="00467063"/>
    <w:rsid w:val="00471550"/>
    <w:rsid w:val="0047159C"/>
    <w:rsid w:val="00471E79"/>
    <w:rsid w:val="00474F8B"/>
    <w:rsid w:val="00481DD5"/>
    <w:rsid w:val="00483335"/>
    <w:rsid w:val="00484114"/>
    <w:rsid w:val="004922DC"/>
    <w:rsid w:val="004A381F"/>
    <w:rsid w:val="004B01FA"/>
    <w:rsid w:val="004B6FC1"/>
    <w:rsid w:val="004B7A23"/>
    <w:rsid w:val="004C2292"/>
    <w:rsid w:val="004C6903"/>
    <w:rsid w:val="004D531F"/>
    <w:rsid w:val="004E7C5E"/>
    <w:rsid w:val="004F2594"/>
    <w:rsid w:val="005014BC"/>
    <w:rsid w:val="00505586"/>
    <w:rsid w:val="00510521"/>
    <w:rsid w:val="00510AB9"/>
    <w:rsid w:val="00523191"/>
    <w:rsid w:val="00524662"/>
    <w:rsid w:val="00524BF0"/>
    <w:rsid w:val="00533654"/>
    <w:rsid w:val="00535AF8"/>
    <w:rsid w:val="005423E7"/>
    <w:rsid w:val="00556DBF"/>
    <w:rsid w:val="005606E5"/>
    <w:rsid w:val="005610F6"/>
    <w:rsid w:val="00563E6E"/>
    <w:rsid w:val="00564037"/>
    <w:rsid w:val="00564DED"/>
    <w:rsid w:val="0057036E"/>
    <w:rsid w:val="00573896"/>
    <w:rsid w:val="00581CA9"/>
    <w:rsid w:val="0058425C"/>
    <w:rsid w:val="0058444F"/>
    <w:rsid w:val="00590540"/>
    <w:rsid w:val="00592881"/>
    <w:rsid w:val="00593DBF"/>
    <w:rsid w:val="005A112F"/>
    <w:rsid w:val="005A6B3B"/>
    <w:rsid w:val="005A7D71"/>
    <w:rsid w:val="005B31C8"/>
    <w:rsid w:val="005C7A16"/>
    <w:rsid w:val="005D1802"/>
    <w:rsid w:val="005E05D1"/>
    <w:rsid w:val="005E1312"/>
    <w:rsid w:val="005E2E79"/>
    <w:rsid w:val="005E3EE9"/>
    <w:rsid w:val="005E70AE"/>
    <w:rsid w:val="005F7EB1"/>
    <w:rsid w:val="006031A4"/>
    <w:rsid w:val="006053D0"/>
    <w:rsid w:val="00607E30"/>
    <w:rsid w:val="00615C78"/>
    <w:rsid w:val="0062418D"/>
    <w:rsid w:val="0063102C"/>
    <w:rsid w:val="006321FF"/>
    <w:rsid w:val="00634747"/>
    <w:rsid w:val="00634A72"/>
    <w:rsid w:val="006426FC"/>
    <w:rsid w:val="0064660A"/>
    <w:rsid w:val="00647619"/>
    <w:rsid w:val="00647A1E"/>
    <w:rsid w:val="00650852"/>
    <w:rsid w:val="0065211A"/>
    <w:rsid w:val="00656363"/>
    <w:rsid w:val="00687F30"/>
    <w:rsid w:val="006A2321"/>
    <w:rsid w:val="006B0B6B"/>
    <w:rsid w:val="006B17F6"/>
    <w:rsid w:val="006B4FEF"/>
    <w:rsid w:val="006B7A63"/>
    <w:rsid w:val="006C29B0"/>
    <w:rsid w:val="006D053E"/>
    <w:rsid w:val="006D43B9"/>
    <w:rsid w:val="006E0CA5"/>
    <w:rsid w:val="006E0F97"/>
    <w:rsid w:val="006E38CF"/>
    <w:rsid w:val="006E6D41"/>
    <w:rsid w:val="006E7F7F"/>
    <w:rsid w:val="00701F3D"/>
    <w:rsid w:val="0072098F"/>
    <w:rsid w:val="00721A12"/>
    <w:rsid w:val="00722749"/>
    <w:rsid w:val="00734760"/>
    <w:rsid w:val="007357B6"/>
    <w:rsid w:val="00736DF4"/>
    <w:rsid w:val="00740732"/>
    <w:rsid w:val="00744AC6"/>
    <w:rsid w:val="0074675A"/>
    <w:rsid w:val="007565F2"/>
    <w:rsid w:val="0076512B"/>
    <w:rsid w:val="0078629D"/>
    <w:rsid w:val="00796D1E"/>
    <w:rsid w:val="007971C6"/>
    <w:rsid w:val="007B5AD1"/>
    <w:rsid w:val="007C1336"/>
    <w:rsid w:val="007C3674"/>
    <w:rsid w:val="007C437D"/>
    <w:rsid w:val="007C4EF6"/>
    <w:rsid w:val="007E77EE"/>
    <w:rsid w:val="007F63FF"/>
    <w:rsid w:val="00800610"/>
    <w:rsid w:val="008022C3"/>
    <w:rsid w:val="00807EE8"/>
    <w:rsid w:val="00807F67"/>
    <w:rsid w:val="008151D4"/>
    <w:rsid w:val="00825CA7"/>
    <w:rsid w:val="00827776"/>
    <w:rsid w:val="00833BF8"/>
    <w:rsid w:val="008407B3"/>
    <w:rsid w:val="00847E7E"/>
    <w:rsid w:val="008561A2"/>
    <w:rsid w:val="00862583"/>
    <w:rsid w:val="00862DEB"/>
    <w:rsid w:val="008646FA"/>
    <w:rsid w:val="00865DB7"/>
    <w:rsid w:val="0089169D"/>
    <w:rsid w:val="008A1FC8"/>
    <w:rsid w:val="008A6A7A"/>
    <w:rsid w:val="008A7157"/>
    <w:rsid w:val="008B45B6"/>
    <w:rsid w:val="008C5555"/>
    <w:rsid w:val="008C64B5"/>
    <w:rsid w:val="008C7EB1"/>
    <w:rsid w:val="008D1FF7"/>
    <w:rsid w:val="008D3021"/>
    <w:rsid w:val="008D4614"/>
    <w:rsid w:val="008E1940"/>
    <w:rsid w:val="008E6CE6"/>
    <w:rsid w:val="008F767C"/>
    <w:rsid w:val="00902EC1"/>
    <w:rsid w:val="00907ECE"/>
    <w:rsid w:val="00912F52"/>
    <w:rsid w:val="009145CB"/>
    <w:rsid w:val="0091676A"/>
    <w:rsid w:val="009234FF"/>
    <w:rsid w:val="00925BB4"/>
    <w:rsid w:val="00926F97"/>
    <w:rsid w:val="00927494"/>
    <w:rsid w:val="00936954"/>
    <w:rsid w:val="00962798"/>
    <w:rsid w:val="009668D9"/>
    <w:rsid w:val="00966F0E"/>
    <w:rsid w:val="0097193A"/>
    <w:rsid w:val="00973D2A"/>
    <w:rsid w:val="00983E5B"/>
    <w:rsid w:val="00985BCF"/>
    <w:rsid w:val="00987259"/>
    <w:rsid w:val="0099438E"/>
    <w:rsid w:val="00996DB8"/>
    <w:rsid w:val="009A0332"/>
    <w:rsid w:val="009A1446"/>
    <w:rsid w:val="009A34B9"/>
    <w:rsid w:val="009A5285"/>
    <w:rsid w:val="009B136E"/>
    <w:rsid w:val="009B1FA1"/>
    <w:rsid w:val="009B40BD"/>
    <w:rsid w:val="009B4404"/>
    <w:rsid w:val="009B64F3"/>
    <w:rsid w:val="009B7C32"/>
    <w:rsid w:val="009C7E06"/>
    <w:rsid w:val="009E2872"/>
    <w:rsid w:val="009E3B20"/>
    <w:rsid w:val="009E49E9"/>
    <w:rsid w:val="009F176A"/>
    <w:rsid w:val="009F306F"/>
    <w:rsid w:val="009F3A1E"/>
    <w:rsid w:val="009F5493"/>
    <w:rsid w:val="00A0376C"/>
    <w:rsid w:val="00A04058"/>
    <w:rsid w:val="00A11853"/>
    <w:rsid w:val="00A1523D"/>
    <w:rsid w:val="00A21E2C"/>
    <w:rsid w:val="00A27D06"/>
    <w:rsid w:val="00A3770E"/>
    <w:rsid w:val="00A44500"/>
    <w:rsid w:val="00A53E97"/>
    <w:rsid w:val="00A72E9F"/>
    <w:rsid w:val="00A77634"/>
    <w:rsid w:val="00A77D99"/>
    <w:rsid w:val="00A815FB"/>
    <w:rsid w:val="00A83165"/>
    <w:rsid w:val="00A95B7B"/>
    <w:rsid w:val="00A97398"/>
    <w:rsid w:val="00AA3700"/>
    <w:rsid w:val="00AA5CA6"/>
    <w:rsid w:val="00AB070C"/>
    <w:rsid w:val="00AB5EF7"/>
    <w:rsid w:val="00AC355F"/>
    <w:rsid w:val="00AC6108"/>
    <w:rsid w:val="00AE2D27"/>
    <w:rsid w:val="00AE335A"/>
    <w:rsid w:val="00AF276F"/>
    <w:rsid w:val="00AF6039"/>
    <w:rsid w:val="00AF69DA"/>
    <w:rsid w:val="00B05E22"/>
    <w:rsid w:val="00B31018"/>
    <w:rsid w:val="00B3354C"/>
    <w:rsid w:val="00B35A84"/>
    <w:rsid w:val="00B379BB"/>
    <w:rsid w:val="00B43AF3"/>
    <w:rsid w:val="00B4439A"/>
    <w:rsid w:val="00B46EF3"/>
    <w:rsid w:val="00B558C2"/>
    <w:rsid w:val="00B571D1"/>
    <w:rsid w:val="00B6449C"/>
    <w:rsid w:val="00B6660A"/>
    <w:rsid w:val="00B72CEE"/>
    <w:rsid w:val="00B7616F"/>
    <w:rsid w:val="00B90B30"/>
    <w:rsid w:val="00BA2B43"/>
    <w:rsid w:val="00BA2FBE"/>
    <w:rsid w:val="00BA7896"/>
    <w:rsid w:val="00BA7B7E"/>
    <w:rsid w:val="00BB10ED"/>
    <w:rsid w:val="00BB67B9"/>
    <w:rsid w:val="00BC2220"/>
    <w:rsid w:val="00BC74BF"/>
    <w:rsid w:val="00BD2CA5"/>
    <w:rsid w:val="00BD440B"/>
    <w:rsid w:val="00BE061D"/>
    <w:rsid w:val="00BE2FD7"/>
    <w:rsid w:val="00BE3008"/>
    <w:rsid w:val="00BF11EF"/>
    <w:rsid w:val="00BF7748"/>
    <w:rsid w:val="00C00CDE"/>
    <w:rsid w:val="00C20360"/>
    <w:rsid w:val="00C26DBE"/>
    <w:rsid w:val="00C310A9"/>
    <w:rsid w:val="00C32C18"/>
    <w:rsid w:val="00C374B5"/>
    <w:rsid w:val="00C37ABF"/>
    <w:rsid w:val="00C417E0"/>
    <w:rsid w:val="00C4614E"/>
    <w:rsid w:val="00C5488E"/>
    <w:rsid w:val="00C613C1"/>
    <w:rsid w:val="00C6430C"/>
    <w:rsid w:val="00C71800"/>
    <w:rsid w:val="00C72EC9"/>
    <w:rsid w:val="00C84ECA"/>
    <w:rsid w:val="00C865EC"/>
    <w:rsid w:val="00C86EE9"/>
    <w:rsid w:val="00C93078"/>
    <w:rsid w:val="00CA01FF"/>
    <w:rsid w:val="00CA13A8"/>
    <w:rsid w:val="00CA209D"/>
    <w:rsid w:val="00CA4350"/>
    <w:rsid w:val="00CB514D"/>
    <w:rsid w:val="00CB7181"/>
    <w:rsid w:val="00CC048F"/>
    <w:rsid w:val="00CC577E"/>
    <w:rsid w:val="00CD0C87"/>
    <w:rsid w:val="00CD42F6"/>
    <w:rsid w:val="00CD7D0C"/>
    <w:rsid w:val="00CE1FD6"/>
    <w:rsid w:val="00CF3260"/>
    <w:rsid w:val="00CF4529"/>
    <w:rsid w:val="00CF4C34"/>
    <w:rsid w:val="00CF7642"/>
    <w:rsid w:val="00D027F6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5398F"/>
    <w:rsid w:val="00D56C6A"/>
    <w:rsid w:val="00D65C2C"/>
    <w:rsid w:val="00D66F7D"/>
    <w:rsid w:val="00D7651B"/>
    <w:rsid w:val="00D8121F"/>
    <w:rsid w:val="00D91575"/>
    <w:rsid w:val="00D9563A"/>
    <w:rsid w:val="00D96252"/>
    <w:rsid w:val="00DB1465"/>
    <w:rsid w:val="00DB44CA"/>
    <w:rsid w:val="00DB53BE"/>
    <w:rsid w:val="00DC389F"/>
    <w:rsid w:val="00DE67EB"/>
    <w:rsid w:val="00DF066A"/>
    <w:rsid w:val="00DF37F0"/>
    <w:rsid w:val="00DF571B"/>
    <w:rsid w:val="00DF639C"/>
    <w:rsid w:val="00DF63DB"/>
    <w:rsid w:val="00E07450"/>
    <w:rsid w:val="00E10F44"/>
    <w:rsid w:val="00E11B1F"/>
    <w:rsid w:val="00E16CE9"/>
    <w:rsid w:val="00E17A33"/>
    <w:rsid w:val="00E2352D"/>
    <w:rsid w:val="00E25A2A"/>
    <w:rsid w:val="00E31EC4"/>
    <w:rsid w:val="00E3352F"/>
    <w:rsid w:val="00E359F8"/>
    <w:rsid w:val="00E76083"/>
    <w:rsid w:val="00E8081A"/>
    <w:rsid w:val="00E84D6A"/>
    <w:rsid w:val="00E85965"/>
    <w:rsid w:val="00E85973"/>
    <w:rsid w:val="00E9460A"/>
    <w:rsid w:val="00E96722"/>
    <w:rsid w:val="00EA1FD3"/>
    <w:rsid w:val="00EB5D7A"/>
    <w:rsid w:val="00EB5DDF"/>
    <w:rsid w:val="00EC3219"/>
    <w:rsid w:val="00EC6163"/>
    <w:rsid w:val="00ED6C7D"/>
    <w:rsid w:val="00EE1D49"/>
    <w:rsid w:val="00EE2DBF"/>
    <w:rsid w:val="00EE4D4C"/>
    <w:rsid w:val="00EE6A94"/>
    <w:rsid w:val="00EF7977"/>
    <w:rsid w:val="00F0001D"/>
    <w:rsid w:val="00F019CE"/>
    <w:rsid w:val="00F12CB2"/>
    <w:rsid w:val="00F1539B"/>
    <w:rsid w:val="00F1585F"/>
    <w:rsid w:val="00F25036"/>
    <w:rsid w:val="00F27AB2"/>
    <w:rsid w:val="00F33397"/>
    <w:rsid w:val="00F3557A"/>
    <w:rsid w:val="00F460F7"/>
    <w:rsid w:val="00F465D8"/>
    <w:rsid w:val="00F6785E"/>
    <w:rsid w:val="00F757F5"/>
    <w:rsid w:val="00F773BE"/>
    <w:rsid w:val="00F857F7"/>
    <w:rsid w:val="00F91CF1"/>
    <w:rsid w:val="00FB1FCB"/>
    <w:rsid w:val="00FB4196"/>
    <w:rsid w:val="00FC4052"/>
    <w:rsid w:val="00FD419B"/>
    <w:rsid w:val="00FD594A"/>
    <w:rsid w:val="00FD6CF6"/>
    <w:rsid w:val="00FE23B0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93141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DB44CA"/>
    <w:pPr>
      <w:spacing w:before="100"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wielkopolskie.kas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urzad-skarbowy-w-&#347;remie" TargetMode="External"/><Relationship Id="rId2" Type="http://schemas.openxmlformats.org/officeDocument/2006/relationships/hyperlink" Target="mailto:ussrem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ielkopolskie.kas.gov.pl/urzad-skarbowy-w-&#347;remie" TargetMode="External"/><Relationship Id="rId5" Type="http://schemas.openxmlformats.org/officeDocument/2006/relationships/hyperlink" Target="mailto:ussrem@mf.gov.pl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667B53-9430-4AA7-815A-D9BAF8F6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472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Weber Jolanta</cp:lastModifiedBy>
  <cp:revision>54</cp:revision>
  <cp:lastPrinted>2025-12-31T06:22:00Z</cp:lastPrinted>
  <dcterms:created xsi:type="dcterms:W3CDTF">2021-06-29T09:15:00Z</dcterms:created>
  <dcterms:modified xsi:type="dcterms:W3CDTF">2025-12-31T09:45:00Z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UxC4dwLulzfINJ8nQH+xvX5LNGipWa4BRSZhPgxsCvlDew403gFNCwKWzu/K4zoihzd66SSQvq3qHjPNHxZtBQ==</vt:lpwstr>
  </property>
  <property fmtid="{D5CDD505-2E9C-101B-9397-08002B2CF9AE}" pid="5" name="MFClassificationDate">
    <vt:lpwstr>2021-12-02T13:45:20.4287068+01:00</vt:lpwstr>
  </property>
  <property fmtid="{D5CDD505-2E9C-101B-9397-08002B2CF9AE}" pid="6" name="MFClassifiedBySID">
    <vt:lpwstr>UxC4dwLulzfINJ8nQH+xvX5LNGipWa4BRSZhPgxsCvm42mrIC/DSDv0ggS+FjUN/2v1BBotkLlY5aAiEhoi6uYq/6R2y18L5RZlQiPM7oRJWxEQ/t4r7qNjtqMkLReKo</vt:lpwstr>
  </property>
  <property fmtid="{D5CDD505-2E9C-101B-9397-08002B2CF9AE}" pid="7" name="MFGRNItemId">
    <vt:lpwstr>GRN-21735435-a8b8-4b25-b65c-e311f74b71a2</vt:lpwstr>
  </property>
  <property fmtid="{D5CDD505-2E9C-101B-9397-08002B2CF9AE}" pid="8" name="MFHash">
    <vt:lpwstr>pws4g0d/m3iUtMHDY2tb4ZyueGpJHxN+aJIZzTZkGoE=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