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EB" w:rsidRPr="00200A9A" w:rsidRDefault="002072EB" w:rsidP="00DB44CA">
      <w:pPr>
        <w:spacing w:after="240" w:line="240" w:lineRule="auto"/>
        <w:ind w:right="-528"/>
        <w:rPr>
          <w:rFonts w:cstheme="minorHAnsi"/>
        </w:rPr>
        <w:sectPr w:rsidR="002072EB" w:rsidRPr="00200A9A" w:rsidSect="00BE30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701" w:header="709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  <w:bookmarkStart w:id="0" w:name="_GoBack"/>
      <w:bookmarkEnd w:id="0"/>
      <w:r w:rsidRPr="00200A9A">
        <w:rPr>
          <w:rFonts w:cstheme="minorHAnsi"/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06B2CA10" wp14:editId="2847C8B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7600" cy="756000"/>
            <wp:effectExtent l="0" t="0" r="0" b="6350"/>
            <wp:wrapTopAndBottom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A9A">
        <w:rPr>
          <w:rFonts w:cstheme="minorHAnsi"/>
          <w:b/>
          <w:bCs/>
          <w:sz w:val="28"/>
          <w:szCs w:val="28"/>
        </w:rPr>
        <w:t>NACZEL</w:t>
      </w:r>
      <w:r w:rsidR="00B90B30">
        <w:rPr>
          <w:rFonts w:cstheme="minorHAnsi"/>
          <w:b/>
          <w:bCs/>
          <w:sz w:val="28"/>
          <w:szCs w:val="28"/>
        </w:rPr>
        <w:softHyphen/>
      </w:r>
      <w:r w:rsidRPr="00200A9A">
        <w:rPr>
          <w:rFonts w:cstheme="minorHAnsi"/>
          <w:b/>
          <w:bCs/>
          <w:sz w:val="28"/>
          <w:szCs w:val="28"/>
        </w:rPr>
        <w:t>NIK</w:t>
      </w:r>
      <w:r w:rsidRPr="00200A9A">
        <w:rPr>
          <w:rFonts w:cstheme="minorHAnsi"/>
          <w:b/>
          <w:bCs/>
          <w:sz w:val="28"/>
          <w:szCs w:val="28"/>
        </w:rPr>
        <w:br/>
        <w:t xml:space="preserve">URZĘDU SKARBOWEGO </w:t>
      </w:r>
      <w:r w:rsidRPr="00200A9A">
        <w:rPr>
          <w:rFonts w:cstheme="minorHAnsi"/>
          <w:b/>
          <w:bCs/>
          <w:sz w:val="28"/>
          <w:szCs w:val="28"/>
        </w:rPr>
        <w:br/>
        <w:t xml:space="preserve">W </w:t>
      </w:r>
      <w:r w:rsidR="00DB44CA">
        <w:rPr>
          <w:rFonts w:cstheme="minorHAnsi"/>
          <w:b/>
          <w:bCs/>
          <w:sz w:val="28"/>
          <w:szCs w:val="28"/>
        </w:rPr>
        <w:t>ŚREMIE</w:t>
      </w:r>
    </w:p>
    <w:p w:rsidR="002072EB" w:rsidRPr="00200A9A" w:rsidRDefault="002072EB" w:rsidP="002072EB">
      <w:pPr>
        <w:rPr>
          <w:rFonts w:cstheme="minorHAnsi"/>
        </w:rPr>
      </w:pPr>
      <w:r w:rsidRPr="00200A9A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74660" wp14:editId="6AFCD158">
                <wp:simplePos x="0" y="0"/>
                <wp:positionH relativeFrom="column">
                  <wp:posOffset>6793</wp:posOffset>
                </wp:positionH>
                <wp:positionV relativeFrom="paragraph">
                  <wp:posOffset>79878</wp:posOffset>
                </wp:positionV>
                <wp:extent cx="5727940" cy="0"/>
                <wp:effectExtent l="0" t="0" r="25400" b="1905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998750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6.3pt" to="451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" strokecolor="black [3200]" strokeweight="1pt">
                <v:stroke joinstyle="miter"/>
              </v:line>
            </w:pict>
          </mc:Fallback>
        </mc:AlternateContent>
      </w:r>
    </w:p>
    <w:p w:rsidR="002072EB" w:rsidRPr="00200A9A" w:rsidRDefault="002072EB" w:rsidP="002072EB">
      <w:pPr>
        <w:rPr>
          <w:rFonts w:cstheme="minorHAnsi"/>
        </w:rPr>
        <w:sectPr w:rsidR="002072EB" w:rsidRPr="00200A9A" w:rsidSect="00BE3008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E3EE9" w:rsidRPr="00200A9A" w:rsidRDefault="00B379BB" w:rsidP="00B379BB">
      <w:pPr>
        <w:jc w:val="right"/>
        <w:rPr>
          <w:rFonts w:cstheme="minorHAnsi"/>
        </w:rPr>
      </w:pPr>
      <w:r>
        <w:rPr>
          <w:rFonts w:cstheme="minorHAnsi"/>
        </w:rPr>
        <w:t xml:space="preserve">Śrem, </w:t>
      </w:r>
      <w:r w:rsidR="0062418D">
        <w:rPr>
          <w:rFonts w:cstheme="minorHAnsi"/>
        </w:rPr>
        <w:t>1</w:t>
      </w:r>
      <w:r w:rsidR="004A3FF7">
        <w:rPr>
          <w:rFonts w:cstheme="minorHAnsi"/>
        </w:rPr>
        <w:t>7</w:t>
      </w:r>
      <w:r w:rsidR="008561A2">
        <w:rPr>
          <w:rFonts w:cstheme="minorHAnsi"/>
        </w:rPr>
        <w:t xml:space="preserve"> grudnia</w:t>
      </w:r>
      <w:r>
        <w:rPr>
          <w:rFonts w:cstheme="minorHAnsi"/>
        </w:rPr>
        <w:t xml:space="preserve"> 202</w:t>
      </w:r>
      <w:r w:rsidR="0062418D">
        <w:rPr>
          <w:rFonts w:cstheme="minorHAnsi"/>
        </w:rPr>
        <w:t>5</w:t>
      </w:r>
      <w:r>
        <w:rPr>
          <w:rFonts w:cstheme="minorHAnsi"/>
        </w:rPr>
        <w:t xml:space="preserve"> r. </w:t>
      </w:r>
    </w:p>
    <w:p w:rsidR="00341951" w:rsidRPr="00B013B2" w:rsidRDefault="00341951" w:rsidP="00B379BB">
      <w:pPr>
        <w:pStyle w:val="Nagwek2"/>
        <w:jc w:val="center"/>
        <w:rPr>
          <w:color w:val="FF0000"/>
          <w:szCs w:val="28"/>
        </w:rPr>
      </w:pPr>
      <w:r w:rsidRPr="00B013B2">
        <w:rPr>
          <w:color w:val="FF0000"/>
          <w:szCs w:val="28"/>
        </w:rPr>
        <w:t xml:space="preserve">OBWIESZCZENIE O </w:t>
      </w:r>
      <w:r w:rsidR="00B379BB" w:rsidRPr="00B013B2">
        <w:rPr>
          <w:color w:val="FF0000"/>
          <w:szCs w:val="28"/>
        </w:rPr>
        <w:t xml:space="preserve">PIERWSZEJ </w:t>
      </w:r>
      <w:r w:rsidRPr="00B013B2">
        <w:rPr>
          <w:color w:val="FF0000"/>
          <w:szCs w:val="28"/>
        </w:rPr>
        <w:t>LICYTACJI RUCHOMOŚCI</w:t>
      </w:r>
    </w:p>
    <w:p w:rsidR="00DB44CA" w:rsidRPr="004A3FF7" w:rsidRDefault="00FE23B0" w:rsidP="00093E38">
      <w:pPr>
        <w:spacing w:after="0" w:line="240" w:lineRule="auto"/>
        <w:jc w:val="both"/>
        <w:rPr>
          <w:sz w:val="28"/>
          <w:szCs w:val="28"/>
        </w:rPr>
      </w:pPr>
      <w:r w:rsidRPr="004A3FF7">
        <w:rPr>
          <w:sz w:val="28"/>
          <w:szCs w:val="28"/>
        </w:rPr>
        <w:t xml:space="preserve">Szanowni Państwo, </w:t>
      </w:r>
    </w:p>
    <w:p w:rsidR="00093E38" w:rsidRPr="004A3FF7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:rsidR="00341951" w:rsidRPr="004A3FF7" w:rsidRDefault="0062418D" w:rsidP="00093E38">
      <w:pPr>
        <w:spacing w:after="0" w:line="240" w:lineRule="auto"/>
        <w:jc w:val="both"/>
        <w:rPr>
          <w:sz w:val="28"/>
          <w:szCs w:val="28"/>
        </w:rPr>
      </w:pPr>
      <w:r w:rsidRPr="004A3FF7">
        <w:rPr>
          <w:sz w:val="28"/>
          <w:szCs w:val="28"/>
        </w:rPr>
        <w:t>i</w:t>
      </w:r>
      <w:r w:rsidR="00687F30" w:rsidRPr="004A3FF7">
        <w:rPr>
          <w:sz w:val="28"/>
          <w:szCs w:val="28"/>
        </w:rPr>
        <w:t xml:space="preserve">nformuję o sprzedaży w drodze licytacji publicznej ruchomości co do, której Sąd </w:t>
      </w:r>
      <w:r w:rsidR="00341951" w:rsidRPr="004A3FF7">
        <w:rPr>
          <w:sz w:val="28"/>
          <w:szCs w:val="28"/>
        </w:rPr>
        <w:t xml:space="preserve"> </w:t>
      </w:r>
      <w:r w:rsidR="0091676A" w:rsidRPr="004A3FF7">
        <w:rPr>
          <w:sz w:val="28"/>
          <w:szCs w:val="28"/>
        </w:rPr>
        <w:t xml:space="preserve">Rejonowy w Śremie </w:t>
      </w:r>
      <w:r w:rsidR="00341951" w:rsidRPr="004A3FF7">
        <w:rPr>
          <w:sz w:val="28"/>
          <w:szCs w:val="28"/>
        </w:rPr>
        <w:t>orzekł przepadek na rzecz Skarbu Państwa.</w:t>
      </w:r>
    </w:p>
    <w:p w:rsidR="00093E38" w:rsidRPr="004A3FF7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:rsidR="00341951" w:rsidRPr="004A3FF7" w:rsidRDefault="00341951" w:rsidP="000434EC">
      <w:pPr>
        <w:pStyle w:val="Tekstpodstawowy"/>
        <w:spacing w:after="0"/>
        <w:rPr>
          <w:sz w:val="28"/>
          <w:szCs w:val="28"/>
        </w:rPr>
      </w:pPr>
      <w:r w:rsidRPr="004A3FF7">
        <w:rPr>
          <w:b/>
          <w:color w:val="FF0000"/>
          <w:sz w:val="28"/>
          <w:szCs w:val="28"/>
        </w:rPr>
        <w:t>Termin I licytacji</w:t>
      </w:r>
      <w:r w:rsidRPr="004A3FF7">
        <w:rPr>
          <w:sz w:val="28"/>
          <w:szCs w:val="28"/>
        </w:rPr>
        <w:t xml:space="preserve">:       </w:t>
      </w:r>
      <w:r w:rsidR="008561A2" w:rsidRPr="004A3FF7">
        <w:rPr>
          <w:sz w:val="28"/>
          <w:szCs w:val="28"/>
        </w:rPr>
        <w:t>30 grudnia 2</w:t>
      </w:r>
      <w:r w:rsidR="0091676A" w:rsidRPr="004A3FF7">
        <w:rPr>
          <w:sz w:val="28"/>
          <w:szCs w:val="28"/>
        </w:rPr>
        <w:t>02</w:t>
      </w:r>
      <w:r w:rsidR="00687F30" w:rsidRPr="004A3FF7">
        <w:rPr>
          <w:sz w:val="28"/>
          <w:szCs w:val="28"/>
        </w:rPr>
        <w:t>5</w:t>
      </w:r>
      <w:r w:rsidRPr="004A3FF7">
        <w:rPr>
          <w:sz w:val="28"/>
          <w:szCs w:val="28"/>
        </w:rPr>
        <w:t xml:space="preserve"> r., godz</w:t>
      </w:r>
      <w:r w:rsidR="00021B18" w:rsidRPr="004A3FF7">
        <w:rPr>
          <w:sz w:val="28"/>
          <w:szCs w:val="28"/>
        </w:rPr>
        <w:t>.</w:t>
      </w:r>
      <w:r w:rsidR="00687F30" w:rsidRPr="004A3FF7">
        <w:rPr>
          <w:sz w:val="28"/>
          <w:szCs w:val="28"/>
        </w:rPr>
        <w:t xml:space="preserve"> </w:t>
      </w:r>
      <w:r w:rsidR="00B72729" w:rsidRPr="004A3FF7">
        <w:rPr>
          <w:sz w:val="28"/>
          <w:szCs w:val="28"/>
        </w:rPr>
        <w:t>11</w:t>
      </w:r>
      <w:r w:rsidRPr="004A3FF7">
        <w:rPr>
          <w:sz w:val="28"/>
          <w:szCs w:val="28"/>
        </w:rPr>
        <w:t>:</w:t>
      </w:r>
      <w:r w:rsidR="00B72729" w:rsidRPr="004A3FF7">
        <w:rPr>
          <w:sz w:val="28"/>
          <w:szCs w:val="28"/>
        </w:rPr>
        <w:t>00</w:t>
      </w:r>
    </w:p>
    <w:p w:rsidR="00021B18" w:rsidRPr="004A3FF7" w:rsidRDefault="00021B18" w:rsidP="000434EC">
      <w:pPr>
        <w:spacing w:after="0" w:line="240" w:lineRule="auto"/>
        <w:rPr>
          <w:b/>
          <w:sz w:val="28"/>
          <w:szCs w:val="28"/>
        </w:rPr>
      </w:pPr>
    </w:p>
    <w:p w:rsidR="0062418D" w:rsidRPr="004A3FF7" w:rsidRDefault="00021B18" w:rsidP="000434EC">
      <w:pPr>
        <w:pStyle w:val="Tekstpodstawowy"/>
        <w:spacing w:after="0"/>
        <w:rPr>
          <w:sz w:val="28"/>
          <w:szCs w:val="28"/>
        </w:rPr>
      </w:pPr>
      <w:r w:rsidRPr="004A3FF7">
        <w:rPr>
          <w:b/>
          <w:color w:val="FF0000"/>
          <w:sz w:val="28"/>
          <w:szCs w:val="28"/>
        </w:rPr>
        <w:t xml:space="preserve">Miejsce </w:t>
      </w:r>
      <w:r w:rsidR="000434EC" w:rsidRPr="004A3FF7">
        <w:rPr>
          <w:b/>
          <w:color w:val="FF0000"/>
          <w:sz w:val="28"/>
          <w:szCs w:val="28"/>
        </w:rPr>
        <w:t>l</w:t>
      </w:r>
      <w:r w:rsidRPr="004A3FF7">
        <w:rPr>
          <w:b/>
          <w:color w:val="FF0000"/>
          <w:sz w:val="28"/>
          <w:szCs w:val="28"/>
        </w:rPr>
        <w:t>icytacji:</w:t>
      </w:r>
      <w:r w:rsidRPr="004A3FF7">
        <w:rPr>
          <w:color w:val="FF0000"/>
          <w:sz w:val="28"/>
          <w:szCs w:val="28"/>
        </w:rPr>
        <w:t xml:space="preserve">       </w:t>
      </w:r>
      <w:r w:rsidR="0062418D" w:rsidRPr="004A3FF7">
        <w:rPr>
          <w:sz w:val="28"/>
          <w:szCs w:val="28"/>
        </w:rPr>
        <w:t xml:space="preserve">63-100 Śrem, ul. Wojska Polskiego 12 -  </w:t>
      </w:r>
      <w:r w:rsidRPr="004A3FF7">
        <w:rPr>
          <w:sz w:val="28"/>
          <w:szCs w:val="28"/>
        </w:rPr>
        <w:t xml:space="preserve">Urząd Skarbowy w </w:t>
      </w:r>
    </w:p>
    <w:p w:rsidR="00021B18" w:rsidRDefault="0062418D" w:rsidP="004A3FF7">
      <w:pPr>
        <w:pStyle w:val="Tekstpodstawowy"/>
        <w:spacing w:after="0"/>
        <w:rPr>
          <w:sz w:val="28"/>
          <w:szCs w:val="28"/>
        </w:rPr>
      </w:pPr>
      <w:r w:rsidRPr="004A3FF7">
        <w:rPr>
          <w:sz w:val="28"/>
          <w:szCs w:val="28"/>
        </w:rPr>
        <w:t xml:space="preserve">                                     </w:t>
      </w:r>
      <w:r w:rsidR="00021B18" w:rsidRPr="004A3FF7">
        <w:rPr>
          <w:sz w:val="28"/>
          <w:szCs w:val="28"/>
        </w:rPr>
        <w:t xml:space="preserve">Śremie, pokój </w:t>
      </w:r>
      <w:r w:rsidRPr="004A3FF7">
        <w:rPr>
          <w:sz w:val="28"/>
          <w:szCs w:val="28"/>
        </w:rPr>
        <w:t>1</w:t>
      </w:r>
      <w:r w:rsidR="00CB7181" w:rsidRPr="004A3FF7">
        <w:rPr>
          <w:sz w:val="28"/>
          <w:szCs w:val="28"/>
        </w:rPr>
        <w:t>02</w:t>
      </w:r>
    </w:p>
    <w:p w:rsidR="004A3FF7" w:rsidRPr="004A3FF7" w:rsidRDefault="004A3FF7" w:rsidP="004A3FF7">
      <w:pPr>
        <w:pStyle w:val="Tekstpodstawowy"/>
        <w:spacing w:after="0"/>
        <w:rPr>
          <w:sz w:val="28"/>
          <w:szCs w:val="28"/>
        </w:rPr>
      </w:pPr>
    </w:p>
    <w:p w:rsidR="0006187D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 xml:space="preserve">Co sprzedajemy: </w:t>
      </w:r>
    </w:p>
    <w:tbl>
      <w:tblPr>
        <w:tblStyle w:val="Tabela-Siatka"/>
        <w:tblW w:w="9635" w:type="dxa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559"/>
        <w:gridCol w:w="1134"/>
        <w:gridCol w:w="1985"/>
      </w:tblGrid>
      <w:tr w:rsidR="00B013B2" w:rsidRPr="00021B18" w:rsidTr="004A3FF7">
        <w:tc>
          <w:tcPr>
            <w:tcW w:w="3397" w:type="dxa"/>
          </w:tcPr>
          <w:p w:rsidR="00B013B2" w:rsidRDefault="00B013B2" w:rsidP="00021B18">
            <w:pPr>
              <w:rPr>
                <w:sz w:val="24"/>
                <w:szCs w:val="24"/>
              </w:rPr>
            </w:pPr>
          </w:p>
          <w:p w:rsidR="00B013B2" w:rsidRPr="0062418D" w:rsidRDefault="00B013B2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Wyszczególnienie ruchomości</w:t>
            </w:r>
          </w:p>
        </w:tc>
        <w:tc>
          <w:tcPr>
            <w:tcW w:w="1560" w:type="dxa"/>
          </w:tcPr>
          <w:p w:rsidR="00B013B2" w:rsidRPr="0062418D" w:rsidRDefault="00B013B2" w:rsidP="0062418D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Wartość </w:t>
            </w:r>
            <w:r>
              <w:rPr>
                <w:sz w:val="24"/>
                <w:szCs w:val="24"/>
              </w:rPr>
              <w:t>s</w:t>
            </w:r>
            <w:r w:rsidRPr="0062418D">
              <w:rPr>
                <w:sz w:val="24"/>
                <w:szCs w:val="24"/>
              </w:rPr>
              <w:t>za</w:t>
            </w:r>
            <w:r>
              <w:rPr>
                <w:sz w:val="24"/>
                <w:szCs w:val="24"/>
              </w:rPr>
              <w:t>c</w:t>
            </w:r>
            <w:r w:rsidRPr="0062418D">
              <w:rPr>
                <w:sz w:val="24"/>
                <w:szCs w:val="24"/>
              </w:rPr>
              <w:t xml:space="preserve">unkowa  </w:t>
            </w:r>
          </w:p>
        </w:tc>
        <w:tc>
          <w:tcPr>
            <w:tcW w:w="1559" w:type="dxa"/>
          </w:tcPr>
          <w:p w:rsidR="00B013B2" w:rsidRPr="0062418D" w:rsidRDefault="00B013B2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Cena wywołania  </w:t>
            </w:r>
          </w:p>
        </w:tc>
        <w:tc>
          <w:tcPr>
            <w:tcW w:w="1134" w:type="dxa"/>
          </w:tcPr>
          <w:p w:rsidR="00B013B2" w:rsidRPr="0062418D" w:rsidRDefault="00B013B2" w:rsidP="00B37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Wadium</w:t>
            </w:r>
          </w:p>
        </w:tc>
        <w:tc>
          <w:tcPr>
            <w:tcW w:w="1985" w:type="dxa"/>
          </w:tcPr>
          <w:p w:rsidR="00B013B2" w:rsidRPr="0062418D" w:rsidRDefault="00B013B2" w:rsidP="00B379BB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Uwagi</w:t>
            </w:r>
          </w:p>
        </w:tc>
      </w:tr>
      <w:tr w:rsidR="00B013B2" w:rsidRPr="00021B18" w:rsidTr="004A3FF7">
        <w:trPr>
          <w:trHeight w:val="675"/>
        </w:trPr>
        <w:tc>
          <w:tcPr>
            <w:tcW w:w="3397" w:type="dxa"/>
          </w:tcPr>
          <w:p w:rsidR="00B013B2" w:rsidRPr="0062418D" w:rsidRDefault="00B013B2" w:rsidP="00021B18">
            <w:pPr>
              <w:rPr>
                <w:sz w:val="24"/>
                <w:szCs w:val="24"/>
              </w:rPr>
            </w:pPr>
          </w:p>
          <w:p w:rsidR="00B013B2" w:rsidRPr="0062418D" w:rsidRDefault="00B013B2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Samochód osobowy marki: </w:t>
            </w:r>
          </w:p>
          <w:p w:rsidR="00B013B2" w:rsidRDefault="00B013B2" w:rsidP="000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Ford Fiesta</w:t>
            </w:r>
            <w:r w:rsidRPr="0062418D">
              <w:rPr>
                <w:sz w:val="24"/>
                <w:szCs w:val="24"/>
              </w:rPr>
              <w:t>,</w:t>
            </w:r>
          </w:p>
          <w:p w:rsidR="00B013B2" w:rsidRPr="0062418D" w:rsidRDefault="00B013B2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rok produkcji: 20</w:t>
            </w:r>
            <w:r>
              <w:rPr>
                <w:sz w:val="24"/>
                <w:szCs w:val="24"/>
              </w:rPr>
              <w:t>17,</w:t>
            </w:r>
          </w:p>
          <w:p w:rsidR="00B013B2" w:rsidRDefault="00B013B2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nr rej. </w:t>
            </w:r>
            <w:r>
              <w:rPr>
                <w:sz w:val="24"/>
                <w:szCs w:val="24"/>
              </w:rPr>
              <w:t>PKR 47191</w:t>
            </w:r>
            <w:r w:rsidRPr="0062418D">
              <w:rPr>
                <w:sz w:val="24"/>
                <w:szCs w:val="24"/>
              </w:rPr>
              <w:t xml:space="preserve">, </w:t>
            </w:r>
          </w:p>
          <w:p w:rsidR="00B013B2" w:rsidRPr="0062418D" w:rsidRDefault="00B013B2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VIN: </w:t>
            </w:r>
            <w:r>
              <w:rPr>
                <w:sz w:val="24"/>
                <w:szCs w:val="24"/>
              </w:rPr>
              <w:t>WF0DXXGAKDHJ13540</w:t>
            </w:r>
            <w:r w:rsidRPr="0062418D">
              <w:rPr>
                <w:sz w:val="24"/>
                <w:szCs w:val="24"/>
              </w:rPr>
              <w:t>,</w:t>
            </w:r>
          </w:p>
          <w:p w:rsidR="00B013B2" w:rsidRDefault="00B013B2" w:rsidP="00624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</w:t>
            </w:r>
            <w:r w:rsidRPr="0062418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236 309</w:t>
            </w:r>
            <w:r w:rsidRPr="0062418D">
              <w:rPr>
                <w:sz w:val="24"/>
                <w:szCs w:val="24"/>
              </w:rPr>
              <w:t xml:space="preserve"> km</w:t>
            </w:r>
          </w:p>
          <w:p w:rsidR="00B013B2" w:rsidRPr="0062418D" w:rsidRDefault="00B013B2" w:rsidP="006241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013B2" w:rsidRPr="0062418D" w:rsidRDefault="00B013B2" w:rsidP="00926F97">
            <w:pPr>
              <w:jc w:val="center"/>
              <w:rPr>
                <w:sz w:val="24"/>
                <w:szCs w:val="24"/>
              </w:rPr>
            </w:pPr>
          </w:p>
          <w:p w:rsidR="00B013B2" w:rsidRPr="0062418D" w:rsidRDefault="00B013B2" w:rsidP="00624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</w:t>
            </w:r>
            <w:r w:rsidRPr="0062418D">
              <w:rPr>
                <w:sz w:val="24"/>
                <w:szCs w:val="24"/>
              </w:rPr>
              <w:t xml:space="preserve">00,00 zł </w:t>
            </w:r>
          </w:p>
        </w:tc>
        <w:tc>
          <w:tcPr>
            <w:tcW w:w="1559" w:type="dxa"/>
          </w:tcPr>
          <w:p w:rsidR="00B013B2" w:rsidRPr="0062418D" w:rsidRDefault="00B013B2" w:rsidP="00B379BB">
            <w:pPr>
              <w:jc w:val="right"/>
              <w:rPr>
                <w:sz w:val="24"/>
                <w:szCs w:val="24"/>
              </w:rPr>
            </w:pPr>
          </w:p>
          <w:p w:rsidR="00B013B2" w:rsidRPr="0062418D" w:rsidRDefault="00B013B2" w:rsidP="00B727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13.500</w:t>
            </w:r>
            <w:r w:rsidRPr="0062418D">
              <w:rPr>
                <w:sz w:val="24"/>
                <w:szCs w:val="24"/>
              </w:rPr>
              <w:t xml:space="preserve">,00 zł. </w:t>
            </w:r>
          </w:p>
        </w:tc>
        <w:tc>
          <w:tcPr>
            <w:tcW w:w="1134" w:type="dxa"/>
          </w:tcPr>
          <w:p w:rsidR="00B013B2" w:rsidRPr="0062418D" w:rsidRDefault="00B013B2" w:rsidP="00926F97">
            <w:pPr>
              <w:jc w:val="right"/>
              <w:rPr>
                <w:sz w:val="24"/>
                <w:szCs w:val="24"/>
              </w:rPr>
            </w:pPr>
          </w:p>
          <w:p w:rsidR="00B013B2" w:rsidRPr="0062418D" w:rsidRDefault="00B013B2" w:rsidP="00926F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1.800,00</w:t>
            </w:r>
          </w:p>
          <w:p w:rsidR="00B013B2" w:rsidRPr="0062418D" w:rsidRDefault="00B013B2" w:rsidP="00926F9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013B2" w:rsidRDefault="00B013B2" w:rsidP="00926F97">
            <w:pPr>
              <w:jc w:val="right"/>
              <w:rPr>
                <w:rFonts w:cstheme="minorHAnsi"/>
                <w:szCs w:val="24"/>
              </w:rPr>
            </w:pPr>
          </w:p>
          <w:p w:rsidR="00B013B2" w:rsidRPr="0062418D" w:rsidRDefault="00B013B2" w:rsidP="004A3FF7">
            <w:pPr>
              <w:rPr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Badania techniczne</w:t>
            </w:r>
            <w:r w:rsidR="006C01FB">
              <w:rPr>
                <w:rFonts w:cstheme="minorHAnsi"/>
                <w:szCs w:val="24"/>
              </w:rPr>
              <w:t xml:space="preserve"> do: 2026-03-31</w:t>
            </w:r>
            <w:r>
              <w:rPr>
                <w:rFonts w:cstheme="minorHAnsi"/>
                <w:szCs w:val="24"/>
              </w:rPr>
              <w:t xml:space="preserve">  Polisa OC: aktualna</w:t>
            </w:r>
          </w:p>
        </w:tc>
      </w:tr>
    </w:tbl>
    <w:p w:rsidR="00BF11EF" w:rsidRDefault="00BF11EF" w:rsidP="000434EC">
      <w:pPr>
        <w:spacing w:after="0" w:line="240" w:lineRule="auto"/>
        <w:rPr>
          <w:rStyle w:val="TekstpodstawowyZnak"/>
          <w:b/>
          <w:szCs w:val="24"/>
        </w:rPr>
      </w:pPr>
    </w:p>
    <w:p w:rsidR="00BF11EF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rStyle w:val="TekstpodstawowyZnak"/>
          <w:b/>
          <w:color w:val="FF0000"/>
          <w:sz w:val="28"/>
          <w:szCs w:val="28"/>
        </w:rPr>
        <w:t>Termin i miejsce oglądania ruchomości:</w:t>
      </w:r>
      <w:r w:rsidRPr="0062418D">
        <w:rPr>
          <w:b/>
          <w:color w:val="FF0000"/>
          <w:sz w:val="28"/>
          <w:szCs w:val="28"/>
        </w:rPr>
        <w:t xml:space="preserve">  </w:t>
      </w:r>
    </w:p>
    <w:p w:rsidR="00F6785E" w:rsidRPr="0062418D" w:rsidRDefault="00BF11EF" w:rsidP="0062418D">
      <w:p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Ruchomości można oglądać 30 </w:t>
      </w:r>
      <w:r w:rsidR="007378F7">
        <w:rPr>
          <w:sz w:val="28"/>
          <w:szCs w:val="28"/>
        </w:rPr>
        <w:t>grudnia</w:t>
      </w:r>
      <w:r w:rsidRPr="0062418D">
        <w:rPr>
          <w:sz w:val="28"/>
          <w:szCs w:val="28"/>
        </w:rPr>
        <w:t xml:space="preserve"> 2025 r. od </w:t>
      </w:r>
      <w:r w:rsidR="0062418D" w:rsidRPr="0062418D">
        <w:rPr>
          <w:sz w:val="28"/>
          <w:szCs w:val="28"/>
        </w:rPr>
        <w:t>godz.</w:t>
      </w:r>
      <w:r w:rsidRPr="0062418D">
        <w:rPr>
          <w:sz w:val="28"/>
          <w:szCs w:val="28"/>
        </w:rPr>
        <w:t xml:space="preserve"> 10:00 </w:t>
      </w:r>
      <w:r w:rsidR="00B72729">
        <w:rPr>
          <w:sz w:val="28"/>
          <w:szCs w:val="28"/>
        </w:rPr>
        <w:t xml:space="preserve">– 10:30 </w:t>
      </w:r>
      <w:r w:rsidR="000434EC" w:rsidRPr="0062418D">
        <w:rPr>
          <w:sz w:val="28"/>
          <w:szCs w:val="28"/>
        </w:rPr>
        <w:t>pod adresem:</w:t>
      </w:r>
      <w:r w:rsidR="0062418D">
        <w:rPr>
          <w:sz w:val="28"/>
          <w:szCs w:val="28"/>
        </w:rPr>
        <w:t xml:space="preserve"> </w:t>
      </w:r>
      <w:r w:rsidR="000434EC" w:rsidRPr="0062418D">
        <w:rPr>
          <w:sz w:val="28"/>
          <w:szCs w:val="28"/>
        </w:rPr>
        <w:t xml:space="preserve">Śrem, ul. </w:t>
      </w:r>
      <w:r w:rsidR="00B72729">
        <w:rPr>
          <w:sz w:val="28"/>
          <w:szCs w:val="28"/>
        </w:rPr>
        <w:t>Wojska Polskiego 12.</w:t>
      </w:r>
      <w:r w:rsidR="000434EC" w:rsidRPr="0062418D">
        <w:rPr>
          <w:sz w:val="28"/>
          <w:szCs w:val="28"/>
        </w:rPr>
        <w:t xml:space="preserve"> </w:t>
      </w:r>
    </w:p>
    <w:p w:rsidR="000434EC" w:rsidRDefault="00F6785E" w:rsidP="008D4614">
      <w:pPr>
        <w:spacing w:after="0" w:line="240" w:lineRule="auto"/>
      </w:pPr>
      <w:r w:rsidRPr="00093E38">
        <w:rPr>
          <w:sz w:val="24"/>
          <w:szCs w:val="24"/>
        </w:rPr>
        <w:t xml:space="preserve">                                                                         </w:t>
      </w:r>
      <w:r w:rsidR="000434EC" w:rsidRPr="00093E38">
        <w:rPr>
          <w:sz w:val="24"/>
          <w:szCs w:val="24"/>
        </w:rPr>
        <w:t xml:space="preserve"> </w:t>
      </w:r>
    </w:p>
    <w:p w:rsidR="000434EC" w:rsidRPr="0062418D" w:rsidRDefault="000434EC" w:rsidP="000434EC">
      <w:pPr>
        <w:pStyle w:val="Tekstpodstawowy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>Warunki sprzedaży</w:t>
      </w:r>
    </w:p>
    <w:p w:rsidR="006C01FB" w:rsidRPr="004A3FF7" w:rsidRDefault="006C01FB" w:rsidP="00C779A7">
      <w:pPr>
        <w:pStyle w:val="Akapitzlist"/>
        <w:widowControl w:val="0"/>
        <w:numPr>
          <w:ilvl w:val="0"/>
          <w:numId w:val="13"/>
        </w:numPr>
        <w:overflowPunct w:val="0"/>
        <w:autoSpaceDN w:val="0"/>
        <w:spacing w:after="0" w:line="276" w:lineRule="auto"/>
        <w:jc w:val="both"/>
        <w:textAlignment w:val="baseline"/>
        <w:rPr>
          <w:rFonts w:eastAsia="Times New Roman" w:cstheme="minorHAnsi"/>
          <w:sz w:val="28"/>
          <w:szCs w:val="28"/>
          <w:u w:val="single"/>
          <w:lang w:eastAsia="pl-PL"/>
        </w:rPr>
      </w:pPr>
      <w:r w:rsidRPr="004A3FF7">
        <w:rPr>
          <w:rFonts w:eastAsia="Calibri" w:cstheme="minorHAnsi"/>
          <w:bCs/>
          <w:sz w:val="28"/>
          <w:szCs w:val="28"/>
        </w:rPr>
        <w:t xml:space="preserve">Warunkiem przystąpienia do licytacji ruchomości jest wpłata wadium.                                    </w:t>
      </w:r>
      <w:r w:rsidRPr="004A3FF7">
        <w:rPr>
          <w:rFonts w:eastAsia="Times New Roman" w:cstheme="minorHAnsi"/>
          <w:sz w:val="28"/>
          <w:szCs w:val="28"/>
          <w:lang w:eastAsia="pl-PL"/>
        </w:rPr>
        <w:t xml:space="preserve">Wadium proszę </w:t>
      </w:r>
      <w:r w:rsidRPr="004A3FF7">
        <w:rPr>
          <w:rFonts w:eastAsia="Lato" w:cstheme="minorHAnsi"/>
          <w:sz w:val="28"/>
          <w:szCs w:val="28"/>
          <w:lang w:eastAsia="pl-PL"/>
        </w:rPr>
        <w:t>wpłacić na rachunek bankowy</w:t>
      </w:r>
      <w:r w:rsidRPr="004A3FF7">
        <w:rPr>
          <w:rFonts w:eastAsia="Times New Roman" w:cstheme="minorHAnsi"/>
          <w:sz w:val="28"/>
          <w:szCs w:val="28"/>
          <w:lang w:eastAsia="pl-PL"/>
        </w:rPr>
        <w:t xml:space="preserve"> nr </w:t>
      </w:r>
      <w:r w:rsidRPr="004A3FF7">
        <w:rPr>
          <w:rFonts w:eastAsia="Times New Roman" w:cstheme="minorHAnsi"/>
          <w:sz w:val="28"/>
          <w:szCs w:val="28"/>
          <w:u w:val="single"/>
          <w:lang w:eastAsia="pl-PL"/>
        </w:rPr>
        <w:t>79 1010 1469 0006 7713 9120 0000</w:t>
      </w:r>
    </w:p>
    <w:p w:rsidR="006C01FB" w:rsidRPr="004A3FF7" w:rsidRDefault="006C01FB" w:rsidP="006C01FB">
      <w:pPr>
        <w:pStyle w:val="Akapitzlist"/>
        <w:widowControl w:val="0"/>
        <w:overflowPunct w:val="0"/>
        <w:autoSpaceDN w:val="0"/>
        <w:spacing w:after="0" w:line="276" w:lineRule="auto"/>
        <w:jc w:val="both"/>
        <w:textAlignment w:val="baseline"/>
        <w:rPr>
          <w:rFonts w:eastAsia="Lato" w:cstheme="minorHAnsi"/>
          <w:sz w:val="28"/>
          <w:szCs w:val="28"/>
          <w:lang w:eastAsia="pl-PL"/>
        </w:rPr>
      </w:pPr>
      <w:r w:rsidRPr="004A3FF7">
        <w:rPr>
          <w:rFonts w:eastAsia="Times New Roman" w:cstheme="minorHAnsi"/>
          <w:sz w:val="28"/>
          <w:szCs w:val="28"/>
          <w:lang w:eastAsia="pl-PL"/>
        </w:rPr>
        <w:t xml:space="preserve">W treści przelewu proszę zamieścić słowo wadium i oznaczenie ruchomości, której dotyczy. </w:t>
      </w:r>
      <w:r w:rsidRPr="004A3FF7">
        <w:rPr>
          <w:rFonts w:eastAsia="Lato" w:cstheme="minorHAnsi"/>
          <w:sz w:val="28"/>
          <w:szCs w:val="28"/>
          <w:lang w:eastAsia="pl-PL"/>
        </w:rPr>
        <w:t>Wadium uznam za złożone, jeżeli wpłata zostanie uznana na naszym rachunku najpóźniej w dniu poprzedzającym dzień licytacji.</w:t>
      </w:r>
    </w:p>
    <w:p w:rsidR="006C01FB" w:rsidRPr="004A3FF7" w:rsidRDefault="006C01FB" w:rsidP="006C01FB">
      <w:pPr>
        <w:pStyle w:val="Akapitzlist"/>
        <w:widowControl w:val="0"/>
        <w:overflowPunct w:val="0"/>
        <w:autoSpaceDN w:val="0"/>
        <w:spacing w:after="0" w:line="276" w:lineRule="auto"/>
        <w:jc w:val="both"/>
        <w:textAlignment w:val="baseline"/>
        <w:rPr>
          <w:rFonts w:eastAsia="Times New Roman" w:cstheme="minorHAnsi"/>
          <w:sz w:val="28"/>
          <w:szCs w:val="28"/>
          <w:lang w:eastAsia="pl-PL"/>
        </w:rPr>
      </w:pPr>
      <w:r w:rsidRPr="004A3FF7">
        <w:rPr>
          <w:rFonts w:eastAsia="Times New Roman" w:cstheme="minorHAnsi"/>
          <w:sz w:val="28"/>
          <w:szCs w:val="28"/>
          <w:lang w:eastAsia="pl-PL"/>
        </w:rPr>
        <w:lastRenderedPageBreak/>
        <w:t>Nie później niż na pół godziny przed terminem licytacji wadium możecie Państwo złożyć:</w:t>
      </w:r>
      <w:bookmarkStart w:id="1" w:name="mip62556468"/>
      <w:bookmarkEnd w:id="1"/>
      <w:r w:rsidRPr="004A3FF7">
        <w:rPr>
          <w:rFonts w:eastAsia="Times New Roman" w:cstheme="minorHAnsi"/>
          <w:sz w:val="28"/>
          <w:szCs w:val="28"/>
          <w:lang w:eastAsia="pl-PL"/>
        </w:rPr>
        <w:t xml:space="preserve"> gotówką pracownikowi obsługującemu organ egzekucyjny. </w:t>
      </w:r>
    </w:p>
    <w:p w:rsidR="004A3FF7" w:rsidRPr="004A3FF7" w:rsidRDefault="006C01FB" w:rsidP="004A3FF7">
      <w:pPr>
        <w:pStyle w:val="Akapitzlist"/>
        <w:widowControl w:val="0"/>
        <w:overflowPunct w:val="0"/>
        <w:autoSpaceDN w:val="0"/>
        <w:spacing w:after="0" w:line="276" w:lineRule="auto"/>
        <w:jc w:val="both"/>
        <w:textAlignment w:val="baseline"/>
        <w:rPr>
          <w:rFonts w:eastAsia="Lato" w:cstheme="minorHAnsi"/>
          <w:sz w:val="28"/>
          <w:szCs w:val="28"/>
          <w:u w:val="single"/>
          <w:lang w:eastAsia="zh-CN"/>
        </w:rPr>
      </w:pPr>
      <w:r w:rsidRPr="004A3FF7">
        <w:rPr>
          <w:rFonts w:eastAsia="Lato" w:cstheme="minorHAnsi"/>
          <w:sz w:val="28"/>
          <w:szCs w:val="28"/>
          <w:u w:val="single"/>
          <w:lang w:eastAsia="zh-CN"/>
        </w:rPr>
        <w:t xml:space="preserve">Zatrzymam wadium złożone przez licytanta, któremu udzielimy przybicia. </w:t>
      </w:r>
    </w:p>
    <w:p w:rsidR="004A3FF7" w:rsidRPr="004A3FF7" w:rsidRDefault="006C01FB" w:rsidP="004A3FF7">
      <w:pPr>
        <w:pStyle w:val="Akapitzlist"/>
        <w:widowControl w:val="0"/>
        <w:overflowPunct w:val="0"/>
        <w:autoSpaceDN w:val="0"/>
        <w:spacing w:after="0" w:line="276" w:lineRule="auto"/>
        <w:jc w:val="both"/>
        <w:textAlignment w:val="baseline"/>
        <w:rPr>
          <w:rFonts w:eastAsia="Lato" w:cstheme="minorHAnsi"/>
          <w:sz w:val="28"/>
          <w:szCs w:val="28"/>
          <w:lang w:eastAsia="zh-CN"/>
        </w:rPr>
      </w:pPr>
      <w:r w:rsidRPr="004A3FF7">
        <w:rPr>
          <w:rFonts w:eastAsia="Lato" w:cstheme="minorHAnsi"/>
          <w:sz w:val="28"/>
          <w:szCs w:val="28"/>
          <w:lang w:eastAsia="zh-CN"/>
        </w:rPr>
        <w:t>Pozostałym licytantom zwrócę wadium:</w:t>
      </w:r>
    </w:p>
    <w:p w:rsidR="004A3FF7" w:rsidRPr="004A3FF7" w:rsidRDefault="006C01FB" w:rsidP="00F17494">
      <w:pPr>
        <w:pStyle w:val="Akapitzlist"/>
        <w:widowControl w:val="0"/>
        <w:numPr>
          <w:ilvl w:val="0"/>
          <w:numId w:val="15"/>
        </w:numPr>
        <w:overflowPunct w:val="0"/>
        <w:autoSpaceDN w:val="0"/>
        <w:spacing w:after="0" w:line="276" w:lineRule="auto"/>
        <w:jc w:val="both"/>
        <w:textAlignment w:val="baseline"/>
        <w:rPr>
          <w:rFonts w:eastAsia="Lato" w:cstheme="minorHAnsi"/>
          <w:sz w:val="28"/>
          <w:szCs w:val="28"/>
          <w:lang w:eastAsia="zh-CN"/>
        </w:rPr>
      </w:pPr>
      <w:r w:rsidRPr="004A3FF7">
        <w:rPr>
          <w:rFonts w:eastAsia="Lato" w:cstheme="minorHAnsi"/>
          <w:sz w:val="28"/>
          <w:szCs w:val="28"/>
          <w:lang w:eastAsia="zh-CN"/>
        </w:rPr>
        <w:t>wpłacone bezgotówkowo: nie później niż w terminie 7 dni roboczych od dnia licytacji;</w:t>
      </w:r>
    </w:p>
    <w:p w:rsidR="00926F97" w:rsidRPr="004A3FF7" w:rsidRDefault="006C01FB" w:rsidP="004A3FF7">
      <w:pPr>
        <w:pStyle w:val="Akapitzlist"/>
        <w:widowControl w:val="0"/>
        <w:numPr>
          <w:ilvl w:val="0"/>
          <w:numId w:val="15"/>
        </w:numPr>
        <w:overflowPunct w:val="0"/>
        <w:autoSpaceDN w:val="0"/>
        <w:spacing w:after="0" w:line="276" w:lineRule="auto"/>
        <w:jc w:val="both"/>
        <w:textAlignment w:val="baseline"/>
        <w:rPr>
          <w:rFonts w:eastAsia="Lato" w:cstheme="minorHAnsi"/>
          <w:sz w:val="28"/>
          <w:szCs w:val="28"/>
          <w:lang w:eastAsia="zh-CN"/>
        </w:rPr>
      </w:pPr>
      <w:r w:rsidRPr="004A3FF7">
        <w:rPr>
          <w:rFonts w:eastAsia="Lato" w:cstheme="minorHAnsi"/>
          <w:sz w:val="28"/>
          <w:szCs w:val="28"/>
          <w:lang w:eastAsia="zh-CN"/>
        </w:rPr>
        <w:t>wpłacone w gotówce – niezwłocznie.</w:t>
      </w:r>
    </w:p>
    <w:p w:rsidR="00926F97" w:rsidRPr="0062418D" w:rsidRDefault="00926F97" w:rsidP="00926F97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Sprzedaż nie jest opodatkowana podatkiem od towarów i usług.</w:t>
      </w:r>
    </w:p>
    <w:p w:rsidR="00926F97" w:rsidRPr="0062418D" w:rsidRDefault="00F6785E" w:rsidP="0001457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Cena wywołania w I licytacji wynosi ¾ wartości szacunkowej</w:t>
      </w:r>
      <w:r w:rsidR="00926F97" w:rsidRPr="0062418D">
        <w:rPr>
          <w:sz w:val="28"/>
          <w:szCs w:val="28"/>
        </w:rPr>
        <w:t>,</w:t>
      </w:r>
    </w:p>
    <w:p w:rsidR="00F6785E" w:rsidRPr="0062418D" w:rsidRDefault="00F6785E" w:rsidP="0001457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Licytacja dochodzi do skutku, jeżeli weźmie w niej udział przynajmniej jeden licytant, który zaoferował co najmniej cenę wywołania. W licytacji mogą również uczestniczyć osoby, które przedłożą oryginał lub urzędowo poświadczony odpis pełnomocnictwa do udziału w licytacji. </w:t>
      </w:r>
    </w:p>
    <w:p w:rsidR="00F6785E" w:rsidRPr="0062418D" w:rsidRDefault="00F6785E" w:rsidP="00F6785E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Nabywca zobowiązany jest uiścić niezwłocznie po udzielaniu mu przybicia płaci gotówką cenę nabycia w całości albo w części równej co najmniej cenie wywołania. Jeżeli nabywca zapłaci część ceny nabycia (stanowiącej co najmniej cenę wywołania), zapłaty reszty ceny dokonuje na rachunek organu egzekucyjnego niezwłocznie, nie później niż w dniu następującym po dniu licytacji, a jeżeli ten dzień przypada w sobotę lub w dzień ustawowo wolny od pracy – w dniu następującym po dniu lub dniach wolnych od pracy. </w:t>
      </w:r>
    </w:p>
    <w:p w:rsidR="00F6785E" w:rsidRPr="0062418D" w:rsidRDefault="00F6785E" w:rsidP="00F6785E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Odbiór ruchomości nastąpi bezpośrednio po dokonaniu płatności gotówką lub po zaksięgowaniu wpłaty dokonanej przelewem na rachunek </w:t>
      </w:r>
      <w:r w:rsidR="00093E38" w:rsidRPr="0062418D">
        <w:rPr>
          <w:sz w:val="28"/>
          <w:szCs w:val="28"/>
        </w:rPr>
        <w:t>organu</w:t>
      </w:r>
      <w:r w:rsidRPr="0062418D">
        <w:rPr>
          <w:sz w:val="28"/>
          <w:szCs w:val="28"/>
        </w:rPr>
        <w:t xml:space="preserve"> egzekucyjnego.  </w:t>
      </w:r>
    </w:p>
    <w:p w:rsidR="00093E38" w:rsidRPr="0062418D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:rsidR="00093E38" w:rsidRPr="0062418D" w:rsidRDefault="00093E38" w:rsidP="00093E38">
      <w:pPr>
        <w:pStyle w:val="Tekstpodstawowy"/>
        <w:rPr>
          <w:b/>
          <w:sz w:val="28"/>
          <w:szCs w:val="28"/>
        </w:rPr>
      </w:pPr>
      <w:r w:rsidRPr="0062418D">
        <w:rPr>
          <w:b/>
          <w:sz w:val="28"/>
          <w:szCs w:val="28"/>
        </w:rPr>
        <w:t>Informacje dodatkowe</w:t>
      </w:r>
    </w:p>
    <w:p w:rsidR="00093E38" w:rsidRPr="0062418D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>Zastrzegam sobie prawo odwołania licytacji bez podania przyczyny.</w:t>
      </w:r>
    </w:p>
    <w:p w:rsidR="00093E38" w:rsidRPr="00B013B2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 xml:space="preserve">Nie odpowiadam za wady ukryte sprzedawanej ruchomości. Nie udzielam gwarancji i nie ponoszę odpowiedzialności z tytułu reklamacji. </w:t>
      </w:r>
    </w:p>
    <w:p w:rsidR="00B013B2" w:rsidRPr="004A3FF7" w:rsidRDefault="00B013B2" w:rsidP="00B013B2">
      <w:pPr>
        <w:pStyle w:val="Standard"/>
        <w:numPr>
          <w:ilvl w:val="0"/>
          <w:numId w:val="10"/>
        </w:numPr>
        <w:spacing w:before="120" w:after="0" w:line="240" w:lineRule="auto"/>
        <w:rPr>
          <w:rFonts w:cstheme="minorHAnsi"/>
          <w:bCs/>
          <w:sz w:val="28"/>
          <w:szCs w:val="28"/>
        </w:rPr>
      </w:pPr>
      <w:r w:rsidRPr="004A3FF7">
        <w:rPr>
          <w:rFonts w:cstheme="minorHAnsi"/>
          <w:bCs/>
          <w:sz w:val="28"/>
          <w:szCs w:val="28"/>
        </w:rPr>
        <w:t>Szczegółowe informacje można uzyskać w Referacie Egzekucji Administracyjnej:</w:t>
      </w:r>
    </w:p>
    <w:p w:rsidR="00B013B2" w:rsidRPr="004A3FF7" w:rsidRDefault="00B013B2" w:rsidP="00B013B2">
      <w:pPr>
        <w:pStyle w:val="TekstpismaKAS"/>
        <w:numPr>
          <w:ilvl w:val="0"/>
          <w:numId w:val="10"/>
        </w:numPr>
        <w:rPr>
          <w:color w:val="2F5496" w:themeColor="accent1" w:themeShade="BF"/>
          <w:sz w:val="28"/>
          <w:szCs w:val="28"/>
        </w:rPr>
      </w:pPr>
      <w:r w:rsidRPr="004A3FF7">
        <w:rPr>
          <w:noProof/>
          <w:sz w:val="28"/>
          <w:szCs w:val="28"/>
          <w:lang w:eastAsia="pl-PL"/>
        </w:rPr>
        <w:drawing>
          <wp:anchor distT="0" distB="635" distL="114300" distR="114935" simplePos="0" relativeHeight="251676672" behindDoc="0" locked="0" layoutInCell="0" allowOverlap="1" wp14:anchorId="4422B601" wp14:editId="02AD0E9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3FF7">
        <w:rPr>
          <w:sz w:val="28"/>
          <w:szCs w:val="28"/>
        </w:rPr>
        <w:t xml:space="preserve">telefonicznie – pod numerem </w:t>
      </w:r>
      <w:r w:rsidRPr="004A3FF7">
        <w:rPr>
          <w:bCs/>
          <w:sz w:val="28"/>
          <w:szCs w:val="28"/>
        </w:rPr>
        <w:t xml:space="preserve">telefonu: </w:t>
      </w:r>
      <w:r w:rsidRPr="004A3FF7">
        <w:rPr>
          <w:color w:val="2F5496" w:themeColor="accent1" w:themeShade="BF"/>
          <w:sz w:val="28"/>
          <w:szCs w:val="28"/>
        </w:rPr>
        <w:t>61  2811183</w:t>
      </w:r>
    </w:p>
    <w:p w:rsidR="00B013B2" w:rsidRPr="004A3FF7" w:rsidRDefault="00B013B2" w:rsidP="00B013B2">
      <w:pPr>
        <w:pStyle w:val="TekstpismaKAS"/>
        <w:ind w:left="720"/>
        <w:rPr>
          <w:color w:val="2F5496" w:themeColor="accent1" w:themeShade="BF"/>
          <w:sz w:val="28"/>
          <w:szCs w:val="28"/>
          <w:lang w:eastAsia="pl-PL"/>
        </w:rPr>
      </w:pPr>
    </w:p>
    <w:p w:rsidR="00B013B2" w:rsidRPr="004A3FF7" w:rsidRDefault="00B013B2" w:rsidP="00B013B2">
      <w:pPr>
        <w:pStyle w:val="TekstpismaKAS"/>
        <w:numPr>
          <w:ilvl w:val="0"/>
          <w:numId w:val="10"/>
        </w:numPr>
        <w:rPr>
          <w:sz w:val="28"/>
          <w:szCs w:val="28"/>
        </w:rPr>
      </w:pPr>
      <w:r w:rsidRPr="004A3FF7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77696" behindDoc="0" locked="0" layoutInCell="0" allowOverlap="1" wp14:anchorId="44169D76" wp14:editId="32A39E7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3FF7">
        <w:rPr>
          <w:sz w:val="28"/>
          <w:szCs w:val="28"/>
        </w:rPr>
        <w:t xml:space="preserve">elektronicznie – napisz na adresem: </w:t>
      </w:r>
      <w:hyperlink r:id="rId20" w:history="1">
        <w:r w:rsidRPr="004A3FF7">
          <w:rPr>
            <w:rStyle w:val="Hipercze"/>
            <w:sz w:val="28"/>
            <w:szCs w:val="28"/>
          </w:rPr>
          <w:t>us.srem@mf.gov.pl</w:t>
        </w:r>
      </w:hyperlink>
    </w:p>
    <w:p w:rsidR="00B013B2" w:rsidRPr="004A3FF7" w:rsidRDefault="00B013B2" w:rsidP="00B013B2">
      <w:pPr>
        <w:pStyle w:val="TekstpismaKAS"/>
        <w:ind w:left="720"/>
        <w:rPr>
          <w:bCs/>
          <w:sz w:val="28"/>
          <w:szCs w:val="28"/>
        </w:rPr>
      </w:pPr>
    </w:p>
    <w:p w:rsidR="00B013B2" w:rsidRPr="004A3FF7" w:rsidRDefault="00B013B2" w:rsidP="00B013B2">
      <w:pPr>
        <w:pStyle w:val="TekstpismaKAS"/>
        <w:ind w:left="720"/>
        <w:rPr>
          <w:color w:val="2F5496" w:themeColor="accent1" w:themeShade="BF"/>
          <w:sz w:val="28"/>
          <w:szCs w:val="28"/>
        </w:rPr>
      </w:pPr>
      <w:r w:rsidRPr="004A3FF7">
        <w:rPr>
          <w:bCs/>
          <w:sz w:val="28"/>
          <w:szCs w:val="28"/>
        </w:rPr>
        <w:t>oraz na stronie:</w:t>
      </w:r>
      <w:r w:rsidRPr="004A3FF7">
        <w:rPr>
          <w:sz w:val="28"/>
          <w:szCs w:val="28"/>
        </w:rPr>
        <w:t xml:space="preserve"> </w:t>
      </w:r>
      <w:hyperlink r:id="rId21" w:history="1">
        <w:r w:rsidR="004A3FF7" w:rsidRPr="008F4E8B">
          <w:rPr>
            <w:rStyle w:val="Hipercze"/>
            <w:bCs/>
            <w:sz w:val="28"/>
            <w:szCs w:val="28"/>
          </w:rPr>
          <w:t>https://www.wielkopolskie.kas.gov.pl/urzad-skarbowy-srem</w:t>
        </w:r>
      </w:hyperlink>
      <w:r w:rsidRPr="004A3FF7">
        <w:rPr>
          <w:bCs/>
          <w:sz w:val="28"/>
          <w:szCs w:val="28"/>
        </w:rPr>
        <w:t>,</w:t>
      </w:r>
      <w:r w:rsidR="004A3FF7">
        <w:rPr>
          <w:bCs/>
          <w:sz w:val="28"/>
          <w:szCs w:val="28"/>
        </w:rPr>
        <w:t xml:space="preserve"> </w:t>
      </w:r>
      <w:r w:rsidRPr="004A3FF7">
        <w:rPr>
          <w:bCs/>
          <w:sz w:val="28"/>
          <w:szCs w:val="28"/>
        </w:rPr>
        <w:t>w zakładce ogłoszenia - obwieszczenia o licytacji.</w:t>
      </w:r>
    </w:p>
    <w:p w:rsidR="0006187D" w:rsidRPr="004A3FF7" w:rsidRDefault="0006187D" w:rsidP="00093E3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B40C4" w:rsidRPr="004A3FF7" w:rsidRDefault="0006187D" w:rsidP="0006187D">
      <w:pPr>
        <w:pStyle w:val="Tekstpodstawowy"/>
        <w:rPr>
          <w:rFonts w:cstheme="minorHAnsi"/>
          <w:b/>
          <w:sz w:val="28"/>
          <w:szCs w:val="28"/>
        </w:rPr>
      </w:pPr>
      <w:r w:rsidRPr="004A3FF7">
        <w:rPr>
          <w:rFonts w:cstheme="minorHAnsi"/>
          <w:b/>
          <w:sz w:val="28"/>
          <w:szCs w:val="28"/>
        </w:rPr>
        <w:t>Podstawa</w:t>
      </w:r>
      <w:r w:rsidR="001B40C4" w:rsidRPr="004A3FF7">
        <w:rPr>
          <w:rFonts w:cstheme="minorHAnsi"/>
          <w:b/>
          <w:sz w:val="28"/>
          <w:szCs w:val="28"/>
        </w:rPr>
        <w:t xml:space="preserve"> prawna</w:t>
      </w:r>
    </w:p>
    <w:p w:rsidR="001B40C4" w:rsidRPr="004A3FF7" w:rsidRDefault="001B40C4" w:rsidP="001B40C4">
      <w:pPr>
        <w:pStyle w:val="Tekstpodstawowy"/>
        <w:jc w:val="both"/>
        <w:rPr>
          <w:rFonts w:cstheme="minorHAnsi"/>
          <w:sz w:val="28"/>
          <w:szCs w:val="28"/>
        </w:rPr>
      </w:pPr>
      <w:r w:rsidRPr="004A3FF7">
        <w:rPr>
          <w:rFonts w:cstheme="minorHAnsi"/>
          <w:sz w:val="28"/>
          <w:szCs w:val="28"/>
        </w:rPr>
        <w:t xml:space="preserve">[1]  </w:t>
      </w:r>
      <w:r w:rsidR="0006187D" w:rsidRPr="004A3FF7">
        <w:rPr>
          <w:rFonts w:cstheme="minorHAnsi"/>
          <w:sz w:val="28"/>
          <w:szCs w:val="28"/>
        </w:rPr>
        <w:t>Art. 105a, art. 105c, art. 105d, art. 106, art.107 ustawy z</w:t>
      </w:r>
      <w:r w:rsidRPr="004A3FF7">
        <w:rPr>
          <w:rFonts w:cstheme="minorHAnsi"/>
          <w:sz w:val="28"/>
          <w:szCs w:val="28"/>
        </w:rPr>
        <w:t xml:space="preserve"> dnia 17 czerwca 1966 r. o postę</w:t>
      </w:r>
      <w:r w:rsidR="0006187D" w:rsidRPr="004A3FF7">
        <w:rPr>
          <w:rFonts w:cstheme="minorHAnsi"/>
          <w:sz w:val="28"/>
          <w:szCs w:val="28"/>
        </w:rPr>
        <w:t>powaniu egzekucyjnym w administracji (</w:t>
      </w:r>
      <w:proofErr w:type="spellStart"/>
      <w:r w:rsidR="0006187D" w:rsidRPr="004A3FF7">
        <w:rPr>
          <w:rFonts w:cstheme="minorHAnsi"/>
          <w:sz w:val="28"/>
          <w:szCs w:val="28"/>
        </w:rPr>
        <w:t>t.j</w:t>
      </w:r>
      <w:proofErr w:type="spellEnd"/>
      <w:r w:rsidR="0006187D" w:rsidRPr="004A3FF7">
        <w:rPr>
          <w:rFonts w:cstheme="minorHAnsi"/>
          <w:sz w:val="28"/>
          <w:szCs w:val="28"/>
        </w:rPr>
        <w:t>. Dz.U. z 202</w:t>
      </w:r>
      <w:r w:rsidR="00B72729" w:rsidRPr="004A3FF7">
        <w:rPr>
          <w:rFonts w:cstheme="minorHAnsi"/>
          <w:sz w:val="28"/>
          <w:szCs w:val="28"/>
        </w:rPr>
        <w:t>5</w:t>
      </w:r>
      <w:r w:rsidR="0006187D" w:rsidRPr="004A3FF7">
        <w:rPr>
          <w:rFonts w:cstheme="minorHAnsi"/>
          <w:sz w:val="28"/>
          <w:szCs w:val="28"/>
        </w:rPr>
        <w:t xml:space="preserve"> poz. </w:t>
      </w:r>
      <w:r w:rsidR="00B72729" w:rsidRPr="004A3FF7">
        <w:rPr>
          <w:rFonts w:cstheme="minorHAnsi"/>
          <w:sz w:val="28"/>
          <w:szCs w:val="28"/>
        </w:rPr>
        <w:t>132</w:t>
      </w:r>
      <w:r w:rsidR="0006187D" w:rsidRPr="004A3FF7">
        <w:rPr>
          <w:rFonts w:cstheme="minorHAnsi"/>
          <w:sz w:val="28"/>
          <w:szCs w:val="28"/>
        </w:rPr>
        <w:t xml:space="preserve"> ze zm.) </w:t>
      </w:r>
    </w:p>
    <w:p w:rsidR="00B013B2" w:rsidRPr="0062418D" w:rsidRDefault="00BB67B9" w:rsidP="00B013B2">
      <w:pPr>
        <w:pStyle w:val="Tekstpodstawowy"/>
        <w:spacing w:before="360" w:after="0" w:line="276" w:lineRule="auto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>Z wyrazami szacunku</w:t>
      </w:r>
    </w:p>
    <w:p w:rsidR="0074675A" w:rsidRPr="0062418D" w:rsidRDefault="0074675A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 oryginale podpisał </w:t>
      </w:r>
    </w:p>
    <w:p w:rsidR="00240D10" w:rsidRPr="0062418D" w:rsidRDefault="00C613C1" w:rsidP="00C613C1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Naczelnik Urzędu Skarbowego w Śremie </w:t>
      </w:r>
    </w:p>
    <w:p w:rsidR="00C613C1" w:rsidRPr="0062418D" w:rsidRDefault="00C613C1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Rafał Kołodziejczak </w:t>
      </w:r>
    </w:p>
    <w:p w:rsidR="001B5EF1" w:rsidRPr="0062418D" w:rsidRDefault="00BB67B9" w:rsidP="00B013B2">
      <w:pPr>
        <w:pStyle w:val="Tekstpodstawowy"/>
        <w:spacing w:before="360" w:after="0"/>
        <w:ind w:left="5387"/>
        <w:jc w:val="center"/>
        <w:rPr>
          <w:rFonts w:cstheme="minorHAnsi"/>
          <w:sz w:val="28"/>
          <w:szCs w:val="28"/>
        </w:rPr>
        <w:sectPr w:rsidR="001B5EF1" w:rsidRPr="0062418D" w:rsidSect="00200A9A"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62418D">
        <w:rPr>
          <w:rFonts w:cstheme="minorHAnsi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59E3AF" wp14:editId="187F205A">
                <wp:simplePos x="0" y="0"/>
                <wp:positionH relativeFrom="column">
                  <wp:posOffset>3556635</wp:posOffset>
                </wp:positionH>
                <wp:positionV relativeFrom="paragraph">
                  <wp:posOffset>225425</wp:posOffset>
                </wp:positionV>
                <wp:extent cx="2279650" cy="0"/>
                <wp:effectExtent l="0" t="0" r="0" b="0"/>
                <wp:wrapNone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  <a:ln w="12700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8F45A" id="Łącznik prosty 9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05pt,17.75pt" to="459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" strokecolor="black [3200]" strokeweight="1pt">
                <v:stroke dashstyle="1 1" endcap="round"/>
              </v:line>
            </w:pict>
          </mc:Fallback>
        </mc:AlternateContent>
      </w:r>
      <w:r w:rsidRPr="0062418D">
        <w:rPr>
          <w:rFonts w:cstheme="minorHAnsi"/>
          <w:sz w:val="28"/>
          <w:szCs w:val="28"/>
        </w:rPr>
        <w:t>/podpis osoby upoważnionej/</w:t>
      </w:r>
    </w:p>
    <w:p w:rsidR="00B013B2" w:rsidRDefault="00B013B2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</w:p>
    <w:p w:rsidR="00EE2DBF" w:rsidRPr="00200A9A" w:rsidRDefault="00EE2DBF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  <w:r w:rsidRPr="00200A9A">
        <w:rPr>
          <w:rFonts w:eastAsia="Times New Roman" w:cstheme="minorHAnsi"/>
          <w:b/>
          <w:lang w:eastAsia="pl-PL"/>
        </w:rPr>
        <w:t>Informacja o przetwarzaniu danych osobowych</w:t>
      </w:r>
    </w:p>
    <w:p w:rsidR="00D35C71" w:rsidRPr="00CC048F" w:rsidRDefault="00AE335A" w:rsidP="00093E38">
      <w:pPr>
        <w:spacing w:before="120" w:after="0" w:line="276" w:lineRule="auto"/>
        <w:jc w:val="both"/>
        <w:rPr>
          <w:rFonts w:cstheme="minorHAnsi"/>
          <w:sz w:val="20"/>
          <w:szCs w:val="20"/>
          <w:vertAlign w:val="subscript"/>
        </w:rPr>
      </w:pPr>
      <w:r w:rsidRPr="00F019CE">
        <w:rPr>
          <w:rFonts w:cstheme="minorHAnsi"/>
          <w:sz w:val="20"/>
          <w:szCs w:val="20"/>
        </w:rPr>
        <w:t>Ogólną klauzulę informacyjną, która dotyczy przetwarzania danych osobowych znajdą Państwo na stronie Biuletynu Informacji Pub</w:t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  <w:t xml:space="preserve">licznej </w:t>
      </w:r>
      <w:hyperlink r:id="rId22" w:history="1">
        <w:r w:rsidR="00A44500" w:rsidRPr="009D3EA7">
          <w:rPr>
            <w:rStyle w:val="Hipercze"/>
            <w:rFonts w:cstheme="minorHAnsi"/>
            <w:sz w:val="20"/>
            <w:szCs w:val="20"/>
          </w:rPr>
          <w:t>https://www.wielkopolskie.kas.gov.pl</w:t>
        </w:r>
      </w:hyperlink>
      <w:r w:rsidRPr="00F019CE">
        <w:rPr>
          <w:rFonts w:cstheme="minorHAnsi"/>
          <w:sz w:val="20"/>
          <w:szCs w:val="20"/>
        </w:rPr>
        <w:t xml:space="preserve"> w zakładce Organizacja – Ochrona Danych Osobowych oraz na tablicach informacyjnych w siedzibie organu: ul. </w:t>
      </w:r>
      <w:r w:rsidR="00245EEA">
        <w:rPr>
          <w:rFonts w:cstheme="minorHAnsi"/>
          <w:sz w:val="20"/>
          <w:szCs w:val="20"/>
        </w:rPr>
        <w:t xml:space="preserve">Wojska Polskiego 12 </w:t>
      </w:r>
      <w:r w:rsidRPr="00F019CE">
        <w:rPr>
          <w:rFonts w:cstheme="minorHAnsi"/>
          <w:sz w:val="20"/>
          <w:szCs w:val="20"/>
        </w:rPr>
        <w:t xml:space="preserve">, </w:t>
      </w:r>
      <w:r w:rsidR="00245EEA">
        <w:rPr>
          <w:rFonts w:cstheme="minorHAnsi"/>
          <w:sz w:val="20"/>
          <w:szCs w:val="20"/>
        </w:rPr>
        <w:t>63-100 Śrem</w:t>
      </w:r>
      <w:r w:rsidRPr="00F019CE">
        <w:rPr>
          <w:rFonts w:cstheme="minorHAnsi"/>
          <w:sz w:val="20"/>
          <w:szCs w:val="20"/>
        </w:rPr>
        <w:t>.</w:t>
      </w:r>
    </w:p>
    <w:sectPr w:rsidR="00D35C71" w:rsidRPr="00CC048F" w:rsidSect="00BE3008">
      <w:type w:val="continuous"/>
      <w:pgSz w:w="11906" w:h="16838"/>
      <w:pgMar w:top="1134" w:right="1134" w:bottom="1134" w:left="170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DE9" w:rsidRDefault="00BF6DE9" w:rsidP="00037C10">
      <w:pPr>
        <w:spacing w:after="0" w:line="240" w:lineRule="auto"/>
      </w:pPr>
      <w:r>
        <w:separator/>
      </w:r>
    </w:p>
  </w:endnote>
  <w:endnote w:type="continuationSeparator" w:id="0">
    <w:p w:rsidR="00BF6DE9" w:rsidRDefault="00BF6DE9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10" w:rsidRPr="009B136E" w:rsidRDefault="003854E9" w:rsidP="00BE3008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1FCBA19" wp14:editId="53A60088">
              <wp:simplePos x="0" y="0"/>
              <wp:positionH relativeFrom="column">
                <wp:posOffset>5778195</wp:posOffset>
              </wp:positionH>
              <wp:positionV relativeFrom="paragraph">
                <wp:posOffset>-43180</wp:posOffset>
              </wp:positionV>
              <wp:extent cx="547200" cy="3060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54E9" w:rsidRPr="004467F3" w:rsidRDefault="003854E9" w:rsidP="003854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3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3854E9" w:rsidRDefault="003854E9" w:rsidP="003854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CBA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" filled="f" stroked="f">
              <v:textbox>
                <w:txbxContent>
                  <w:p w:rsidR="003854E9" w:rsidRPr="004467F3" w:rsidRDefault="003854E9" w:rsidP="003854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3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lang w:val="fr-FR"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3854E9" w:rsidRDefault="003854E9" w:rsidP="003854E9"/>
                </w:txbxContent>
              </v:textbox>
            </v:shape>
          </w:pict>
        </mc:Fallback>
      </mc:AlternateContent>
    </w:r>
    <w:r w:rsidR="00F757F5" w:rsidRPr="009B136E"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08" w:rsidRDefault="00BE3008" w:rsidP="00B90B30">
    <w:pPr>
      <w:pStyle w:val="Stopka"/>
      <w:tabs>
        <w:tab w:val="clear" w:pos="4536"/>
        <w:tab w:val="clear" w:pos="9072"/>
        <w:tab w:val="right" w:pos="9071"/>
      </w:tabs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F55BF72" wp14:editId="779E509A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3008" w:rsidRPr="00B90B30" w:rsidRDefault="00BE3008" w:rsidP="00BE300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B90B30">
                            <w:rPr>
                              <w:lang w:val="fr-FR"/>
                            </w:rPr>
                            <w:t>/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3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BE3008" w:rsidRPr="00B90B30" w:rsidRDefault="00BE3008" w:rsidP="00BE30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5BF7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95pt;margin-top:-3.45pt;width:43.05pt;height:24.0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" filled="f" stroked="f">
              <v:textbox>
                <w:txbxContent>
                  <w:p w:rsidR="00BE3008" w:rsidRPr="00B90B30" w:rsidRDefault="00BE3008" w:rsidP="00BE300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B90B30">
                      <w:rPr>
                        <w:lang w:val="fr-FR"/>
                      </w:rPr>
                      <w:t>/</w:t>
                    </w:r>
                    <w:r w:rsidRPr="00B90B30">
                      <w:rPr>
                        <w:b/>
                        <w:bCs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 w:rsidRPr="00B90B30">
                      <w:rPr>
                        <w:b/>
                        <w:bCs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lang w:val="fr-FR"/>
                      </w:rPr>
                      <w:t>3</w:t>
                    </w:r>
                    <w:r w:rsidRPr="00B90B30">
                      <w:rPr>
                        <w:b/>
                        <w:bCs/>
                      </w:rPr>
                      <w:fldChar w:fldCharType="end"/>
                    </w:r>
                  </w:p>
                  <w:p w:rsidR="00BE3008" w:rsidRPr="00B90B30" w:rsidRDefault="00BE3008" w:rsidP="00BE3008"/>
                </w:txbxContent>
              </v:textbox>
            </v:shape>
          </w:pict>
        </mc:Fallback>
      </mc:AlternateContent>
    </w: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3B0A054" wp14:editId="6A039659">
              <wp:simplePos x="0" y="0"/>
              <wp:positionH relativeFrom="column">
                <wp:posOffset>1905</wp:posOffset>
              </wp:positionH>
              <wp:positionV relativeFrom="paragraph">
                <wp:posOffset>-76571</wp:posOffset>
              </wp:positionV>
              <wp:extent cx="5813499" cy="379729"/>
              <wp:effectExtent l="0" t="0" r="0" b="1905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499" cy="379729"/>
                        <a:chOff x="0" y="0"/>
                        <a:chExt cx="5813799" cy="379729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Łącznik prosty 23"/>
                      <wps:cNvCnPr/>
                      <wps:spPr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16163" y="0"/>
                          <a:ext cx="4597636" cy="379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e-mail : </w:t>
                            </w:r>
                            <w:hyperlink r:id="rId2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ussrem@mf.gov.pl</w:t>
                              </w:r>
                            </w:hyperlink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• </w:t>
                            </w:r>
                            <w:hyperlink r:id="rId3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www.wielkopolskie.kas.gov.pl/urzad-skarbowy-w-śremie</w:t>
                              </w:r>
                            </w:hyperlink>
                          </w:p>
                          <w:p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Urząd Skarbowy w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Śremie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, ul.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Wojska Polskiego 12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 xml:space="preserve">,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63-100 Śrem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B0A054" id="Grupa 10" o:spid="_x0000_s1028" style="position:absolute;margin-left:.15pt;margin-top:-6.05pt;width:457.75pt;height:29.9pt;z-index:251661824" coordsize="58137,37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9" type="#_x0000_t75" style="position:absolute;top:258;width:11874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">
                <v:imagedata r:id="rId4" o:title="" gain="39322f" blacklevel="-13107f" grayscale="t" bilevel="t"/>
                <v:path arrowok="t"/>
              </v:shape>
              <v:line id="Łącznik prosty 23" o:spid="_x0000_s1030" style="position:absolute;visibility:visible;mso-wrap-style:square" from="12508,517" to="1250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" strokecolor="#757575" strokeweight=".5pt">
                <v:stroke joinstyle="miter"/>
              </v:line>
              <v:shape id="_x0000_s1031" type="#_x0000_t202" style="position:absolute;left:12161;width:45976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rStyle w:val="Hipercze"/>
                          <w:color w:val="auto"/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e-mail : </w:t>
                      </w:r>
                      <w:hyperlink r:id="rId5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ussrem@mf.gov.pl</w:t>
                        </w:r>
                      </w:hyperlink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 • </w:t>
                      </w:r>
                      <w:hyperlink r:id="rId6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www.wielkopolskie.kas.gov.pl/urzad-skarbowy-w-śremie</w:t>
                        </w:r>
                      </w:hyperlink>
                    </w:p>
                    <w:p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Urząd Skarbowy w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 Śremie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, ul.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Wojska Polskiego 12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 xml:space="preserve">,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>63-100 Śrem</w:t>
                      </w:r>
                    </w:p>
                  </w:txbxContent>
                </v:textbox>
              </v:shape>
            </v:group>
          </w:pict>
        </mc:Fallback>
      </mc:AlternateContent>
    </w:r>
    <w:r w:rsidR="00B90B3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DE9" w:rsidRDefault="00BF6DE9" w:rsidP="00037C10">
      <w:pPr>
        <w:spacing w:after="0" w:line="240" w:lineRule="auto"/>
      </w:pPr>
      <w:r>
        <w:separator/>
      </w:r>
    </w:p>
  </w:footnote>
  <w:footnote w:type="continuationSeparator" w:id="0">
    <w:p w:rsidR="00BF6DE9" w:rsidRDefault="00BF6DE9" w:rsidP="0003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4F3"/>
    <w:multiLevelType w:val="hybridMultilevel"/>
    <w:tmpl w:val="66F8BA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71C8F"/>
    <w:multiLevelType w:val="hybridMultilevel"/>
    <w:tmpl w:val="9FF87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D7B"/>
    <w:multiLevelType w:val="hybridMultilevel"/>
    <w:tmpl w:val="583A2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44E34"/>
    <w:multiLevelType w:val="hybridMultilevel"/>
    <w:tmpl w:val="AE7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4A3F"/>
    <w:multiLevelType w:val="hybridMultilevel"/>
    <w:tmpl w:val="615C9938"/>
    <w:lvl w:ilvl="0" w:tplc="67C46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095FC4"/>
    <w:multiLevelType w:val="hybridMultilevel"/>
    <w:tmpl w:val="39749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67C58"/>
    <w:multiLevelType w:val="hybridMultilevel"/>
    <w:tmpl w:val="AD8EC180"/>
    <w:lvl w:ilvl="0" w:tplc="732A8F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9909E3"/>
    <w:multiLevelType w:val="hybridMultilevel"/>
    <w:tmpl w:val="1AD83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08693E"/>
    <w:multiLevelType w:val="multilevel"/>
    <w:tmpl w:val="6FB0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2A1325"/>
    <w:multiLevelType w:val="multilevel"/>
    <w:tmpl w:val="6BB0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E51BB0"/>
    <w:multiLevelType w:val="hybridMultilevel"/>
    <w:tmpl w:val="C0BA3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4"/>
  </w:num>
  <w:num w:numId="6">
    <w:abstractNumId w:val="11"/>
  </w:num>
  <w:num w:numId="7">
    <w:abstractNumId w:val="6"/>
  </w:num>
  <w:num w:numId="8">
    <w:abstractNumId w:val="12"/>
  </w:num>
  <w:num w:numId="9">
    <w:abstractNumId w:val="2"/>
  </w:num>
  <w:num w:numId="10">
    <w:abstractNumId w:val="7"/>
  </w:num>
  <w:num w:numId="11">
    <w:abstractNumId w:val="8"/>
  </w:num>
  <w:num w:numId="12">
    <w:abstractNumId w:val="9"/>
  </w:num>
  <w:num w:numId="13">
    <w:abstractNumId w:val="3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EF"/>
    <w:rsid w:val="000006A4"/>
    <w:rsid w:val="00021B18"/>
    <w:rsid w:val="00025CAF"/>
    <w:rsid w:val="00026CC3"/>
    <w:rsid w:val="00036058"/>
    <w:rsid w:val="000375E5"/>
    <w:rsid w:val="00037C10"/>
    <w:rsid w:val="00040A38"/>
    <w:rsid w:val="000434EC"/>
    <w:rsid w:val="00046A30"/>
    <w:rsid w:val="0005015C"/>
    <w:rsid w:val="00051525"/>
    <w:rsid w:val="00060BDC"/>
    <w:rsid w:val="000612A3"/>
    <w:rsid w:val="0006187D"/>
    <w:rsid w:val="00061E4E"/>
    <w:rsid w:val="000636F6"/>
    <w:rsid w:val="0006713C"/>
    <w:rsid w:val="0006720C"/>
    <w:rsid w:val="00070868"/>
    <w:rsid w:val="00072151"/>
    <w:rsid w:val="00074068"/>
    <w:rsid w:val="000839A0"/>
    <w:rsid w:val="000859A9"/>
    <w:rsid w:val="000863AF"/>
    <w:rsid w:val="00092B11"/>
    <w:rsid w:val="00093E38"/>
    <w:rsid w:val="00096B8E"/>
    <w:rsid w:val="000A2F53"/>
    <w:rsid w:val="000B6AE6"/>
    <w:rsid w:val="000C0D1E"/>
    <w:rsid w:val="000C4227"/>
    <w:rsid w:val="000D20A2"/>
    <w:rsid w:val="000F1918"/>
    <w:rsid w:val="0010598D"/>
    <w:rsid w:val="0010725F"/>
    <w:rsid w:val="00114C53"/>
    <w:rsid w:val="001247B7"/>
    <w:rsid w:val="001412EE"/>
    <w:rsid w:val="00155B71"/>
    <w:rsid w:val="00163D77"/>
    <w:rsid w:val="00164C35"/>
    <w:rsid w:val="001675A9"/>
    <w:rsid w:val="00190743"/>
    <w:rsid w:val="001937AE"/>
    <w:rsid w:val="001947CA"/>
    <w:rsid w:val="00194980"/>
    <w:rsid w:val="001A153F"/>
    <w:rsid w:val="001B1560"/>
    <w:rsid w:val="001B40C4"/>
    <w:rsid w:val="001B5EF1"/>
    <w:rsid w:val="001C03D1"/>
    <w:rsid w:val="001C3F71"/>
    <w:rsid w:val="001C4F3A"/>
    <w:rsid w:val="001C6B6F"/>
    <w:rsid w:val="001E04AD"/>
    <w:rsid w:val="001E5248"/>
    <w:rsid w:val="001E7C03"/>
    <w:rsid w:val="00200607"/>
    <w:rsid w:val="00200A9A"/>
    <w:rsid w:val="00204BE2"/>
    <w:rsid w:val="002054AA"/>
    <w:rsid w:val="002072EB"/>
    <w:rsid w:val="002076EF"/>
    <w:rsid w:val="00210769"/>
    <w:rsid w:val="00215727"/>
    <w:rsid w:val="00216D42"/>
    <w:rsid w:val="00220E4B"/>
    <w:rsid w:val="00225E10"/>
    <w:rsid w:val="00234B35"/>
    <w:rsid w:val="00240D10"/>
    <w:rsid w:val="00241DD4"/>
    <w:rsid w:val="00242888"/>
    <w:rsid w:val="00244DC4"/>
    <w:rsid w:val="00245EEA"/>
    <w:rsid w:val="0025399D"/>
    <w:rsid w:val="002546B3"/>
    <w:rsid w:val="002567E5"/>
    <w:rsid w:val="00261F3C"/>
    <w:rsid w:val="00263AA3"/>
    <w:rsid w:val="00272D8F"/>
    <w:rsid w:val="002843E7"/>
    <w:rsid w:val="00284953"/>
    <w:rsid w:val="002849BE"/>
    <w:rsid w:val="00292D15"/>
    <w:rsid w:val="002A5E8B"/>
    <w:rsid w:val="002B2ED4"/>
    <w:rsid w:val="002B6C02"/>
    <w:rsid w:val="002C373B"/>
    <w:rsid w:val="002C3B2D"/>
    <w:rsid w:val="002C5351"/>
    <w:rsid w:val="002E21B5"/>
    <w:rsid w:val="002E3AE5"/>
    <w:rsid w:val="002F05DA"/>
    <w:rsid w:val="002F72DF"/>
    <w:rsid w:val="00302462"/>
    <w:rsid w:val="003061D8"/>
    <w:rsid w:val="00326952"/>
    <w:rsid w:val="00341951"/>
    <w:rsid w:val="00343B8B"/>
    <w:rsid w:val="00357071"/>
    <w:rsid w:val="00365BF5"/>
    <w:rsid w:val="0036757C"/>
    <w:rsid w:val="00367D3E"/>
    <w:rsid w:val="00374DCA"/>
    <w:rsid w:val="00382B9E"/>
    <w:rsid w:val="00383248"/>
    <w:rsid w:val="003834BA"/>
    <w:rsid w:val="003854E9"/>
    <w:rsid w:val="0038601C"/>
    <w:rsid w:val="003B0785"/>
    <w:rsid w:val="003B4794"/>
    <w:rsid w:val="003B516B"/>
    <w:rsid w:val="003D1ACB"/>
    <w:rsid w:val="003F3D5A"/>
    <w:rsid w:val="0041284A"/>
    <w:rsid w:val="00417F9E"/>
    <w:rsid w:val="004242B6"/>
    <w:rsid w:val="004254AB"/>
    <w:rsid w:val="0042566A"/>
    <w:rsid w:val="0043432A"/>
    <w:rsid w:val="004467F3"/>
    <w:rsid w:val="00455351"/>
    <w:rsid w:val="00464369"/>
    <w:rsid w:val="0046683F"/>
    <w:rsid w:val="00467063"/>
    <w:rsid w:val="00471550"/>
    <w:rsid w:val="0047159C"/>
    <w:rsid w:val="00471E79"/>
    <w:rsid w:val="00474F8B"/>
    <w:rsid w:val="00481DD5"/>
    <w:rsid w:val="00483335"/>
    <w:rsid w:val="00484114"/>
    <w:rsid w:val="004922DC"/>
    <w:rsid w:val="004A381F"/>
    <w:rsid w:val="004A3FF7"/>
    <w:rsid w:val="004B01FA"/>
    <w:rsid w:val="004B6FC1"/>
    <w:rsid w:val="004B7A23"/>
    <w:rsid w:val="004C2292"/>
    <w:rsid w:val="004C6903"/>
    <w:rsid w:val="004D531F"/>
    <w:rsid w:val="004E7C5E"/>
    <w:rsid w:val="004F2594"/>
    <w:rsid w:val="005014BC"/>
    <w:rsid w:val="00505586"/>
    <w:rsid w:val="00510521"/>
    <w:rsid w:val="00510AB9"/>
    <w:rsid w:val="00523191"/>
    <w:rsid w:val="00524662"/>
    <w:rsid w:val="00524BF0"/>
    <w:rsid w:val="00533654"/>
    <w:rsid w:val="00535AF8"/>
    <w:rsid w:val="005423E7"/>
    <w:rsid w:val="00556DBF"/>
    <w:rsid w:val="005606E5"/>
    <w:rsid w:val="005610F6"/>
    <w:rsid w:val="00563E6E"/>
    <w:rsid w:val="00564037"/>
    <w:rsid w:val="00564DED"/>
    <w:rsid w:val="0057036E"/>
    <w:rsid w:val="00573896"/>
    <w:rsid w:val="00581CA9"/>
    <w:rsid w:val="0058425C"/>
    <w:rsid w:val="0058444F"/>
    <w:rsid w:val="00590540"/>
    <w:rsid w:val="00592881"/>
    <w:rsid w:val="00593DBF"/>
    <w:rsid w:val="005A112F"/>
    <w:rsid w:val="005A6B3B"/>
    <w:rsid w:val="005A7D71"/>
    <w:rsid w:val="005B31C8"/>
    <w:rsid w:val="005C7A16"/>
    <w:rsid w:val="005D1802"/>
    <w:rsid w:val="005E05D1"/>
    <w:rsid w:val="005E1312"/>
    <w:rsid w:val="005E2E79"/>
    <w:rsid w:val="005E3EE9"/>
    <w:rsid w:val="005E70AE"/>
    <w:rsid w:val="005F7EB1"/>
    <w:rsid w:val="006031A4"/>
    <w:rsid w:val="006053D0"/>
    <w:rsid w:val="00607E30"/>
    <w:rsid w:val="00615C78"/>
    <w:rsid w:val="0062418D"/>
    <w:rsid w:val="0063102C"/>
    <w:rsid w:val="006321FF"/>
    <w:rsid w:val="00634747"/>
    <w:rsid w:val="00634A72"/>
    <w:rsid w:val="006426FC"/>
    <w:rsid w:val="0064660A"/>
    <w:rsid w:val="00647619"/>
    <w:rsid w:val="00647A1E"/>
    <w:rsid w:val="00650852"/>
    <w:rsid w:val="0065211A"/>
    <w:rsid w:val="00656363"/>
    <w:rsid w:val="00687F30"/>
    <w:rsid w:val="006A2321"/>
    <w:rsid w:val="006B0B6B"/>
    <w:rsid w:val="006B17F6"/>
    <w:rsid w:val="006B4FEF"/>
    <w:rsid w:val="006B7A63"/>
    <w:rsid w:val="006C01FB"/>
    <w:rsid w:val="006C29B0"/>
    <w:rsid w:val="006D053E"/>
    <w:rsid w:val="006D43B9"/>
    <w:rsid w:val="006E0CA5"/>
    <w:rsid w:val="006E0F97"/>
    <w:rsid w:val="006E38CF"/>
    <w:rsid w:val="006E6D41"/>
    <w:rsid w:val="006E7F7F"/>
    <w:rsid w:val="00701F3D"/>
    <w:rsid w:val="0072098F"/>
    <w:rsid w:val="00722749"/>
    <w:rsid w:val="00734760"/>
    <w:rsid w:val="007357B6"/>
    <w:rsid w:val="00736DF4"/>
    <w:rsid w:val="007378F7"/>
    <w:rsid w:val="00740732"/>
    <w:rsid w:val="00744AC6"/>
    <w:rsid w:val="0074675A"/>
    <w:rsid w:val="007565F2"/>
    <w:rsid w:val="0076512B"/>
    <w:rsid w:val="0078629D"/>
    <w:rsid w:val="00796D1E"/>
    <w:rsid w:val="007971C6"/>
    <w:rsid w:val="007B5AD1"/>
    <w:rsid w:val="007C1336"/>
    <w:rsid w:val="007C3674"/>
    <w:rsid w:val="007C437D"/>
    <w:rsid w:val="007C4EF6"/>
    <w:rsid w:val="007E0D35"/>
    <w:rsid w:val="007E77EE"/>
    <w:rsid w:val="007F63FF"/>
    <w:rsid w:val="00800610"/>
    <w:rsid w:val="008022C3"/>
    <w:rsid w:val="00807EE8"/>
    <w:rsid w:val="00807F67"/>
    <w:rsid w:val="008151D4"/>
    <w:rsid w:val="00825CA7"/>
    <w:rsid w:val="00827776"/>
    <w:rsid w:val="00833BF8"/>
    <w:rsid w:val="008407B3"/>
    <w:rsid w:val="00847E7E"/>
    <w:rsid w:val="008561A2"/>
    <w:rsid w:val="00862583"/>
    <w:rsid w:val="00862DEB"/>
    <w:rsid w:val="008646FA"/>
    <w:rsid w:val="00865DB7"/>
    <w:rsid w:val="0089169D"/>
    <w:rsid w:val="0089274E"/>
    <w:rsid w:val="008A1FC8"/>
    <w:rsid w:val="008A6A7A"/>
    <w:rsid w:val="008A7157"/>
    <w:rsid w:val="008B45B6"/>
    <w:rsid w:val="008C5555"/>
    <w:rsid w:val="008C64B5"/>
    <w:rsid w:val="008C7EB1"/>
    <w:rsid w:val="008D1FF7"/>
    <w:rsid w:val="008D3021"/>
    <w:rsid w:val="008D4614"/>
    <w:rsid w:val="008E1940"/>
    <w:rsid w:val="008E6CE6"/>
    <w:rsid w:val="008F767C"/>
    <w:rsid w:val="00902EC1"/>
    <w:rsid w:val="00907ECE"/>
    <w:rsid w:val="009145CB"/>
    <w:rsid w:val="0091676A"/>
    <w:rsid w:val="009234FF"/>
    <w:rsid w:val="00925BB4"/>
    <w:rsid w:val="00926F97"/>
    <w:rsid w:val="00927494"/>
    <w:rsid w:val="00936954"/>
    <w:rsid w:val="00962798"/>
    <w:rsid w:val="009668D9"/>
    <w:rsid w:val="00966F0E"/>
    <w:rsid w:val="0097193A"/>
    <w:rsid w:val="00973D2A"/>
    <w:rsid w:val="00983E5B"/>
    <w:rsid w:val="00985BCF"/>
    <w:rsid w:val="00987259"/>
    <w:rsid w:val="0099438E"/>
    <w:rsid w:val="00996DB8"/>
    <w:rsid w:val="009A0332"/>
    <w:rsid w:val="009A1446"/>
    <w:rsid w:val="009A34B9"/>
    <w:rsid w:val="009A5285"/>
    <w:rsid w:val="009B136E"/>
    <w:rsid w:val="009B1FA1"/>
    <w:rsid w:val="009B40BD"/>
    <w:rsid w:val="009B4404"/>
    <w:rsid w:val="009B64F3"/>
    <w:rsid w:val="009B7C32"/>
    <w:rsid w:val="009C7E06"/>
    <w:rsid w:val="009E2872"/>
    <w:rsid w:val="009E3B20"/>
    <w:rsid w:val="009E49E9"/>
    <w:rsid w:val="009F176A"/>
    <w:rsid w:val="009F306F"/>
    <w:rsid w:val="009F3A1E"/>
    <w:rsid w:val="009F5493"/>
    <w:rsid w:val="00A0376C"/>
    <w:rsid w:val="00A04058"/>
    <w:rsid w:val="00A11853"/>
    <w:rsid w:val="00A1523D"/>
    <w:rsid w:val="00A21E2C"/>
    <w:rsid w:val="00A26935"/>
    <w:rsid w:val="00A27D06"/>
    <w:rsid w:val="00A3770E"/>
    <w:rsid w:val="00A44500"/>
    <w:rsid w:val="00A53E97"/>
    <w:rsid w:val="00A72E9F"/>
    <w:rsid w:val="00A77634"/>
    <w:rsid w:val="00A77D99"/>
    <w:rsid w:val="00A815FB"/>
    <w:rsid w:val="00A81E39"/>
    <w:rsid w:val="00A83165"/>
    <w:rsid w:val="00A95B7B"/>
    <w:rsid w:val="00A97398"/>
    <w:rsid w:val="00AA3700"/>
    <w:rsid w:val="00AA5CA6"/>
    <w:rsid w:val="00AB070C"/>
    <w:rsid w:val="00AB5EF7"/>
    <w:rsid w:val="00AC355F"/>
    <w:rsid w:val="00AC6108"/>
    <w:rsid w:val="00AE2D27"/>
    <w:rsid w:val="00AE335A"/>
    <w:rsid w:val="00AF276F"/>
    <w:rsid w:val="00AF6039"/>
    <w:rsid w:val="00AF69DA"/>
    <w:rsid w:val="00B013B2"/>
    <w:rsid w:val="00B05E22"/>
    <w:rsid w:val="00B31018"/>
    <w:rsid w:val="00B3354C"/>
    <w:rsid w:val="00B35A84"/>
    <w:rsid w:val="00B379BB"/>
    <w:rsid w:val="00B43AF3"/>
    <w:rsid w:val="00B4439A"/>
    <w:rsid w:val="00B46EF3"/>
    <w:rsid w:val="00B558C2"/>
    <w:rsid w:val="00B571D1"/>
    <w:rsid w:val="00B6660A"/>
    <w:rsid w:val="00B72729"/>
    <w:rsid w:val="00B72CEE"/>
    <w:rsid w:val="00B7616F"/>
    <w:rsid w:val="00B90B30"/>
    <w:rsid w:val="00BA2B43"/>
    <w:rsid w:val="00BA2FBE"/>
    <w:rsid w:val="00BA7896"/>
    <w:rsid w:val="00BA7B7E"/>
    <w:rsid w:val="00BB10ED"/>
    <w:rsid w:val="00BB67B9"/>
    <w:rsid w:val="00BC2220"/>
    <w:rsid w:val="00BC74BF"/>
    <w:rsid w:val="00BD2CA5"/>
    <w:rsid w:val="00BE061D"/>
    <w:rsid w:val="00BE2FD7"/>
    <w:rsid w:val="00BE3008"/>
    <w:rsid w:val="00BF11EF"/>
    <w:rsid w:val="00BF6DE9"/>
    <w:rsid w:val="00BF7748"/>
    <w:rsid w:val="00C00CDE"/>
    <w:rsid w:val="00C20360"/>
    <w:rsid w:val="00C26DBE"/>
    <w:rsid w:val="00C310A9"/>
    <w:rsid w:val="00C32C18"/>
    <w:rsid w:val="00C374B5"/>
    <w:rsid w:val="00C37ABF"/>
    <w:rsid w:val="00C417E0"/>
    <w:rsid w:val="00C4614E"/>
    <w:rsid w:val="00C5488E"/>
    <w:rsid w:val="00C613C1"/>
    <w:rsid w:val="00C6430C"/>
    <w:rsid w:val="00C71800"/>
    <w:rsid w:val="00C72EC9"/>
    <w:rsid w:val="00C84ECA"/>
    <w:rsid w:val="00C865EC"/>
    <w:rsid w:val="00C86EE9"/>
    <w:rsid w:val="00C93078"/>
    <w:rsid w:val="00CA01FF"/>
    <w:rsid w:val="00CA13A8"/>
    <w:rsid w:val="00CA209D"/>
    <w:rsid w:val="00CA4350"/>
    <w:rsid w:val="00CB514D"/>
    <w:rsid w:val="00CB7181"/>
    <w:rsid w:val="00CC048F"/>
    <w:rsid w:val="00CC577E"/>
    <w:rsid w:val="00CD0C87"/>
    <w:rsid w:val="00CD42F6"/>
    <w:rsid w:val="00CD7D0C"/>
    <w:rsid w:val="00CE1FD6"/>
    <w:rsid w:val="00CF3260"/>
    <w:rsid w:val="00CF4529"/>
    <w:rsid w:val="00CF4C34"/>
    <w:rsid w:val="00CF7642"/>
    <w:rsid w:val="00D027F6"/>
    <w:rsid w:val="00D15216"/>
    <w:rsid w:val="00D1534A"/>
    <w:rsid w:val="00D17416"/>
    <w:rsid w:val="00D22B84"/>
    <w:rsid w:val="00D35C71"/>
    <w:rsid w:val="00D3724F"/>
    <w:rsid w:val="00D40718"/>
    <w:rsid w:val="00D41D42"/>
    <w:rsid w:val="00D43FFC"/>
    <w:rsid w:val="00D5398F"/>
    <w:rsid w:val="00D56C6A"/>
    <w:rsid w:val="00D65C2C"/>
    <w:rsid w:val="00D66F7D"/>
    <w:rsid w:val="00D7651B"/>
    <w:rsid w:val="00D8121F"/>
    <w:rsid w:val="00D91575"/>
    <w:rsid w:val="00D9563A"/>
    <w:rsid w:val="00D96252"/>
    <w:rsid w:val="00DB1465"/>
    <w:rsid w:val="00DB44CA"/>
    <w:rsid w:val="00DB53BE"/>
    <w:rsid w:val="00DC389F"/>
    <w:rsid w:val="00DE67EB"/>
    <w:rsid w:val="00DF066A"/>
    <w:rsid w:val="00DF37F0"/>
    <w:rsid w:val="00DF571B"/>
    <w:rsid w:val="00DF639C"/>
    <w:rsid w:val="00DF63DB"/>
    <w:rsid w:val="00E07450"/>
    <w:rsid w:val="00E10F44"/>
    <w:rsid w:val="00E11B1F"/>
    <w:rsid w:val="00E16CE9"/>
    <w:rsid w:val="00E17A33"/>
    <w:rsid w:val="00E209A2"/>
    <w:rsid w:val="00E2352D"/>
    <w:rsid w:val="00E25A2A"/>
    <w:rsid w:val="00E31EC4"/>
    <w:rsid w:val="00E3352F"/>
    <w:rsid w:val="00E359F8"/>
    <w:rsid w:val="00E8081A"/>
    <w:rsid w:val="00E84D6A"/>
    <w:rsid w:val="00E85965"/>
    <w:rsid w:val="00E85973"/>
    <w:rsid w:val="00E9460A"/>
    <w:rsid w:val="00E96722"/>
    <w:rsid w:val="00EA1FD3"/>
    <w:rsid w:val="00EB5D7A"/>
    <w:rsid w:val="00EB5DDF"/>
    <w:rsid w:val="00EC3219"/>
    <w:rsid w:val="00EC6163"/>
    <w:rsid w:val="00ED6C7D"/>
    <w:rsid w:val="00EE1D49"/>
    <w:rsid w:val="00EE2DBF"/>
    <w:rsid w:val="00EE4D4C"/>
    <w:rsid w:val="00EE6A94"/>
    <w:rsid w:val="00EF7977"/>
    <w:rsid w:val="00F0001D"/>
    <w:rsid w:val="00F019CE"/>
    <w:rsid w:val="00F03951"/>
    <w:rsid w:val="00F073BA"/>
    <w:rsid w:val="00F12CB2"/>
    <w:rsid w:val="00F1539B"/>
    <w:rsid w:val="00F1585F"/>
    <w:rsid w:val="00F25036"/>
    <w:rsid w:val="00F27AB2"/>
    <w:rsid w:val="00F33397"/>
    <w:rsid w:val="00F3557A"/>
    <w:rsid w:val="00F460F7"/>
    <w:rsid w:val="00F465D8"/>
    <w:rsid w:val="00F6785E"/>
    <w:rsid w:val="00F757F5"/>
    <w:rsid w:val="00F773BE"/>
    <w:rsid w:val="00F857F7"/>
    <w:rsid w:val="00F91CF1"/>
    <w:rsid w:val="00FB1FCB"/>
    <w:rsid w:val="00FB4196"/>
    <w:rsid w:val="00FC4052"/>
    <w:rsid w:val="00FD419B"/>
    <w:rsid w:val="00FD594A"/>
    <w:rsid w:val="00FD6CF6"/>
    <w:rsid w:val="00FE23B0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431769-9735-4776-8E96-48BB9FF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5DD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335A"/>
    <w:rPr>
      <w:color w:val="954F72" w:themeColor="followedHyperlink"/>
      <w:u w:val="single"/>
    </w:rPr>
  </w:style>
  <w:style w:type="paragraph" w:customStyle="1" w:styleId="western">
    <w:name w:val="western"/>
    <w:basedOn w:val="Normalny"/>
    <w:rsid w:val="00DB44CA"/>
    <w:pPr>
      <w:spacing w:before="100"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rsid w:val="00B013B2"/>
    <w:rPr>
      <w:color w:val="0563C1" w:themeColor="hyperlink"/>
      <w:u w:val="single"/>
    </w:rPr>
  </w:style>
  <w:style w:type="character" w:customStyle="1" w:styleId="TekstpismaKASZnak">
    <w:name w:val="Tekst pisma KAS Znak"/>
    <w:basedOn w:val="Domylnaczcionkaakapitu"/>
    <w:link w:val="TekstpismaKAS"/>
    <w:qFormat/>
    <w:rsid w:val="00B013B2"/>
    <w:rPr>
      <w:rFonts w:eastAsia="Lato" w:cstheme="minorHAnsi"/>
      <w:sz w:val="24"/>
      <w:szCs w:val="24"/>
    </w:rPr>
  </w:style>
  <w:style w:type="paragraph" w:customStyle="1" w:styleId="TekstpismaKAS">
    <w:name w:val="Tekst pisma KAS"/>
    <w:basedOn w:val="Tekstpodstawowy"/>
    <w:link w:val="TekstpismaKASZnak"/>
    <w:qFormat/>
    <w:rsid w:val="00B013B2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Standard">
    <w:name w:val="Standard"/>
    <w:qFormat/>
    <w:rsid w:val="00B013B2"/>
    <w:pPr>
      <w:suppressAutoHyphens/>
      <w:spacing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B01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013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hyperlink" Target="https://www.wielkopolskie.kas.gov.pl/urzad-skarbowy-sre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us.srem@mf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wielkopolskie.kas.gov.pl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elkopolskie.kas.gov.pl/urzad-skarbowy-w-&#347;remie" TargetMode="External"/><Relationship Id="rId2" Type="http://schemas.openxmlformats.org/officeDocument/2006/relationships/hyperlink" Target="mailto:ussrem@mf.gov.pl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wielkopolskie.kas.gov.pl/urzad-skarbowy-w-&#347;remie" TargetMode="External"/><Relationship Id="rId5" Type="http://schemas.openxmlformats.org/officeDocument/2006/relationships/hyperlink" Target="mailto:ussrem@mf.gov.pl" TargetMode="External"/><Relationship Id="rId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%20-%20dodatkowy%20wz&#243;r%20pisma%20(ulga%20j&#281;zykowa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C286C7688174F8283FB813302EFA2" ma:contentTypeVersion="6" ma:contentTypeDescription="Utwórz nowy dokument." ma:contentTypeScope="" ma:versionID="094efc4cd31f089e16bf190bb38e5b64">
  <xsd:schema xmlns:xsd="http://www.w3.org/2001/XMLSchema" xmlns:xs="http://www.w3.org/2001/XMLSchema" xmlns:p="http://schemas.microsoft.com/office/2006/metadata/properties" xmlns:ns2="9b7bb94c-7507-488f-96a7-af35f209606a" targetNamespace="http://schemas.microsoft.com/office/2006/metadata/properties" ma:root="true" ma:fieldsID="7b3a1f689dc0cced2a86fa33a6a8f83e" ns2:_="">
    <xsd:import namespace="9b7bb94c-7507-488f-96a7-af35f2096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bb94c-7507-488f-96a7-af35f2096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82DA-1AA9-4E24-86CD-D9AC01E08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B04877-7495-4EDC-BBA8-AA1C55324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87561-EB75-4B60-B19D-781F53597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bb94c-7507-488f-96a7-af35f2096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469F37-6475-4E62-9F62-38FA4067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- dodatkowy wzór pisma (ulga językowa).dotx</Template>
  <TotalTime>504</TotalTime>
  <Pages>1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cp:keywords/>
  <dc:description/>
  <cp:lastModifiedBy>Weber Jolanta</cp:lastModifiedBy>
  <cp:revision>57</cp:revision>
  <cp:lastPrinted>2025-12-17T09:13:00Z</cp:lastPrinted>
  <dcterms:created xsi:type="dcterms:W3CDTF">2021-06-29T09:15:00Z</dcterms:created>
  <dcterms:modified xsi:type="dcterms:W3CDTF">2025-12-17T09:14:00Z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0x010100BECC286C7688174F8283FB813302EFA2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UxC4dwLulzfINJ8nQH+xvX5LNGipWa4BRSZhPgxsCvlDew403gFNCwKWzu/K4zoihzd66SSQvq3qHjPNHxZtBQ==</vt:lpwstr>
  </property>
  <property fmtid="{D5CDD505-2E9C-101B-9397-08002B2CF9AE}" pid="5" name="MFClassificationDate">
    <vt:lpwstr>2021-12-02T13:45:20.4287068+01:00</vt:lpwstr>
  </property>
  <property fmtid="{D5CDD505-2E9C-101B-9397-08002B2CF9AE}" pid="6" name="MFClassifiedBySID">
    <vt:lpwstr>UxC4dwLulzfINJ8nQH+xvX5LNGipWa4BRSZhPgxsCvm42mrIC/DSDv0ggS+FjUN/2v1BBotkLlY5aAiEhoi6uYq/6R2y18L5RZlQiPM7oRJWxEQ/t4r7qNjtqMkLReKo</vt:lpwstr>
  </property>
  <property fmtid="{D5CDD505-2E9C-101B-9397-08002B2CF9AE}" pid="7" name="MFGRNItemId">
    <vt:lpwstr>GRN-21735435-a8b8-4b25-b65c-e311f74b71a2</vt:lpwstr>
  </property>
  <property fmtid="{D5CDD505-2E9C-101B-9397-08002B2CF9AE}" pid="8" name="MFHash">
    <vt:lpwstr>pws4g0d/m3iUtMHDY2tb4ZyueGpJHxN+aJIZzTZkGoE=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