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bookmarkStart w:id="0" w:name="_GoBack"/>
      <w:bookmarkEnd w:id="0"/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62418D">
        <w:rPr>
          <w:rFonts w:cstheme="minorHAnsi"/>
        </w:rPr>
        <w:t>1</w:t>
      </w:r>
      <w:r w:rsidR="008561A2">
        <w:rPr>
          <w:rFonts w:cstheme="minorHAnsi"/>
        </w:rPr>
        <w:t>0 grudnia</w:t>
      </w:r>
      <w:r>
        <w:rPr>
          <w:rFonts w:cstheme="minorHAnsi"/>
        </w:rPr>
        <w:t xml:space="preserve"> 202</w:t>
      </w:r>
      <w:r w:rsidR="0062418D">
        <w:rPr>
          <w:rFonts w:cstheme="minorHAnsi"/>
        </w:rPr>
        <w:t>5</w:t>
      </w:r>
      <w:r>
        <w:rPr>
          <w:rFonts w:cstheme="minorHAnsi"/>
        </w:rPr>
        <w:t xml:space="preserve"> r. </w:t>
      </w:r>
    </w:p>
    <w:p w:rsidR="00341951" w:rsidRPr="0062418D" w:rsidRDefault="00341951" w:rsidP="00B379BB">
      <w:pPr>
        <w:pStyle w:val="Nagwek2"/>
        <w:jc w:val="center"/>
        <w:rPr>
          <w:color w:val="FF0000"/>
          <w:sz w:val="32"/>
          <w:szCs w:val="32"/>
        </w:rPr>
      </w:pPr>
      <w:r w:rsidRPr="0062418D">
        <w:rPr>
          <w:color w:val="FF0000"/>
          <w:sz w:val="32"/>
          <w:szCs w:val="32"/>
        </w:rPr>
        <w:t xml:space="preserve">OBWIESZCZENIE O </w:t>
      </w:r>
      <w:r w:rsidR="00B379BB" w:rsidRPr="0062418D">
        <w:rPr>
          <w:color w:val="FF0000"/>
          <w:sz w:val="32"/>
          <w:szCs w:val="32"/>
        </w:rPr>
        <w:t xml:space="preserve">PIERWSZEJ </w:t>
      </w:r>
      <w:r w:rsidRPr="0062418D">
        <w:rPr>
          <w:color w:val="FF0000"/>
          <w:sz w:val="32"/>
          <w:szCs w:val="32"/>
        </w:rPr>
        <w:t>LICYTACJI RUCHOMOŚCI</w:t>
      </w:r>
    </w:p>
    <w:p w:rsidR="0062418D" w:rsidRDefault="0062418D" w:rsidP="00093E38">
      <w:pPr>
        <w:spacing w:after="0" w:line="240" w:lineRule="auto"/>
        <w:jc w:val="both"/>
        <w:rPr>
          <w:sz w:val="28"/>
          <w:szCs w:val="28"/>
        </w:rPr>
      </w:pPr>
    </w:p>
    <w:p w:rsidR="00DB44CA" w:rsidRPr="0062418D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Szanowni Państwo,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62418D" w:rsidP="00093E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87F30" w:rsidRPr="0062418D">
        <w:rPr>
          <w:sz w:val="28"/>
          <w:szCs w:val="28"/>
        </w:rPr>
        <w:t xml:space="preserve">nformuję o sprzedaży w drodze licytacji publicznej ruchomości co do, której Sąd </w:t>
      </w:r>
      <w:r w:rsidR="00341951" w:rsidRPr="0062418D">
        <w:rPr>
          <w:sz w:val="28"/>
          <w:szCs w:val="28"/>
        </w:rPr>
        <w:t xml:space="preserve"> </w:t>
      </w:r>
      <w:r w:rsidR="0091676A" w:rsidRPr="0062418D">
        <w:rPr>
          <w:sz w:val="28"/>
          <w:szCs w:val="28"/>
        </w:rPr>
        <w:t xml:space="preserve">Rejonowy w Śremie </w:t>
      </w:r>
      <w:r w:rsidR="00341951" w:rsidRPr="0062418D">
        <w:rPr>
          <w:sz w:val="28"/>
          <w:szCs w:val="28"/>
        </w:rPr>
        <w:t>orzekł przepadek na rzecz Skarbu Państwa.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341951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Termin I licytacji</w:t>
      </w:r>
      <w:r w:rsidRPr="0062418D">
        <w:rPr>
          <w:sz w:val="28"/>
          <w:szCs w:val="28"/>
        </w:rPr>
        <w:t xml:space="preserve">:       </w:t>
      </w:r>
      <w:r w:rsidR="008561A2">
        <w:rPr>
          <w:sz w:val="28"/>
          <w:szCs w:val="28"/>
        </w:rPr>
        <w:t>30 grudnia 2</w:t>
      </w:r>
      <w:r w:rsidR="0091676A" w:rsidRPr="0062418D">
        <w:rPr>
          <w:sz w:val="28"/>
          <w:szCs w:val="28"/>
        </w:rPr>
        <w:t>02</w:t>
      </w:r>
      <w:r w:rsidR="00687F30" w:rsidRPr="0062418D">
        <w:rPr>
          <w:sz w:val="28"/>
          <w:szCs w:val="28"/>
        </w:rPr>
        <w:t>5</w:t>
      </w:r>
      <w:r w:rsidRPr="0062418D">
        <w:rPr>
          <w:sz w:val="28"/>
          <w:szCs w:val="28"/>
        </w:rPr>
        <w:t xml:space="preserve"> r., godz</w:t>
      </w:r>
      <w:r w:rsidR="00021B18" w:rsidRPr="0062418D">
        <w:rPr>
          <w:sz w:val="28"/>
          <w:szCs w:val="28"/>
        </w:rPr>
        <w:t>.</w:t>
      </w:r>
      <w:r w:rsidR="00687F30" w:rsidRPr="0062418D">
        <w:rPr>
          <w:sz w:val="28"/>
          <w:szCs w:val="28"/>
        </w:rPr>
        <w:t xml:space="preserve"> 10</w:t>
      </w:r>
      <w:r w:rsidRPr="0062418D">
        <w:rPr>
          <w:sz w:val="28"/>
          <w:szCs w:val="28"/>
        </w:rPr>
        <w:t>:</w:t>
      </w:r>
      <w:r w:rsidR="00687F30" w:rsidRPr="0062418D">
        <w:rPr>
          <w:sz w:val="28"/>
          <w:szCs w:val="28"/>
        </w:rPr>
        <w:t>3</w:t>
      </w:r>
      <w:r w:rsidRPr="0062418D">
        <w:rPr>
          <w:sz w:val="28"/>
          <w:szCs w:val="28"/>
        </w:rPr>
        <w:t>0</w:t>
      </w: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62418D" w:rsidRDefault="00021B18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Miejsce </w:t>
      </w:r>
      <w:r w:rsidR="000434EC" w:rsidRPr="0062418D">
        <w:rPr>
          <w:b/>
          <w:color w:val="FF0000"/>
          <w:sz w:val="28"/>
          <w:szCs w:val="28"/>
        </w:rPr>
        <w:t>l</w:t>
      </w:r>
      <w:r w:rsidRPr="0062418D">
        <w:rPr>
          <w:b/>
          <w:color w:val="FF0000"/>
          <w:sz w:val="28"/>
          <w:szCs w:val="28"/>
        </w:rPr>
        <w:t>icytacji:</w:t>
      </w:r>
      <w:r w:rsidRPr="0062418D">
        <w:rPr>
          <w:color w:val="FF0000"/>
          <w:sz w:val="28"/>
          <w:szCs w:val="28"/>
        </w:rPr>
        <w:t xml:space="preserve">       </w:t>
      </w:r>
      <w:r w:rsidR="0062418D">
        <w:rPr>
          <w:sz w:val="28"/>
          <w:szCs w:val="28"/>
        </w:rPr>
        <w:t xml:space="preserve">63-100 Śrem, ul. Wojska Polskiego 12 -  </w:t>
      </w:r>
      <w:r w:rsidRPr="0062418D">
        <w:rPr>
          <w:sz w:val="28"/>
          <w:szCs w:val="28"/>
        </w:rPr>
        <w:t xml:space="preserve">Urząd Skarbowy w </w:t>
      </w:r>
    </w:p>
    <w:p w:rsidR="00021B18" w:rsidRPr="0062418D" w:rsidRDefault="0062418D" w:rsidP="000434EC">
      <w:pPr>
        <w:pStyle w:val="Tekstpodstawow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21B18" w:rsidRPr="0062418D">
        <w:rPr>
          <w:sz w:val="28"/>
          <w:szCs w:val="28"/>
        </w:rPr>
        <w:t xml:space="preserve">Śremie, pokój </w:t>
      </w:r>
      <w:r>
        <w:rPr>
          <w:sz w:val="28"/>
          <w:szCs w:val="28"/>
        </w:rPr>
        <w:t>1</w:t>
      </w:r>
      <w:r w:rsidR="00CB7181" w:rsidRPr="0062418D">
        <w:rPr>
          <w:sz w:val="28"/>
          <w:szCs w:val="28"/>
        </w:rPr>
        <w:t>02</w:t>
      </w:r>
    </w:p>
    <w:p w:rsidR="00021B18" w:rsidRDefault="00021B18" w:rsidP="000434EC">
      <w:pPr>
        <w:spacing w:after="0" w:line="240" w:lineRule="auto"/>
        <w:rPr>
          <w:b/>
        </w:rPr>
      </w:pPr>
    </w:p>
    <w:p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788"/>
        <w:gridCol w:w="2039"/>
      </w:tblGrid>
      <w:tr w:rsidR="0062418D" w:rsidRPr="00021B18" w:rsidTr="0062418D">
        <w:tc>
          <w:tcPr>
            <w:tcW w:w="3539" w:type="dxa"/>
          </w:tcPr>
          <w:p w:rsid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701" w:type="dxa"/>
          </w:tcPr>
          <w:p w:rsidR="0062418D" w:rsidRPr="0062418D" w:rsidRDefault="0062418D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788" w:type="dxa"/>
          </w:tcPr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039" w:type="dxa"/>
          </w:tcPr>
          <w:p w:rsidR="0062418D" w:rsidRPr="0062418D" w:rsidRDefault="0062418D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Uwagi </w:t>
            </w:r>
          </w:p>
        </w:tc>
      </w:tr>
      <w:tr w:rsidR="0062418D" w:rsidRPr="00021B18" w:rsidTr="0062418D">
        <w:trPr>
          <w:trHeight w:val="675"/>
        </w:trPr>
        <w:tc>
          <w:tcPr>
            <w:tcW w:w="3539" w:type="dxa"/>
          </w:tcPr>
          <w:p w:rsidR="0062418D" w:rsidRP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Samochód osobowy marki: </w:t>
            </w:r>
          </w:p>
          <w:p w:rsidR="0062418D" w:rsidRPr="0062418D" w:rsidRDefault="008561A2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Opel </w:t>
            </w:r>
            <w:proofErr w:type="spellStart"/>
            <w:r>
              <w:rPr>
                <w:sz w:val="24"/>
                <w:szCs w:val="24"/>
              </w:rPr>
              <w:t>Insignia</w:t>
            </w:r>
            <w:proofErr w:type="spellEnd"/>
            <w:r>
              <w:rPr>
                <w:sz w:val="24"/>
                <w:szCs w:val="24"/>
              </w:rPr>
              <w:t xml:space="preserve"> Sport </w:t>
            </w:r>
            <w:proofErr w:type="spellStart"/>
            <w:r>
              <w:rPr>
                <w:sz w:val="24"/>
                <w:szCs w:val="24"/>
              </w:rPr>
              <w:t>Tourer</w:t>
            </w:r>
            <w:proofErr w:type="spellEnd"/>
            <w:r>
              <w:rPr>
                <w:sz w:val="24"/>
                <w:szCs w:val="24"/>
              </w:rPr>
              <w:t xml:space="preserve"> Ko</w:t>
            </w:r>
            <w:r w:rsidR="0062418D" w:rsidRPr="0062418D">
              <w:rPr>
                <w:sz w:val="24"/>
                <w:szCs w:val="24"/>
              </w:rPr>
              <w:t>mbi,</w:t>
            </w:r>
            <w:r w:rsidR="0062418D">
              <w:rPr>
                <w:sz w:val="24"/>
                <w:szCs w:val="24"/>
              </w:rPr>
              <w:t xml:space="preserve">              </w:t>
            </w:r>
            <w:r w:rsidR="0062418D" w:rsidRPr="0062418D">
              <w:rPr>
                <w:sz w:val="24"/>
                <w:szCs w:val="24"/>
              </w:rPr>
              <w:t xml:space="preserve"> rok produkcji: 2009</w:t>
            </w:r>
            <w:r w:rsidR="0062418D">
              <w:rPr>
                <w:sz w:val="24"/>
                <w:szCs w:val="24"/>
              </w:rPr>
              <w:t>,</w:t>
            </w:r>
          </w:p>
          <w:p w:rsid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="008561A2">
              <w:rPr>
                <w:sz w:val="24"/>
                <w:szCs w:val="24"/>
              </w:rPr>
              <w:t>PRA 04122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="008561A2">
              <w:rPr>
                <w:sz w:val="24"/>
                <w:szCs w:val="24"/>
              </w:rPr>
              <w:t>WOLGM8EM2A1028695</w:t>
            </w:r>
            <w:r w:rsidRPr="0062418D">
              <w:rPr>
                <w:sz w:val="24"/>
                <w:szCs w:val="24"/>
              </w:rPr>
              <w:t>,</w:t>
            </w:r>
          </w:p>
          <w:p w:rsidR="0062418D" w:rsidRPr="0062418D" w:rsidRDefault="008561A2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Ostatni stan licznika</w:t>
            </w:r>
            <w:r w:rsidR="0062418D"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324.267</w:t>
            </w:r>
            <w:r w:rsidR="0062418D" w:rsidRPr="0062418D">
              <w:rPr>
                <w:sz w:val="24"/>
                <w:szCs w:val="24"/>
              </w:rPr>
              <w:t xml:space="preserve"> km</w:t>
            </w: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6241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418D" w:rsidRPr="0062418D" w:rsidRDefault="0062418D" w:rsidP="00926F97">
            <w:pPr>
              <w:jc w:val="center"/>
              <w:rPr>
                <w:sz w:val="24"/>
                <w:szCs w:val="24"/>
              </w:rPr>
            </w:pPr>
          </w:p>
          <w:p w:rsidR="0062418D" w:rsidRPr="0062418D" w:rsidRDefault="006E38CF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61A2">
              <w:rPr>
                <w:sz w:val="24"/>
                <w:szCs w:val="24"/>
              </w:rPr>
              <w:t>.0</w:t>
            </w:r>
            <w:r w:rsidR="0062418D"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788" w:type="dxa"/>
          </w:tcPr>
          <w:p w:rsidR="0062418D" w:rsidRPr="0062418D" w:rsidRDefault="0062418D" w:rsidP="00B379BB">
            <w:pPr>
              <w:jc w:val="right"/>
              <w:rPr>
                <w:sz w:val="24"/>
                <w:szCs w:val="24"/>
              </w:rPr>
            </w:pPr>
          </w:p>
          <w:p w:rsidR="0062418D" w:rsidRPr="0062418D" w:rsidRDefault="006E38CF" w:rsidP="00B379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</w:t>
            </w:r>
            <w:r w:rsidR="0062418D"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039" w:type="dxa"/>
          </w:tcPr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</w:p>
          <w:p w:rsidR="0062418D" w:rsidRDefault="008561A2" w:rsidP="00926F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418D" w:rsidRPr="0062418D">
              <w:rPr>
                <w:sz w:val="24"/>
                <w:szCs w:val="24"/>
              </w:rPr>
              <w:t xml:space="preserve"> kluczyk</w:t>
            </w:r>
            <w:r>
              <w:rPr>
                <w:sz w:val="24"/>
                <w:szCs w:val="24"/>
              </w:rPr>
              <w:t>i</w:t>
            </w:r>
            <w:r w:rsidR="0062418D" w:rsidRPr="0062418D">
              <w:rPr>
                <w:sz w:val="24"/>
                <w:szCs w:val="24"/>
              </w:rPr>
              <w:t xml:space="preserve">, </w:t>
            </w:r>
          </w:p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dowód rejestracyjny</w:t>
            </w:r>
          </w:p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</w:p>
          <w:p w:rsidR="0062418D" w:rsidRPr="0062418D" w:rsidRDefault="008561A2" w:rsidP="00926F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ma uszkodzony przód</w:t>
            </w:r>
            <w:r w:rsidR="0062418D" w:rsidRPr="0062418D">
              <w:rPr>
                <w:sz w:val="24"/>
                <w:szCs w:val="24"/>
              </w:rPr>
              <w:t xml:space="preserve"> </w:t>
            </w:r>
          </w:p>
        </w:tc>
      </w:tr>
    </w:tbl>
    <w:p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30 </w:t>
      </w:r>
      <w:r w:rsidR="007378F7">
        <w:rPr>
          <w:sz w:val="28"/>
          <w:szCs w:val="28"/>
        </w:rPr>
        <w:t>grudnia</w:t>
      </w:r>
      <w:r w:rsidRPr="0062418D">
        <w:rPr>
          <w:sz w:val="28"/>
          <w:szCs w:val="28"/>
        </w:rPr>
        <w:t xml:space="preserve"> 2025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9:30 – 10:00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0434EC" w:rsidRPr="0062418D">
        <w:rPr>
          <w:sz w:val="28"/>
          <w:szCs w:val="28"/>
        </w:rPr>
        <w:t xml:space="preserve">Śrem, ul. </w:t>
      </w:r>
      <w:r w:rsidR="008561A2">
        <w:rPr>
          <w:sz w:val="28"/>
          <w:szCs w:val="28"/>
        </w:rPr>
        <w:t>Wiejska 16</w:t>
      </w:r>
      <w:r w:rsidR="000434EC" w:rsidRPr="0062418D">
        <w:rPr>
          <w:sz w:val="28"/>
          <w:szCs w:val="28"/>
        </w:rPr>
        <w:t xml:space="preserve">. </w:t>
      </w:r>
    </w:p>
    <w:p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Wadium nie jest wymagane.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Cena wywołania w I licytacji wynosi ¾ wartości szacunkowej</w:t>
      </w:r>
      <w:r w:rsidR="00926F97" w:rsidRPr="0062418D">
        <w:rPr>
          <w:sz w:val="28"/>
          <w:szCs w:val="28"/>
        </w:rPr>
        <w:t>,</w:t>
      </w:r>
    </w:p>
    <w:p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</w:t>
      </w:r>
      <w:r w:rsidRPr="0062418D">
        <w:rPr>
          <w:sz w:val="28"/>
          <w:szCs w:val="28"/>
        </w:rPr>
        <w:lastRenderedPageBreak/>
        <w:t xml:space="preserve">mogą również uczestniczyć osoby, które przedłożą oryginał lub urzędowo poświadczony odpis pełnomocnictwa do udziału w licytacji.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:rsidR="0006187D" w:rsidRPr="0062418D" w:rsidRDefault="00093E38" w:rsidP="0006187D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Szczegółowe informacje można uzyskać pod numerem telefonu: (061) 281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11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83 poniedziałek – piątek</w:t>
      </w:r>
      <w:r w:rsidR="0006187D" w:rsidRPr="0062418D">
        <w:rPr>
          <w:sz w:val="28"/>
          <w:szCs w:val="28"/>
        </w:rPr>
        <w:t xml:space="preserve"> w godzinach 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8</w:t>
      </w:r>
      <w:r w:rsidRPr="0062418D">
        <w:rPr>
          <w:sz w:val="28"/>
          <w:szCs w:val="28"/>
        </w:rPr>
        <w:t xml:space="preserve">:00 – 15:00  </w:t>
      </w:r>
    </w:p>
    <w:p w:rsidR="0006187D" w:rsidRPr="0062418D" w:rsidRDefault="0006187D" w:rsidP="00093E38">
      <w:pPr>
        <w:spacing w:after="0" w:line="240" w:lineRule="auto"/>
        <w:jc w:val="both"/>
        <w:rPr>
          <w:sz w:val="28"/>
          <w:szCs w:val="28"/>
        </w:rPr>
      </w:pPr>
    </w:p>
    <w:p w:rsidR="001B40C4" w:rsidRPr="0062418D" w:rsidRDefault="0006187D" w:rsidP="0006187D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Podstawa</w:t>
      </w:r>
      <w:r w:rsidR="001B40C4" w:rsidRPr="0062418D">
        <w:rPr>
          <w:b/>
          <w:sz w:val="28"/>
          <w:szCs w:val="28"/>
        </w:rPr>
        <w:t xml:space="preserve"> prawna</w:t>
      </w:r>
    </w:p>
    <w:p w:rsidR="001B40C4" w:rsidRPr="0062418D" w:rsidRDefault="001B40C4" w:rsidP="001B40C4">
      <w:pPr>
        <w:pStyle w:val="Tekstpodstawowy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[1]  </w:t>
      </w:r>
      <w:r w:rsidR="0006187D" w:rsidRPr="0062418D">
        <w:rPr>
          <w:sz w:val="28"/>
          <w:szCs w:val="28"/>
        </w:rPr>
        <w:t>Art. 105a, art. 105c, art. 105d, art. 106, art.107 ustawy z</w:t>
      </w:r>
      <w:r w:rsidRPr="0062418D">
        <w:rPr>
          <w:sz w:val="28"/>
          <w:szCs w:val="28"/>
        </w:rPr>
        <w:t xml:space="preserve"> dnia 17 czerwca 1966 r. o postę</w:t>
      </w:r>
      <w:r w:rsidR="0006187D" w:rsidRPr="0062418D">
        <w:rPr>
          <w:sz w:val="28"/>
          <w:szCs w:val="28"/>
        </w:rPr>
        <w:t>powaniu egzekucyjnym w administracji (</w:t>
      </w:r>
      <w:proofErr w:type="spellStart"/>
      <w:r w:rsidR="0006187D" w:rsidRPr="0062418D">
        <w:rPr>
          <w:sz w:val="28"/>
          <w:szCs w:val="28"/>
        </w:rPr>
        <w:t>t.j</w:t>
      </w:r>
      <w:proofErr w:type="spellEnd"/>
      <w:r w:rsidR="0006187D" w:rsidRPr="0062418D">
        <w:rPr>
          <w:sz w:val="28"/>
          <w:szCs w:val="28"/>
        </w:rPr>
        <w:t>. Dz.U. z 202</w:t>
      </w:r>
      <w:r w:rsidR="00240D10" w:rsidRPr="0062418D">
        <w:rPr>
          <w:sz w:val="28"/>
          <w:szCs w:val="28"/>
        </w:rPr>
        <w:t>3</w:t>
      </w:r>
      <w:r w:rsidR="0006187D" w:rsidRPr="0062418D">
        <w:rPr>
          <w:sz w:val="28"/>
          <w:szCs w:val="28"/>
        </w:rPr>
        <w:t xml:space="preserve"> poz. </w:t>
      </w:r>
      <w:r w:rsidR="00240D10" w:rsidRPr="0062418D">
        <w:rPr>
          <w:sz w:val="28"/>
          <w:szCs w:val="28"/>
        </w:rPr>
        <w:t>2505</w:t>
      </w:r>
      <w:r w:rsidR="0006187D" w:rsidRPr="0062418D">
        <w:rPr>
          <w:sz w:val="28"/>
          <w:szCs w:val="28"/>
        </w:rPr>
        <w:t xml:space="preserve"> ze zm.) </w:t>
      </w:r>
    </w:p>
    <w:p w:rsidR="00240D10" w:rsidRPr="0062418D" w:rsidRDefault="00BB67B9" w:rsidP="00240D10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:rsidR="00BB67B9" w:rsidRPr="0062418D" w:rsidRDefault="00BB67B9" w:rsidP="001247B7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upoważnionej/</w:t>
      </w:r>
    </w:p>
    <w:p w:rsidR="001B5EF1" w:rsidRPr="0062418D" w:rsidRDefault="001B5EF1" w:rsidP="001B5EF1">
      <w:pPr>
        <w:pStyle w:val="Tekstpodstawowy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18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39" w:rsidRDefault="00A81E39" w:rsidP="00037C10">
      <w:pPr>
        <w:spacing w:after="0" w:line="240" w:lineRule="auto"/>
      </w:pPr>
      <w:r>
        <w:separator/>
      </w:r>
    </w:p>
  </w:endnote>
  <w:endnote w:type="continuationSeparator" w:id="0">
    <w:p w:rsidR="00A81E39" w:rsidRDefault="00A81E39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693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26935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26935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26935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693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26935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26935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A26935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">
                <v:imagedata r:id="rId4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39" w:rsidRDefault="00A81E39" w:rsidP="00037C10">
      <w:pPr>
        <w:spacing w:after="0" w:line="240" w:lineRule="auto"/>
      </w:pPr>
      <w:r>
        <w:separator/>
      </w:r>
    </w:p>
  </w:footnote>
  <w:footnote w:type="continuationSeparator" w:id="0">
    <w:p w:rsidR="00A81E39" w:rsidRDefault="00A81E39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1B18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C7A16"/>
    <w:rsid w:val="005D1802"/>
    <w:rsid w:val="005E05D1"/>
    <w:rsid w:val="005E1312"/>
    <w:rsid w:val="005E2E79"/>
    <w:rsid w:val="005E3EE9"/>
    <w:rsid w:val="005E70AE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2321"/>
    <w:rsid w:val="006B0B6B"/>
    <w:rsid w:val="006B17F6"/>
    <w:rsid w:val="006B4FEF"/>
    <w:rsid w:val="006B7A63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A1FC8"/>
    <w:rsid w:val="008A6A7A"/>
    <w:rsid w:val="008A7157"/>
    <w:rsid w:val="008B45B6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ielkopolskie.kas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161AD-7E2E-450D-B99E-DAB567EA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461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52</cp:revision>
  <cp:lastPrinted>2025-12-12T08:35:00Z</cp:lastPrinted>
  <dcterms:created xsi:type="dcterms:W3CDTF">2021-06-29T09:15:00Z</dcterms:created>
  <dcterms:modified xsi:type="dcterms:W3CDTF">2025-12-12T08:35:00Z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