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46CC" w:rsidR="00325828" w:rsidP="00DA7B80" w:rsidRDefault="00A835C3" w14:paraId="769BEF7A" w14:textId="706C847C">
      <w:pPr>
        <w:jc w:val="right"/>
        <w:rPr>
          <w:rFonts w:ascii="Lato" w:hAnsi="Lato" w:cs="Calibri"/>
          <w:iCs/>
        </w:rPr>
      </w:pPr>
      <w:r w:rsidRPr="005B1784">
        <w:rPr>
          <w:rFonts w:ascii="Lato" w:hAnsi="Lato" w:cs="Calibri"/>
        </w:rPr>
        <w:fldChar w:fldCharType="begin"/>
      </w:r>
      <w:r w:rsidRPr="005B1784">
        <w:rPr>
          <w:rFonts w:ascii="Lato" w:hAnsi="Lato" w:cs="Calibri"/>
        </w:rPr>
        <w:instrText xml:space="preserve"> DOCPROPERTY  KodKreskowy  \* MERGEFORMAT </w:instrText>
      </w:r>
      <w:r w:rsidRPr="005B1784">
        <w:rPr>
          <w:rFonts w:ascii="Lato" w:hAnsi="Lato" w:cs="Calibri"/>
        </w:rPr>
        <w:fldChar w:fldCharType="end"/>
      </w:r>
      <w:r w:rsidRPr="005B1784">
        <w:rPr>
          <w:rFonts w:ascii="Lato" w:hAnsi="Lato" w:cs="Calibri"/>
        </w:rPr>
        <w:fldChar w:fldCharType="begin"/>
      </w:r>
      <w:r w:rsidRPr="005B1784">
        <w:rPr>
          <w:rFonts w:ascii="Lato" w:hAnsi="Lato" w:cs="Calibri"/>
        </w:rPr>
        <w:instrText xml:space="preserve"> DOCPROPERTY  KodKreskowy  \* MERGEFORMAT </w:instrText>
      </w:r>
      <w:r w:rsidRPr="005B1784">
        <w:rPr>
          <w:rFonts w:ascii="Lato" w:hAnsi="Lato" w:cs="Calibri"/>
        </w:rPr>
        <w:fldChar w:fldCharType="end"/>
      </w:r>
      <w:r w:rsidRPr="005B1784">
        <w:rPr>
          <w:rFonts w:ascii="Lato" w:hAnsi="Lato" w:cs="Calibri"/>
        </w:rPr>
        <w:tab/>
      </w:r>
      <w:r w:rsidRPr="005B1784">
        <w:rPr>
          <w:rFonts w:ascii="Lato" w:hAnsi="Lato" w:cs="Calibri"/>
        </w:rPr>
        <w:tab/>
        <w:t xml:space="preserve">                            </w:t>
      </w:r>
      <w:r w:rsidRPr="005B1784" w:rsidR="001C66B3">
        <w:rPr>
          <w:rFonts w:ascii="Lato" w:hAnsi="Lato" w:cs="Calibri"/>
        </w:rPr>
        <w:tab/>
      </w:r>
      <w:r w:rsidRPr="005B1784" w:rsidR="001C66B3">
        <w:rPr>
          <w:rFonts w:ascii="Lato" w:hAnsi="Lato" w:cs="Calibri"/>
        </w:rPr>
        <w:tab/>
      </w:r>
      <w:r w:rsidRPr="00CE46CC" w:rsidR="004C5CD5">
        <w:rPr>
          <w:rFonts w:ascii="Lato" w:hAnsi="Lato" w:cs="Calibri"/>
          <w:iCs/>
        </w:rPr>
        <w:t>Poznań</w:t>
      </w:r>
      <w:r w:rsidRPr="00CE46CC" w:rsidR="005B1784">
        <w:rPr>
          <w:rFonts w:ascii="Lato" w:hAnsi="Lato" w:cs="Calibri"/>
          <w:iCs/>
        </w:rPr>
        <w:t>,</w:t>
      </w:r>
      <w:r w:rsidRPr="00CE46CC" w:rsidR="004C5CD5">
        <w:rPr>
          <w:rFonts w:ascii="Lato" w:hAnsi="Lato" w:cs="Calibri"/>
          <w:iCs/>
        </w:rPr>
        <w:t xml:space="preserve"> </w:t>
      </w:r>
      <w:r w:rsidR="008A6771">
        <w:rPr>
          <w:rFonts w:ascii="Lato" w:hAnsi="Lato" w:cs="Calibri"/>
          <w:iCs/>
        </w:rPr>
        <w:t>3</w:t>
      </w:r>
      <w:r w:rsidR="009D3160">
        <w:rPr>
          <w:rFonts w:ascii="Lato" w:hAnsi="Lato" w:cs="Calibri"/>
          <w:iCs/>
        </w:rPr>
        <w:t xml:space="preserve"> </w:t>
      </w:r>
      <w:r w:rsidR="008A6771">
        <w:rPr>
          <w:rFonts w:ascii="Lato" w:hAnsi="Lato" w:cs="Calibri"/>
          <w:iCs/>
        </w:rPr>
        <w:t xml:space="preserve">czerwca </w:t>
      </w:r>
      <w:r w:rsidRPr="00CE46CC" w:rsidR="004C5CD5">
        <w:rPr>
          <w:rFonts w:ascii="Lato" w:hAnsi="Lato" w:cs="Calibri"/>
          <w:iCs/>
        </w:rPr>
        <w:t>202</w:t>
      </w:r>
      <w:r w:rsidR="004A0F54">
        <w:rPr>
          <w:rFonts w:ascii="Lato" w:hAnsi="Lato" w:cs="Calibri"/>
          <w:iCs/>
        </w:rPr>
        <w:t>6</w:t>
      </w:r>
      <w:r w:rsidRPr="00CE46CC" w:rsidR="004C5CD5">
        <w:rPr>
          <w:rFonts w:ascii="Lato" w:hAnsi="Lato" w:cs="Calibri"/>
          <w:iCs/>
        </w:rPr>
        <w:t xml:space="preserve"> r.</w:t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3aa5bd4ca2994835"/>
          </v:shape>
        </w:pict>
      </w:r>
    </w:p>
    <w:p w:rsidRPr="005B1784" w:rsidR="002A45BE" w:rsidP="00325828" w:rsidRDefault="002A45BE" w14:paraId="2CA35494" w14:textId="7B58919E">
      <w:pPr>
        <w:jc w:val="both"/>
        <w:rPr>
          <w:rFonts w:ascii="Lato" w:hAnsi="Lato" w:cs="Calibri"/>
        </w:rPr>
      </w:pPr>
    </w:p>
    <w:p w:rsidRPr="005B1784" w:rsidR="00D43368" w:rsidP="005B1784" w:rsidRDefault="005B1784" w14:paraId="70EB2BB9" w14:textId="6B756AC2">
      <w:pPr>
        <w:pStyle w:val="Nagwek11"/>
        <w:spacing w:before="0" w:line="276" w:lineRule="auto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ascii="Lato" w:hAnsi="Lato" w:cs="Calibri"/>
          <w:color w:val="C00000"/>
          <w:sz w:val="28"/>
          <w:szCs w:val="28"/>
          <w:lang w:val="fr-FR"/>
        </w:rPr>
        <w:t>OBWIESZCZENIE O TERMINIE OPISU I OSZACOWANIA</w:t>
      </w:r>
    </w:p>
    <w:p w:rsidRPr="005B1784" w:rsidR="00A136C2" w:rsidP="00546023" w:rsidRDefault="00A136C2" w14:paraId="7F2649CC" w14:textId="77777777">
      <w:pPr>
        <w:pStyle w:val="Tekstpodstawowy"/>
        <w:spacing w:line="276" w:lineRule="auto"/>
        <w:jc w:val="both"/>
        <w:rPr>
          <w:rFonts w:ascii="Lato" w:hAnsi="Lato" w:cs="Calibri" w:eastAsiaTheme="majorEastAsia"/>
          <w:color w:val="000000" w:themeColor="text1"/>
          <w:lang w:val="fr-FR"/>
        </w:rPr>
      </w:pPr>
    </w:p>
    <w:p w:rsidR="005B1784" w:rsidP="00546023" w:rsidRDefault="005B1784" w14:paraId="27633815" w14:textId="29419C26">
      <w:pPr>
        <w:pStyle w:val="Tekstpodstawowy"/>
        <w:spacing w:line="276" w:lineRule="auto"/>
        <w:jc w:val="both"/>
        <w:rPr>
          <w:rFonts w:ascii="Lato" w:hAnsi="Lato" w:cs="Calibri"/>
        </w:rPr>
      </w:pPr>
      <w:r>
        <w:rPr>
          <w:rFonts w:ascii="Lato" w:hAnsi="Lato" w:cs="Calibri"/>
        </w:rPr>
        <w:t>Szanowni Państwo,</w:t>
      </w:r>
    </w:p>
    <w:p w:rsidRPr="005B1784" w:rsidR="00D43368" w:rsidP="00546023" w:rsidRDefault="005B1784" w14:paraId="4F79196E" w14:textId="4F31E181">
      <w:pPr>
        <w:pStyle w:val="Tekstpodstawowy"/>
        <w:spacing w:line="276" w:lineRule="auto"/>
        <w:jc w:val="both"/>
        <w:rPr>
          <w:rFonts w:ascii="Lato" w:hAnsi="Lato" w:cs="Calibri" w:eastAsiaTheme="majorEastAsia"/>
          <w:color w:val="000000" w:themeColor="text1"/>
          <w:lang w:val="fr-FR"/>
        </w:rPr>
      </w:pPr>
      <w:r>
        <w:rPr>
          <w:rFonts w:ascii="Lato" w:hAnsi="Lato" w:cs="Calibri"/>
        </w:rPr>
        <w:t>Informuję</w:t>
      </w:r>
      <w:r w:rsidRPr="005B1784" w:rsidR="00D43368">
        <w:rPr>
          <w:rFonts w:ascii="Lato" w:hAnsi="Lato" w:cs="Calibri" w:eastAsiaTheme="majorEastAsia"/>
          <w:color w:val="000000" w:themeColor="text1"/>
          <w:lang w:val="fr-FR"/>
        </w:rPr>
        <w:t>, że przystępuj</w:t>
      </w:r>
      <w:r w:rsidR="00F15B84">
        <w:rPr>
          <w:rFonts w:ascii="Lato" w:hAnsi="Lato" w:cs="Calibri" w:eastAsiaTheme="majorEastAsia"/>
          <w:color w:val="000000" w:themeColor="text1"/>
          <w:lang w:val="fr-FR"/>
        </w:rPr>
        <w:t>ę</w:t>
      </w:r>
      <w:r w:rsidRPr="005B1784" w:rsidR="00D43368">
        <w:rPr>
          <w:rFonts w:ascii="Lato" w:hAnsi="Lato" w:cs="Calibri" w:eastAsiaTheme="majorEastAsia"/>
          <w:color w:val="000000" w:themeColor="text1"/>
          <w:lang w:val="fr-FR"/>
        </w:rPr>
        <w:t xml:space="preserve"> do opisu i oszacowania wartości zajętej nieruchomści</w:t>
      </w:r>
      <w:r w:rsidR="004C5CD5">
        <w:rPr>
          <w:rFonts w:ascii="Lato" w:hAnsi="Lato" w:cs="Calibri" w:eastAsiaTheme="majorEastAsia"/>
          <w:color w:val="000000" w:themeColor="text1"/>
          <w:lang w:val="fr-FR"/>
        </w:rPr>
        <w:t xml:space="preserve"> </w:t>
      </w:r>
      <w:r w:rsidRPr="005B1784" w:rsidR="00D43368">
        <w:rPr>
          <w:rFonts w:ascii="Lato" w:hAnsi="Lato" w:cs="Calibri" w:eastAsiaTheme="majorEastAsia"/>
          <w:color w:val="002060"/>
          <w:lang w:val="fr-FR"/>
        </w:rPr>
        <w:t xml:space="preserve"> </w:t>
      </w:r>
    </w:p>
    <w:p w:rsidRPr="005B1784" w:rsidR="005B1784" w:rsidP="00546023" w:rsidRDefault="00556B87" w14:paraId="68E7DD1D" w14:textId="77777777">
      <w:pPr>
        <w:pStyle w:val="Tekstpodstawowy"/>
        <w:spacing w:line="276" w:lineRule="auto"/>
        <w:jc w:val="both"/>
        <w:rPr>
          <w:rFonts w:ascii="Lato" w:hAnsi="Lato" w:cs="Calibri"/>
          <w:b/>
          <w:i/>
          <w:iCs/>
          <w:color w:val="C00000"/>
          <w:sz w:val="28"/>
          <w:szCs w:val="28"/>
        </w:rPr>
      </w:pPr>
      <w:r w:rsidRPr="005B1784">
        <w:rPr>
          <w:rFonts w:ascii="Lato" w:hAnsi="Lato" w:cs="Calibri"/>
          <w:b/>
          <w:color w:val="C00000"/>
          <w:sz w:val="28"/>
          <w:szCs w:val="28"/>
        </w:rPr>
        <w:t>Oznaczenie nieruchomości</w:t>
      </w:r>
      <w:r w:rsidRPr="005B1784" w:rsidR="00546023">
        <w:rPr>
          <w:rFonts w:ascii="Lato" w:hAnsi="Lato" w:cs="Calibri"/>
          <w:b/>
          <w:color w:val="C00000"/>
          <w:sz w:val="28"/>
          <w:szCs w:val="28"/>
        </w:rPr>
        <w:t xml:space="preserve"> </w:t>
      </w:r>
    </w:p>
    <w:p w:rsidRPr="002A6A7C" w:rsidR="008A6771" w:rsidP="00546023" w:rsidRDefault="008A6771" w14:paraId="0DE93E36" w14:textId="193BB5AB">
      <w:pPr>
        <w:pStyle w:val="Tekstpodstawowy"/>
        <w:spacing w:line="276" w:lineRule="auto"/>
        <w:jc w:val="both"/>
        <w:rPr>
          <w:rFonts w:ascii="Lato" w:hAnsi="Lato" w:cstheme="minorHAnsi"/>
          <w:iCs/>
        </w:rPr>
      </w:pPr>
      <w:r w:rsidRPr="002A6A7C">
        <w:rPr>
          <w:rFonts w:ascii="Lato" w:hAnsi="Lato" w:cstheme="minorHAnsi"/>
          <w:lang w:val="fr-FR"/>
        </w:rPr>
        <w:t>n</w:t>
      </w:r>
      <w:r w:rsidRPr="002A6A7C">
        <w:rPr>
          <w:rFonts w:ascii="Lato" w:hAnsi="Lato" w:cstheme="minorHAnsi"/>
          <w:lang w:val="fr-FR"/>
        </w:rPr>
        <w:t>ieruchomoś</w:t>
      </w:r>
      <w:r w:rsidRPr="002A6A7C">
        <w:rPr>
          <w:rFonts w:ascii="Lato" w:hAnsi="Lato" w:cstheme="minorHAnsi"/>
          <w:lang w:val="fr-FR"/>
        </w:rPr>
        <w:t xml:space="preserve">ć lokalowa </w:t>
      </w:r>
      <w:r w:rsidRPr="002A6A7C">
        <w:rPr>
          <w:rFonts w:ascii="Lato" w:hAnsi="Lato" w:cstheme="minorHAnsi"/>
          <w:iCs/>
        </w:rPr>
        <w:t>położon</w:t>
      </w:r>
      <w:r w:rsidRPr="002A6A7C">
        <w:rPr>
          <w:rFonts w:ascii="Lato" w:hAnsi="Lato" w:cstheme="minorHAnsi"/>
          <w:iCs/>
        </w:rPr>
        <w:t>a</w:t>
      </w:r>
      <w:r w:rsidRPr="002A6A7C">
        <w:rPr>
          <w:rFonts w:ascii="Lato" w:hAnsi="Lato" w:cstheme="minorHAnsi"/>
          <w:iCs/>
        </w:rPr>
        <w:t xml:space="preserve"> w Plewiskach, ul. Miętowa 35A/19, gm. Komorniki dla której Sąd Rejonowy Poznań-Stare Miasto w Poznaniu prowadzi księgę wieczystą o nr PO2P/00302257/4</w:t>
      </w:r>
    </w:p>
    <w:p w:rsidRPr="005B1784" w:rsidR="003A01AB" w:rsidP="00546023" w:rsidRDefault="003A01AB" w14:paraId="0F2BB0C1" w14:textId="1690D03A">
      <w:pPr>
        <w:pStyle w:val="Tekstpodstawowy"/>
        <w:spacing w:line="276" w:lineRule="auto"/>
        <w:jc w:val="both"/>
        <w:rPr>
          <w:rFonts w:ascii="Lato" w:hAnsi="Lato" w:cs="Calibri" w:eastAsiaTheme="majorEastAsia"/>
          <w:b/>
          <w:color w:val="000000" w:themeColor="text1"/>
          <w:lang w:val="fr-FR"/>
        </w:rPr>
      </w:pPr>
      <w:r w:rsidRPr="005B1784">
        <w:rPr>
          <w:rFonts w:ascii="Lato" w:hAnsi="Lato" w:cs="Calibri" w:eastAsiaTheme="majorEastAsia"/>
          <w:b/>
          <w:color w:val="C00000"/>
          <w:sz w:val="28"/>
          <w:szCs w:val="28"/>
          <w:lang w:val="fr-FR"/>
        </w:rPr>
        <w:t>Termi</w:t>
      </w:r>
      <w:r w:rsidRPr="005B1784" w:rsidR="00556B87">
        <w:rPr>
          <w:rFonts w:ascii="Lato" w:hAnsi="Lato" w:cs="Calibri" w:eastAsiaTheme="majorEastAsia"/>
          <w:b/>
          <w:color w:val="C00000"/>
          <w:sz w:val="28"/>
          <w:szCs w:val="28"/>
          <w:lang w:val="fr-FR"/>
        </w:rPr>
        <w:t>n</w:t>
      </w:r>
      <w:r w:rsidRPr="005B1784" w:rsidR="00546023">
        <w:rPr>
          <w:rFonts w:ascii="Lato" w:hAnsi="Lato" w:cs="Calibri" w:eastAsiaTheme="majorEastAsia"/>
          <w:b/>
          <w:color w:val="C00000"/>
          <w:lang w:val="fr-FR"/>
        </w:rPr>
        <w:t xml:space="preserve"> </w:t>
      </w:r>
    </w:p>
    <w:p w:rsidRPr="005B1784" w:rsidR="00D43368" w:rsidP="00546023" w:rsidRDefault="00BA3BB4" w14:paraId="08FB695B" w14:textId="47EE1709">
      <w:pPr>
        <w:pStyle w:val="Tekstpodstawowy"/>
        <w:spacing w:line="276" w:lineRule="auto"/>
        <w:jc w:val="both"/>
        <w:rPr>
          <w:rFonts w:ascii="Lato" w:hAnsi="Lato" w:cs="Calibri" w:eastAsiaTheme="majorEastAsia"/>
          <w:color w:val="000000" w:themeColor="text1"/>
          <w:lang w:val="fr-FR"/>
        </w:rPr>
      </w:pPr>
      <w:r w:rsidRPr="005B1784">
        <w:rPr>
          <w:rFonts w:ascii="Lato" w:hAnsi="Lato" w:cs="Calibri" w:eastAsiaTheme="majorEastAsia"/>
          <w:color w:val="000000" w:themeColor="text1"/>
          <w:lang w:val="fr-FR"/>
        </w:rPr>
        <w:t>Opis i oszaco</w:t>
      </w:r>
      <w:r w:rsidRPr="005B1784" w:rsidR="00551925">
        <w:rPr>
          <w:rFonts w:ascii="Lato" w:hAnsi="Lato" w:cs="Calibri" w:eastAsiaTheme="majorEastAsia"/>
          <w:color w:val="000000" w:themeColor="text1"/>
          <w:lang w:val="fr-FR"/>
        </w:rPr>
        <w:t>w</w:t>
      </w:r>
      <w:r w:rsidRPr="005B1784" w:rsidR="00F90E21">
        <w:rPr>
          <w:rFonts w:ascii="Lato" w:hAnsi="Lato" w:cs="Calibri" w:eastAsiaTheme="majorEastAsia"/>
          <w:color w:val="000000" w:themeColor="text1"/>
          <w:lang w:val="fr-FR"/>
        </w:rPr>
        <w:t>anie wartości nieruchomości </w:t>
      </w:r>
    </w:p>
    <w:p w:rsidRPr="005B1784" w:rsidR="000F23A8" w:rsidP="000F23A8" w:rsidRDefault="000F23A8" w14:paraId="5AF97B36" w14:textId="1871CABA">
      <w:pPr>
        <w:pStyle w:val="Tekstpodstawowy"/>
        <w:numPr>
          <w:ilvl w:val="0"/>
          <w:numId w:val="33"/>
        </w:numPr>
        <w:spacing w:line="276" w:lineRule="auto"/>
        <w:jc w:val="both"/>
        <w:rPr>
          <w:rFonts w:ascii="Lato" w:hAnsi="Lato" w:cs="Calibri" w:eastAsiaTheme="majorEastAsia"/>
          <w:color w:val="002060"/>
          <w:lang w:val="fr-FR"/>
        </w:rPr>
      </w:pPr>
      <w:r w:rsidRPr="005B1784">
        <w:rPr>
          <w:rFonts w:ascii="Lato" w:hAnsi="Lato" w:cs="Calibri" w:eastAsiaTheme="majorEastAsia"/>
          <w:lang w:val="fr-FR"/>
        </w:rPr>
        <w:t xml:space="preserve">rozpocznie się </w:t>
      </w:r>
      <w:r w:rsidR="008A6771">
        <w:rPr>
          <w:rFonts w:ascii="Lato" w:hAnsi="Lato" w:cs="Calibri" w:eastAsiaTheme="majorEastAsia"/>
          <w:lang w:val="fr-FR"/>
        </w:rPr>
        <w:t>2</w:t>
      </w:r>
      <w:r w:rsidR="009D3160">
        <w:rPr>
          <w:rFonts w:ascii="Lato" w:hAnsi="Lato" w:cs="Calibri" w:eastAsiaTheme="majorEastAsia"/>
          <w:lang w:val="fr-FR"/>
        </w:rPr>
        <w:t xml:space="preserve"> </w:t>
      </w:r>
      <w:r w:rsidR="008A6771">
        <w:rPr>
          <w:rFonts w:ascii="Lato" w:hAnsi="Lato" w:cs="Calibri" w:eastAsiaTheme="majorEastAsia"/>
          <w:lang w:val="fr-FR"/>
        </w:rPr>
        <w:t xml:space="preserve">lipca </w:t>
      </w:r>
      <w:r w:rsidR="008D3376">
        <w:rPr>
          <w:rFonts w:ascii="Lato" w:hAnsi="Lato" w:cs="Calibri" w:eastAsiaTheme="majorEastAsia"/>
          <w:lang w:val="fr-FR"/>
        </w:rPr>
        <w:t>202</w:t>
      </w:r>
      <w:r w:rsidR="004A0F54">
        <w:rPr>
          <w:rFonts w:ascii="Lato" w:hAnsi="Lato" w:cs="Calibri" w:eastAsiaTheme="majorEastAsia"/>
          <w:lang w:val="fr-FR"/>
        </w:rPr>
        <w:t>6</w:t>
      </w:r>
      <w:r w:rsidR="008D3376">
        <w:rPr>
          <w:rFonts w:ascii="Lato" w:hAnsi="Lato" w:cs="Calibri" w:eastAsiaTheme="majorEastAsia"/>
          <w:lang w:val="fr-FR"/>
        </w:rPr>
        <w:t xml:space="preserve"> r. godz. 1</w:t>
      </w:r>
      <w:r w:rsidR="008A6771">
        <w:rPr>
          <w:rFonts w:ascii="Lato" w:hAnsi="Lato" w:cs="Calibri" w:eastAsiaTheme="majorEastAsia"/>
          <w:lang w:val="fr-FR"/>
        </w:rPr>
        <w:t>0</w:t>
      </w:r>
      <w:r w:rsidR="008D3376">
        <w:rPr>
          <w:rFonts w:ascii="Lato" w:hAnsi="Lato" w:cs="Calibri" w:eastAsiaTheme="majorEastAsia"/>
          <w:lang w:val="fr-FR"/>
        </w:rPr>
        <w:t xml:space="preserve">:00 </w:t>
      </w:r>
      <w:r w:rsidR="008A6771">
        <w:rPr>
          <w:rFonts w:ascii="Lato" w:hAnsi="Lato" w:cs="Calibri" w:eastAsiaTheme="majorEastAsia"/>
          <w:lang w:val="fr-FR"/>
        </w:rPr>
        <w:t>w Plewiskach, ul. Miętowa 35A</w:t>
      </w:r>
      <w:r w:rsidR="008D3376">
        <w:rPr>
          <w:rFonts w:ascii="Lato" w:hAnsi="Lato" w:cs="Calibri" w:eastAsiaTheme="majorEastAsia"/>
          <w:lang w:val="fr-FR"/>
        </w:rPr>
        <w:t xml:space="preserve">, gm. </w:t>
      </w:r>
      <w:r w:rsidR="008A6771">
        <w:rPr>
          <w:rFonts w:ascii="Lato" w:hAnsi="Lato" w:cs="Calibri" w:eastAsiaTheme="majorEastAsia"/>
          <w:lang w:val="fr-FR"/>
        </w:rPr>
        <w:t>Komorniki</w:t>
      </w:r>
      <w:r w:rsidR="00C2664A">
        <w:rPr>
          <w:rFonts w:ascii="Lato" w:hAnsi="Lato" w:cs="Calibri" w:eastAsiaTheme="majorEastAsia"/>
          <w:lang w:val="fr-FR"/>
        </w:rPr>
        <w:t xml:space="preserve"> – oględziny nieruchomości </w:t>
      </w:r>
    </w:p>
    <w:p w:rsidRPr="00C2664A" w:rsidR="008D3376" w:rsidP="00A677AB" w:rsidRDefault="000F23A8" w14:paraId="2E2803AE" w14:textId="538327A7">
      <w:pPr>
        <w:pStyle w:val="Tekstpodstawowy"/>
        <w:numPr>
          <w:ilvl w:val="0"/>
          <w:numId w:val="33"/>
        </w:numPr>
        <w:spacing w:after="0" w:line="276" w:lineRule="auto"/>
        <w:jc w:val="both"/>
        <w:rPr>
          <w:rFonts w:ascii="Lato" w:hAnsi="Lato" w:cs="Calibri"/>
          <w:b/>
        </w:rPr>
      </w:pPr>
      <w:r w:rsidRPr="008D3376">
        <w:rPr>
          <w:rFonts w:ascii="Lato" w:hAnsi="Lato" w:cs="Calibri" w:eastAsiaTheme="majorEastAsia"/>
          <w:lang w:val="fr-FR"/>
        </w:rPr>
        <w:t xml:space="preserve">zakończy się </w:t>
      </w:r>
      <w:r w:rsidR="008A6771">
        <w:rPr>
          <w:rFonts w:ascii="Lato" w:hAnsi="Lato" w:cs="Calibri" w:eastAsiaTheme="majorEastAsia"/>
          <w:lang w:val="fr-FR"/>
        </w:rPr>
        <w:t>24</w:t>
      </w:r>
      <w:r w:rsidR="009D3160">
        <w:rPr>
          <w:rFonts w:ascii="Lato" w:hAnsi="Lato" w:cs="Calibri" w:eastAsiaTheme="majorEastAsia"/>
          <w:lang w:val="fr-FR"/>
        </w:rPr>
        <w:t xml:space="preserve"> </w:t>
      </w:r>
      <w:r w:rsidR="008A6771">
        <w:rPr>
          <w:rFonts w:ascii="Lato" w:hAnsi="Lato" w:cs="Calibri" w:eastAsiaTheme="majorEastAsia"/>
          <w:lang w:val="fr-FR"/>
        </w:rPr>
        <w:t xml:space="preserve">września </w:t>
      </w:r>
      <w:r w:rsidRPr="008D3376" w:rsidR="008D3376">
        <w:rPr>
          <w:rFonts w:ascii="Lato" w:hAnsi="Lato" w:cs="Calibri" w:eastAsiaTheme="majorEastAsia"/>
          <w:lang w:val="fr-FR"/>
        </w:rPr>
        <w:t>202</w:t>
      </w:r>
      <w:r w:rsidR="004A0F54">
        <w:rPr>
          <w:rFonts w:ascii="Lato" w:hAnsi="Lato" w:cs="Calibri" w:eastAsiaTheme="majorEastAsia"/>
          <w:lang w:val="fr-FR"/>
        </w:rPr>
        <w:t>6</w:t>
      </w:r>
      <w:r w:rsidRPr="008D3376" w:rsidR="008D3376">
        <w:rPr>
          <w:rFonts w:ascii="Lato" w:hAnsi="Lato" w:cs="Calibri" w:eastAsiaTheme="majorEastAsia"/>
          <w:lang w:val="fr-FR"/>
        </w:rPr>
        <w:t xml:space="preserve"> r. godz. </w:t>
      </w:r>
      <w:r w:rsidR="008A6771">
        <w:rPr>
          <w:rFonts w:ascii="Lato" w:hAnsi="Lato" w:cs="Calibri" w:eastAsiaTheme="majorEastAsia"/>
          <w:lang w:val="fr-FR"/>
        </w:rPr>
        <w:t>9</w:t>
      </w:r>
      <w:r w:rsidRPr="008D3376" w:rsidR="008D3376">
        <w:rPr>
          <w:rFonts w:ascii="Lato" w:hAnsi="Lato" w:cs="Calibri" w:eastAsiaTheme="majorEastAsia"/>
          <w:lang w:val="fr-FR"/>
        </w:rPr>
        <w:t xml:space="preserve">:00 </w:t>
      </w:r>
      <w:r w:rsidR="002A6A7C">
        <w:rPr>
          <w:rFonts w:ascii="Lato" w:hAnsi="Lato" w:cs="Calibri" w:eastAsiaTheme="majorEastAsia"/>
          <w:lang w:val="fr-FR"/>
        </w:rPr>
        <w:t xml:space="preserve">w </w:t>
      </w:r>
      <w:r w:rsidRPr="004275F0" w:rsidR="008D3376">
        <w:rPr>
          <w:rFonts w:ascii="Lato" w:hAnsi="Lato"/>
          <w:lang w:val="fr-FR"/>
        </w:rPr>
        <w:t>siedzi</w:t>
      </w:r>
      <w:r w:rsidR="008D3376">
        <w:rPr>
          <w:rFonts w:ascii="Lato" w:hAnsi="Lato"/>
          <w:lang w:val="fr-FR"/>
        </w:rPr>
        <w:t>b</w:t>
      </w:r>
      <w:r w:rsidR="002A6A7C">
        <w:rPr>
          <w:rFonts w:ascii="Lato" w:hAnsi="Lato"/>
          <w:lang w:val="fr-FR"/>
        </w:rPr>
        <w:t>ie</w:t>
      </w:r>
      <w:r w:rsidR="008D3376">
        <w:rPr>
          <w:rFonts w:ascii="Lato" w:hAnsi="Lato"/>
          <w:lang w:val="fr-FR"/>
        </w:rPr>
        <w:t xml:space="preserve"> Pierwszego Urzędu Skarbowego w Poznaniu w Zespole Jednostek Skarbowych w Poznaniu, ul. Dolna Wilda 80, sala nr 06</w:t>
      </w:r>
      <w:r w:rsidR="00D849B5">
        <w:rPr>
          <w:rFonts w:ascii="Lato" w:hAnsi="Lato"/>
          <w:lang w:val="fr-FR"/>
        </w:rPr>
        <w:t>0</w:t>
      </w:r>
      <w:r w:rsidR="00C2664A">
        <w:rPr>
          <w:rFonts w:ascii="Lato" w:hAnsi="Lato"/>
          <w:lang w:val="fr-FR"/>
        </w:rPr>
        <w:t xml:space="preserve"> - </w:t>
      </w:r>
      <w:r w:rsidRPr="00C2664A" w:rsidR="00C2664A">
        <w:rPr>
          <w:rFonts w:ascii="Lato" w:hAnsi="Lato" w:eastAsia="Arial Unicode MS" w:cstheme="minorHAnsi"/>
          <w:color w:val="000000"/>
          <w:kern w:val="2"/>
          <w:lang w:eastAsia="hi-IN"/>
        </w:rPr>
        <w:t>odczytanie i podpisanie protokołu opisu i oszacowania wartości nieruchomości</w:t>
      </w:r>
    </w:p>
    <w:p w:rsidR="008D3376" w:rsidP="008D3376" w:rsidRDefault="008D3376" w14:paraId="43B77BC2" w14:textId="77777777">
      <w:pPr>
        <w:pStyle w:val="Tekstpodstawowy"/>
        <w:spacing w:after="0" w:line="276" w:lineRule="auto"/>
        <w:jc w:val="both"/>
        <w:rPr>
          <w:rFonts w:ascii="Lato" w:hAnsi="Lato" w:cs="Calibri" w:eastAsiaTheme="majorEastAsia"/>
          <w:lang w:val="fr-FR"/>
        </w:rPr>
      </w:pPr>
    </w:p>
    <w:p w:rsidRPr="008D3376" w:rsidR="00607EED" w:rsidP="008D3376" w:rsidRDefault="00C10FDA" w14:paraId="54B1C94C" w14:textId="5022021A">
      <w:pPr>
        <w:pStyle w:val="Tekstpodstawowy"/>
        <w:spacing w:after="0" w:line="276" w:lineRule="auto"/>
        <w:jc w:val="both"/>
        <w:rPr>
          <w:rFonts w:ascii="Lato" w:hAnsi="Lato" w:cs="Calibri"/>
          <w:b/>
        </w:rPr>
      </w:pPr>
      <w:r w:rsidRPr="008D3376">
        <w:rPr>
          <w:rFonts w:ascii="Lato" w:hAnsi="Lato" w:cs="Calibri"/>
          <w:b/>
          <w:color w:val="C00000"/>
          <w:sz w:val="28"/>
          <w:szCs w:val="28"/>
        </w:rPr>
        <w:t>Wezwanie</w:t>
      </w:r>
      <w:r w:rsidRPr="008D3376" w:rsidR="00D451D7">
        <w:rPr>
          <w:rFonts w:ascii="Lato" w:hAnsi="Lato"/>
          <w:i/>
          <w:iCs/>
          <w:color w:val="C00000"/>
        </w:rPr>
        <w:t xml:space="preserve"> </w:t>
      </w:r>
    </w:p>
    <w:p w:rsidRPr="005B1784" w:rsidR="00607EED" w:rsidP="005B1784" w:rsidRDefault="005B1784" w14:paraId="144D3523" w14:textId="3D9DCE75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</w:t>
      </w:r>
      <w:r w:rsidRPr="005B1784" w:rsidR="00C10FDA">
        <w:rPr>
          <w:rFonts w:ascii="Lato" w:hAnsi="Lato"/>
          <w:bCs/>
        </w:rPr>
        <w:t xml:space="preserve">zywam każdego, kto rości sobie prawa do nieruchomości lub jej przynależności, aby przed ukończeniem opisu </w:t>
      </w:r>
      <w:r w:rsidR="00272516">
        <w:rPr>
          <w:rFonts w:ascii="Lato" w:hAnsi="Lato"/>
          <w:bCs/>
        </w:rPr>
        <w:t xml:space="preserve">tj. przed dniem </w:t>
      </w:r>
      <w:r w:rsidR="008A6771">
        <w:rPr>
          <w:rFonts w:ascii="Lato" w:hAnsi="Lato"/>
          <w:bCs/>
        </w:rPr>
        <w:t xml:space="preserve">24 września </w:t>
      </w:r>
      <w:r w:rsidR="00B307E7">
        <w:rPr>
          <w:rFonts w:ascii="Lato" w:hAnsi="Lato"/>
          <w:bCs/>
        </w:rPr>
        <w:t>202</w:t>
      </w:r>
      <w:r w:rsidR="004A0F54">
        <w:rPr>
          <w:rFonts w:ascii="Lato" w:hAnsi="Lato"/>
          <w:bCs/>
        </w:rPr>
        <w:t>6</w:t>
      </w:r>
      <w:r w:rsidR="00B307E7">
        <w:rPr>
          <w:rFonts w:ascii="Lato" w:hAnsi="Lato"/>
          <w:bCs/>
        </w:rPr>
        <w:t xml:space="preserve"> r.</w:t>
      </w:r>
      <w:r w:rsidRPr="005B1784" w:rsidR="00C10FDA">
        <w:rPr>
          <w:rFonts w:ascii="Lato" w:hAnsi="Lato"/>
          <w:bCs/>
          <w:color w:val="002060"/>
        </w:rPr>
        <w:t xml:space="preserve"> </w:t>
      </w:r>
      <w:r w:rsidRPr="005B1784" w:rsidR="00C10FDA">
        <w:rPr>
          <w:rFonts w:ascii="Lato" w:hAnsi="Lato"/>
          <w:bCs/>
        </w:rPr>
        <w:t>zgłosił swoje prawa.</w:t>
      </w:r>
    </w:p>
    <w:p w:rsidRPr="005B1784" w:rsidR="00CC30A4" w:rsidP="00CC30A4" w:rsidRDefault="00CC30A4" w14:paraId="52E6868C" w14:textId="77777777">
      <w:pPr>
        <w:pStyle w:val="western"/>
        <w:suppressAutoHyphens/>
        <w:spacing w:beforeAutospacing="0" w:after="0" w:line="276" w:lineRule="auto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Z</w:t>
      </w:r>
      <w:r w:rsidRPr="005B1784">
        <w:rPr>
          <w:rFonts w:ascii="Lato" w:hAnsi="Lato"/>
          <w:bCs/>
        </w:rPr>
        <w:t xml:space="preserve">głoszenia można dokonać: </w:t>
      </w:r>
    </w:p>
    <w:p w:rsidRPr="00B8347F" w:rsidR="00CC30A4" w:rsidP="00CC30A4" w:rsidRDefault="00CC30A4" w14:paraId="70C48D1C" w14:textId="77777777">
      <w:pPr>
        <w:pStyle w:val="Akapitzlist"/>
        <w:numPr>
          <w:ilvl w:val="0"/>
          <w:numId w:val="38"/>
        </w:numPr>
        <w:autoSpaceDN/>
        <w:spacing w:line="276" w:lineRule="auto"/>
        <w:contextualSpacing/>
        <w:jc w:val="both"/>
        <w:textAlignment w:val="auto"/>
        <w:rPr>
          <w:rFonts w:ascii="Lato" w:hAnsi="Lato" w:cstheme="minorHAnsi"/>
        </w:rPr>
      </w:pPr>
      <w:r w:rsidRPr="00B8347F">
        <w:rPr>
          <w:rFonts w:ascii="Lato" w:hAnsi="Lato" w:cstheme="minorHAnsi"/>
        </w:rPr>
        <w:t>elektronicznie:</w:t>
      </w:r>
    </w:p>
    <w:p w:rsidRPr="00B8347F" w:rsidR="00CC30A4" w:rsidP="00CC30A4" w:rsidRDefault="00CC30A4" w14:paraId="3F666CB9" w14:textId="77777777">
      <w:pPr>
        <w:pStyle w:val="Akapitzlist"/>
        <w:spacing w:line="276" w:lineRule="auto"/>
        <w:ind w:left="780"/>
        <w:jc w:val="both"/>
        <w:rPr>
          <w:rFonts w:ascii="Lato" w:hAnsi="Lato" w:cstheme="minorHAnsi"/>
          <w:color w:val="000000" w:themeColor="text1"/>
        </w:rPr>
      </w:pPr>
      <w:r w:rsidRPr="00B8347F">
        <w:rPr>
          <w:rFonts w:ascii="Lato" w:hAnsi="Lato" w:cstheme="minorHAnsi"/>
        </w:rPr>
        <w:t xml:space="preserve">- na adres do doręczeń elektronicznych: </w:t>
      </w:r>
      <w:r w:rsidRPr="00B8347F">
        <w:rPr>
          <w:rFonts w:ascii="Lato" w:hAnsi="Lato" w:cstheme="minorHAnsi"/>
          <w:b/>
          <w:color w:val="000000" w:themeColor="text1"/>
          <w:shd w:val="clear" w:color="auto" w:fill="FFFFFF"/>
        </w:rPr>
        <w:t>AE:PL-69290-30475-TTFCT-34</w:t>
      </w:r>
    </w:p>
    <w:p w:rsidRPr="00B8347F" w:rsidR="00CC30A4" w:rsidP="00CC30A4" w:rsidRDefault="00CC30A4" w14:paraId="5765D14B" w14:textId="77777777">
      <w:pPr>
        <w:pStyle w:val="Akapitzlist"/>
        <w:spacing w:line="276" w:lineRule="auto"/>
        <w:ind w:left="780"/>
        <w:jc w:val="both"/>
        <w:rPr>
          <w:rFonts w:ascii="Lato" w:hAnsi="Lato" w:cstheme="minorHAnsi"/>
        </w:rPr>
      </w:pPr>
      <w:r w:rsidRPr="00B8347F">
        <w:rPr>
          <w:rFonts w:ascii="Lato" w:hAnsi="Lato" w:cstheme="minorHAnsi"/>
        </w:rPr>
        <w:t xml:space="preserve">- na adres Elektronicznej Skrzynki Podawczej </w:t>
      </w:r>
      <w:proofErr w:type="spellStart"/>
      <w:r w:rsidRPr="00B8347F">
        <w:rPr>
          <w:rFonts w:ascii="Lato" w:hAnsi="Lato" w:cstheme="minorHAnsi"/>
        </w:rPr>
        <w:t>ePUAP</w:t>
      </w:r>
      <w:proofErr w:type="spellEnd"/>
      <w:r w:rsidRPr="00B8347F">
        <w:rPr>
          <w:rFonts w:ascii="Lato" w:hAnsi="Lato" w:cstheme="minorHAnsi"/>
        </w:rPr>
        <w:t xml:space="preserve">: </w:t>
      </w:r>
      <w:r w:rsidRPr="00B8347F">
        <w:rPr>
          <w:rFonts w:ascii="Lato" w:hAnsi="Lato" w:cstheme="minorHAnsi"/>
          <w:b/>
        </w:rPr>
        <w:t>/1xy4mbw343/</w:t>
      </w:r>
      <w:proofErr w:type="spellStart"/>
      <w:r w:rsidRPr="00B8347F">
        <w:rPr>
          <w:rFonts w:ascii="Lato" w:hAnsi="Lato" w:cstheme="minorHAnsi"/>
          <w:b/>
        </w:rPr>
        <w:t>SkrytkaESP</w:t>
      </w:r>
      <w:proofErr w:type="spellEnd"/>
    </w:p>
    <w:p w:rsidRPr="00B8347F" w:rsidR="00CC30A4" w:rsidP="00CC30A4" w:rsidRDefault="00CC30A4" w14:paraId="781B0D26" w14:textId="77777777">
      <w:pPr>
        <w:pStyle w:val="Akapitzlist"/>
        <w:spacing w:line="276" w:lineRule="auto"/>
        <w:ind w:left="780"/>
        <w:jc w:val="both"/>
        <w:rPr>
          <w:rFonts w:ascii="Lato" w:hAnsi="Lato" w:cstheme="minorHAnsi"/>
        </w:rPr>
      </w:pPr>
      <w:r w:rsidRPr="00B8347F">
        <w:rPr>
          <w:rFonts w:ascii="Lato" w:hAnsi="Lato" w:cstheme="minorHAnsi"/>
        </w:rPr>
        <w:t xml:space="preserve">- za pośrednictwem e-Urzędu Skarbowego, dostępnego na stronie podatki.gov.pl </w:t>
      </w:r>
    </w:p>
    <w:p w:rsidRPr="00B8347F" w:rsidR="00CC30A4" w:rsidP="00CC30A4" w:rsidRDefault="00CC30A4" w14:paraId="40D46204" w14:textId="77777777">
      <w:pPr>
        <w:pStyle w:val="Akapitzlist"/>
        <w:numPr>
          <w:ilvl w:val="0"/>
          <w:numId w:val="38"/>
        </w:numPr>
        <w:autoSpaceDN/>
        <w:spacing w:line="276" w:lineRule="auto"/>
        <w:contextualSpacing/>
        <w:jc w:val="both"/>
        <w:textAlignment w:val="auto"/>
        <w:rPr>
          <w:rFonts w:ascii="Lato" w:hAnsi="Lato" w:cstheme="minorHAnsi"/>
        </w:rPr>
      </w:pPr>
      <w:r w:rsidRPr="00B8347F">
        <w:rPr>
          <w:rFonts w:ascii="Lato" w:hAnsi="Lato" w:cstheme="minorHAnsi"/>
        </w:rPr>
        <w:t>pisemnie na adres organu egzekucyjnego: Pierwszy Urząd Skarbowy w Poznaniu, ul. Dolna Wilda 80, 61-501 Poznań</w:t>
      </w:r>
    </w:p>
    <w:p w:rsidRPr="00185728" w:rsidR="004604CF" w:rsidP="00582A4B" w:rsidRDefault="00CC30A4" w14:paraId="436F0108" w14:textId="4C78C84A">
      <w:pPr>
        <w:pStyle w:val="Akapitzlist"/>
        <w:numPr>
          <w:ilvl w:val="0"/>
          <w:numId w:val="38"/>
        </w:numPr>
        <w:autoSpaceDN/>
        <w:spacing w:after="300" w:line="276" w:lineRule="auto"/>
        <w:contextualSpacing/>
        <w:jc w:val="both"/>
        <w:textAlignment w:val="auto"/>
        <w:rPr>
          <w:rFonts w:ascii="Lato" w:hAnsi="Lato" w:cstheme="minorHAnsi"/>
        </w:rPr>
      </w:pPr>
      <w:r w:rsidRPr="00B8347F">
        <w:rPr>
          <w:rFonts w:ascii="Lato" w:hAnsi="Lato" w:cstheme="minorHAnsi"/>
        </w:rPr>
        <w:t xml:space="preserve">osobiście w siedzibie organu egzekucyjnego - możesz umówić wizytę na stronie wizyta.podatki.gov.pl </w:t>
      </w:r>
      <w:r>
        <w:rPr>
          <w:rFonts w:ascii="Lato" w:hAnsi="Lato" w:cstheme="minorHAnsi"/>
        </w:rPr>
        <w:t>lub www.wielkopolskie.kas.gov.pl</w:t>
      </w:r>
    </w:p>
    <w:p w:rsidRPr="005B1784" w:rsidR="00582A4B" w:rsidP="00582A4B" w:rsidRDefault="00582A4B" w14:paraId="001C4C60" w14:textId="2F9A0999">
      <w:pPr>
        <w:pStyle w:val="rdtytuKAS"/>
        <w:spacing w:before="0" w:line="276" w:lineRule="auto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Pouczenie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:rsidRPr="005B1784" w:rsidR="00582A4B" w:rsidP="00582A4B" w:rsidRDefault="00582A4B" w14:paraId="58AAA430" w14:textId="6347AFCD">
      <w:pPr>
        <w:pStyle w:val="rdtytuKAS"/>
        <w:spacing w:before="0" w:line="276" w:lineRule="auto"/>
        <w:jc w:val="both"/>
        <w:rPr>
          <w:rFonts w:ascii="Lato" w:hAnsi="Lato" w:eastAsia="Cambria"/>
          <w:b w:val="0"/>
          <w:color w:val="000000"/>
          <w:sz w:val="24"/>
          <w:szCs w:val="24"/>
          <w:lang w:eastAsia="pl-PL"/>
        </w:rPr>
      </w:pPr>
      <w:r w:rsidRPr="005B1784">
        <w:rPr>
          <w:rFonts w:ascii="Lato" w:hAnsi="Lato" w:eastAsia="Cambria"/>
          <w:b w:val="0"/>
          <w:color w:val="000000"/>
          <w:sz w:val="24"/>
          <w:szCs w:val="24"/>
          <w:lang w:eastAsia="pl-PL"/>
        </w:rPr>
        <w:t xml:space="preserve">Zarzuty do opisu i oszacowania wartości nieruchomości mogą być wnoszone przez wszystkich uczestników postępowania egzekucyjnego w terminie 14 dni od dnia ukończenia opisu </w:t>
      </w:r>
      <w:r>
        <w:rPr>
          <w:rFonts w:ascii="Lato" w:hAnsi="Lato" w:eastAsia="Cambria"/>
          <w:b w:val="0"/>
          <w:color w:val="000000"/>
          <w:sz w:val="24"/>
          <w:szCs w:val="24"/>
          <w:lang w:eastAsia="pl-PL"/>
        </w:rPr>
        <w:br/>
      </w:r>
      <w:r w:rsidRPr="005B1784">
        <w:rPr>
          <w:rFonts w:ascii="Lato" w:hAnsi="Lato" w:eastAsia="Cambria"/>
          <w:b w:val="0"/>
          <w:color w:val="000000"/>
          <w:sz w:val="24"/>
          <w:szCs w:val="24"/>
          <w:lang w:eastAsia="pl-PL"/>
        </w:rPr>
        <w:t xml:space="preserve">i oszacowania wartości nieruchomości [2], czyli do dnia </w:t>
      </w:r>
      <w:r w:rsidR="00272516">
        <w:rPr>
          <w:rFonts w:ascii="Lato" w:hAnsi="Lato" w:eastAsia="Cambria"/>
          <w:b w:val="0"/>
          <w:color w:val="000000"/>
          <w:sz w:val="24"/>
          <w:szCs w:val="24"/>
          <w:lang w:eastAsia="pl-PL"/>
        </w:rPr>
        <w:t xml:space="preserve">8 </w:t>
      </w:r>
      <w:r w:rsidR="008A6771">
        <w:rPr>
          <w:rFonts w:ascii="Lato" w:hAnsi="Lato" w:eastAsia="Cambria"/>
          <w:b w:val="0"/>
          <w:color w:val="000000"/>
          <w:sz w:val="24"/>
          <w:szCs w:val="24"/>
          <w:lang w:eastAsia="pl-PL"/>
        </w:rPr>
        <w:t xml:space="preserve">października </w:t>
      </w:r>
      <w:r w:rsidR="00B307E7">
        <w:rPr>
          <w:rFonts w:ascii="Lato" w:hAnsi="Lato" w:eastAsia="Cambria"/>
          <w:b w:val="0"/>
          <w:color w:val="000000"/>
          <w:sz w:val="24"/>
          <w:szCs w:val="24"/>
          <w:lang w:eastAsia="pl-PL"/>
        </w:rPr>
        <w:t>202</w:t>
      </w:r>
      <w:r w:rsidR="00D849B5">
        <w:rPr>
          <w:rFonts w:ascii="Lato" w:hAnsi="Lato" w:eastAsia="Cambria"/>
          <w:b w:val="0"/>
          <w:color w:val="000000"/>
          <w:sz w:val="24"/>
          <w:szCs w:val="24"/>
          <w:lang w:eastAsia="pl-PL"/>
        </w:rPr>
        <w:t>6</w:t>
      </w:r>
      <w:r w:rsidR="00B307E7">
        <w:rPr>
          <w:rFonts w:ascii="Lato" w:hAnsi="Lato" w:eastAsia="Cambria"/>
          <w:b w:val="0"/>
          <w:color w:val="000000"/>
          <w:sz w:val="24"/>
          <w:szCs w:val="24"/>
          <w:lang w:eastAsia="pl-PL"/>
        </w:rPr>
        <w:t xml:space="preserve"> r.</w:t>
      </w:r>
      <w:r w:rsidRPr="005B1784">
        <w:rPr>
          <w:rFonts w:ascii="Lato" w:hAnsi="Lato" w:eastAsia="Cambria"/>
          <w:b w:val="0"/>
          <w:color w:val="002060"/>
          <w:sz w:val="24"/>
          <w:szCs w:val="24"/>
          <w:lang w:eastAsia="pl-PL"/>
        </w:rPr>
        <w:t xml:space="preserve"> </w:t>
      </w:r>
    </w:p>
    <w:p w:rsidR="00582A4B" w:rsidP="00582A4B" w:rsidRDefault="00582A4B" w14:paraId="726AA513" w14:textId="77777777">
      <w:pPr>
        <w:pStyle w:val="Standard"/>
        <w:spacing w:before="120"/>
        <w:jc w:val="both"/>
        <w:rPr>
          <w:rFonts w:ascii="Lato" w:hAnsi="Lato"/>
          <w:bCs/>
        </w:rPr>
      </w:pPr>
    </w:p>
    <w:p w:rsidRPr="00D01ABB" w:rsidR="00582A4B" w:rsidP="00582A4B" w:rsidRDefault="00582A4B" w14:paraId="2ED2882E" w14:textId="580B72B9">
      <w:pPr>
        <w:pStyle w:val="Standard"/>
        <w:spacing w:before="120"/>
        <w:jc w:val="both"/>
        <w:rPr>
          <w:rFonts w:ascii="Lato" w:hAnsi="Lato"/>
          <w:bCs/>
        </w:rPr>
      </w:pPr>
      <w:r w:rsidRPr="00D01ABB">
        <w:rPr>
          <w:rFonts w:ascii="Lato" w:hAnsi="Lato"/>
          <w:bCs/>
        </w:rPr>
        <w:lastRenderedPageBreak/>
        <w:t xml:space="preserve">Szczegółowe informacje można uzyskać w </w:t>
      </w:r>
      <w:r w:rsidR="008A6771">
        <w:rPr>
          <w:rFonts w:ascii="Lato" w:hAnsi="Lato"/>
          <w:bCs/>
        </w:rPr>
        <w:t xml:space="preserve">Pierwszym </w:t>
      </w:r>
      <w:r w:rsidR="008D3376">
        <w:rPr>
          <w:rFonts w:ascii="Lato" w:hAnsi="Lato"/>
          <w:bCs/>
        </w:rPr>
        <w:t>Dziale</w:t>
      </w:r>
      <w:r w:rsidRPr="009B2E17">
        <w:rPr>
          <w:rFonts w:ascii="Lato" w:hAnsi="Lato"/>
          <w:bCs/>
          <w:color w:val="365F91" w:themeColor="accent1" w:themeShade="BF"/>
        </w:rPr>
        <w:t xml:space="preserve"> </w:t>
      </w:r>
      <w:r w:rsidRPr="00D01ABB">
        <w:rPr>
          <w:rFonts w:ascii="Lato" w:hAnsi="Lato"/>
          <w:bCs/>
        </w:rPr>
        <w:t>Egzekucji Administracyjnej:</w:t>
      </w:r>
    </w:p>
    <w:p w:rsidR="00582A4B" w:rsidP="00582A4B" w:rsidRDefault="00582A4B" w14:paraId="5DBF18D6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9B2E17" w:rsidR="00582A4B" w:rsidP="00582A4B" w:rsidRDefault="00582A4B" w14:paraId="0728B891" w14:textId="1CCE5C52">
      <w:pPr>
        <w:pStyle w:val="TekstpismaKAS"/>
        <w:spacing w:before="0"/>
        <w:rPr>
          <w:rFonts w:ascii="Lato" w:hAnsi="Lato"/>
          <w:color w:val="365F91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editId="3ACF3D0C" wp14:anchorId="0A3BFFC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8D3376">
        <w:rPr>
          <w:rFonts w:ascii="Lato" w:hAnsi="Lato"/>
          <w:color w:val="365F91" w:themeColor="accent1" w:themeShade="BF"/>
        </w:rPr>
        <w:t>61 65 78 1</w:t>
      </w:r>
      <w:r w:rsidR="008A6771">
        <w:rPr>
          <w:rFonts w:ascii="Lato" w:hAnsi="Lato"/>
          <w:color w:val="365F91" w:themeColor="accent1" w:themeShade="BF"/>
        </w:rPr>
        <w:t>36</w:t>
      </w:r>
    </w:p>
    <w:p w:rsidRPr="009B2E17" w:rsidR="00582A4B" w:rsidP="00582A4B" w:rsidRDefault="00582A4B" w14:paraId="403D3897" w14:textId="77777777">
      <w:pPr>
        <w:pStyle w:val="TekstpismaKAS"/>
        <w:rPr>
          <w:rFonts w:ascii="Lato" w:hAnsi="Lato"/>
          <w:color w:val="365F91" w:themeColor="accent1" w:themeShade="BF"/>
          <w:lang w:eastAsia="pl-PL"/>
        </w:rPr>
      </w:pPr>
    </w:p>
    <w:p w:rsidRPr="00573136" w:rsidR="00582A4B" w:rsidP="00582A4B" w:rsidRDefault="00582A4B" w14:paraId="07B0CF40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4807B486" wp14:anchorId="3B65B61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8D3376" w:rsidR="008D3376" w:rsidP="008D3376" w:rsidRDefault="00272516" w14:paraId="73BF89DB" w14:textId="562B1741">
      <w:pPr>
        <w:pStyle w:val="Tekstpodstawowy"/>
        <w:spacing w:after="0" w:line="360" w:lineRule="auto"/>
        <w:jc w:val="both"/>
        <w:rPr>
          <w:rFonts w:ascii="Lato" w:hAnsi="Lato"/>
        </w:rPr>
      </w:pPr>
      <w:hyperlink w:history="1" r:id="rId13">
        <w:r w:rsidRPr="002E4BCC">
          <w:rPr>
            <w:rStyle w:val="Hipercze"/>
            <w:rFonts w:ascii="Lato" w:hAnsi="Lato"/>
          </w:rPr>
          <w:t>1us.poznan@mf.gov.pl</w:t>
        </w:r>
      </w:hyperlink>
      <w:r w:rsidRPr="008D3376" w:rsidR="008D3376">
        <w:rPr>
          <w:rFonts w:ascii="Lato" w:hAnsi="Lato"/>
        </w:rPr>
        <w:t xml:space="preserve"> </w:t>
      </w:r>
    </w:p>
    <w:p w:rsidRPr="00D01ABB" w:rsidR="00582A4B" w:rsidP="00582A4B" w:rsidRDefault="00582A4B" w14:paraId="475E5DA9" w14:textId="4BDE433C">
      <w:pPr>
        <w:pStyle w:val="Standard"/>
        <w:spacing w:before="120"/>
        <w:rPr>
          <w:rFonts w:ascii="Lato" w:hAnsi="Lato"/>
        </w:rPr>
      </w:pPr>
      <w:r w:rsidRPr="008D3376">
        <w:rPr>
          <w:rFonts w:ascii="Lato" w:hAnsi="Lato"/>
          <w:bCs/>
        </w:rPr>
        <w:t>oraz na stronie:</w:t>
      </w:r>
      <w:r w:rsidRPr="008D3376">
        <w:rPr>
          <w:rFonts w:ascii="Lato" w:hAnsi="Lato"/>
        </w:rPr>
        <w:t xml:space="preserve"> </w:t>
      </w:r>
      <w:r w:rsidRPr="008D3376" w:rsidR="008D3376">
        <w:rPr>
          <w:rFonts w:ascii="Lato" w:hAnsi="Lato"/>
          <w:bCs/>
        </w:rPr>
        <w:t>:</w:t>
      </w:r>
      <w:r w:rsidRPr="008D3376" w:rsidR="008D3376">
        <w:rPr>
          <w:rFonts w:ascii="Lato" w:hAnsi="Lato"/>
        </w:rPr>
        <w:t xml:space="preserve"> </w:t>
      </w:r>
      <w:hyperlink w:history="1" r:id="rId14">
        <w:r w:rsidRPr="008D3376" w:rsidR="008D3376">
          <w:rPr>
            <w:rStyle w:val="Hipercze"/>
            <w:rFonts w:ascii="Lato" w:hAnsi="Lato"/>
          </w:rPr>
          <w:t>https://www.wielkopolskie.kas.gov.pl/pierwszy-urzad-skarbowy-w-poznaniu</w:t>
        </w:r>
      </w:hyperlink>
      <w:r w:rsidRPr="008D3376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:rsidRPr="004604CF" w:rsidR="004D1ACE" w:rsidP="004604CF" w:rsidRDefault="004D1ACE" w14:paraId="3553EE0D" w14:textId="77777777">
      <w:pPr>
        <w:rPr>
          <w:lang w:eastAsia="pl-PL"/>
        </w:rPr>
      </w:pPr>
    </w:p>
    <w:p w:rsidRPr="005B1784" w:rsidR="009555B9" w:rsidP="00546023" w:rsidRDefault="009555B9" w14:paraId="6286A20A" w14:textId="77D80565">
      <w:pPr>
        <w:pStyle w:val="rdtytuKAS"/>
        <w:jc w:val="both"/>
        <w:rPr>
          <w:rFonts w:ascii="Lato" w:hAnsi="Lato"/>
          <w:sz w:val="24"/>
          <w:szCs w:val="24"/>
          <w:lang w:eastAsia="pl-PL"/>
        </w:rPr>
      </w:pPr>
      <w:r w:rsidRPr="005B1784">
        <w:rPr>
          <w:rFonts w:ascii="Lato" w:hAnsi="Lato"/>
          <w:color w:val="C00000"/>
          <w:szCs w:val="28"/>
          <w:lang w:eastAsia="pl-PL"/>
        </w:rPr>
        <w:t>Podstawa prawna</w:t>
      </w:r>
      <w:r w:rsidRPr="005B1784" w:rsidR="00A136C2">
        <w:rPr>
          <w:rFonts w:ascii="Lato" w:hAnsi="Lato"/>
          <w:color w:val="C00000"/>
          <w:szCs w:val="28"/>
          <w:lang w:eastAsia="pl-PL"/>
        </w:rPr>
        <w:t>:</w:t>
      </w:r>
      <w:r w:rsidRPr="005B1784"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 w:rsidRPr="00B307E7" w:rsidR="009555B9" w:rsidP="00B307E7" w:rsidRDefault="00546023" w14:paraId="62034A53" w14:textId="3093E8A0">
      <w:pPr>
        <w:pStyle w:val="Akapitzlist"/>
        <w:numPr>
          <w:ilvl w:val="0"/>
          <w:numId w:val="37"/>
        </w:num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B307E7">
        <w:rPr>
          <w:rFonts w:ascii="Lato" w:hAnsi="Lato" w:cs="Calibri"/>
          <w:color w:val="000000"/>
          <w:lang w:eastAsia="pl-PL"/>
        </w:rPr>
        <w:t>A</w:t>
      </w:r>
      <w:r w:rsidRPr="00B307E7" w:rsidR="009555B9">
        <w:rPr>
          <w:rFonts w:ascii="Lato" w:hAnsi="Lato" w:cs="Calibri"/>
          <w:color w:val="000000"/>
          <w:lang w:eastAsia="pl-PL"/>
        </w:rPr>
        <w:t>rt. 110o ustawy z dnia 17 czerwca 1966 r. o postępowaniu egzekucyjnym w administracji (Dz.U.202</w:t>
      </w:r>
      <w:r w:rsidR="008A6771">
        <w:rPr>
          <w:rFonts w:ascii="Lato" w:hAnsi="Lato" w:cs="Calibri"/>
          <w:color w:val="000000"/>
          <w:lang w:eastAsia="pl-PL"/>
        </w:rPr>
        <w:t>6</w:t>
      </w:r>
      <w:r w:rsidRPr="00B307E7" w:rsidR="009555B9">
        <w:rPr>
          <w:rFonts w:ascii="Lato" w:hAnsi="Lato" w:cs="Calibri"/>
          <w:color w:val="000000"/>
          <w:lang w:eastAsia="pl-PL"/>
        </w:rPr>
        <w:t xml:space="preserve"> r. poz. </w:t>
      </w:r>
      <w:r w:rsidRPr="00B307E7" w:rsidR="00B307E7">
        <w:rPr>
          <w:rFonts w:ascii="Lato" w:hAnsi="Lato" w:cs="Calibri"/>
          <w:color w:val="000000"/>
          <w:lang w:eastAsia="pl-PL"/>
        </w:rPr>
        <w:t>2</w:t>
      </w:r>
      <w:r w:rsidR="008A6771">
        <w:rPr>
          <w:rFonts w:ascii="Lato" w:hAnsi="Lato" w:cs="Calibri"/>
          <w:color w:val="000000"/>
          <w:lang w:eastAsia="pl-PL"/>
        </w:rPr>
        <w:t>68</w:t>
      </w:r>
      <w:r w:rsidRPr="00B307E7" w:rsidR="005B1784">
        <w:rPr>
          <w:rFonts w:ascii="Lato" w:hAnsi="Lato" w:cs="Calibri"/>
          <w:color w:val="000000"/>
          <w:lang w:eastAsia="pl-PL"/>
        </w:rPr>
        <w:t xml:space="preserve">) </w:t>
      </w:r>
      <w:r w:rsidRPr="00B307E7">
        <w:rPr>
          <w:rFonts w:ascii="Lato" w:hAnsi="Lato" w:cs="Calibri"/>
          <w:color w:val="000000"/>
          <w:lang w:eastAsia="pl-PL"/>
        </w:rPr>
        <w:t>-</w:t>
      </w:r>
      <w:r w:rsidRPr="00B307E7" w:rsidR="009555B9">
        <w:rPr>
          <w:rFonts w:ascii="Lato" w:hAnsi="Lato" w:cs="Calibri"/>
          <w:color w:val="000000"/>
          <w:lang w:eastAsia="pl-PL"/>
        </w:rPr>
        <w:t xml:space="preserve"> dalej </w:t>
      </w:r>
      <w:proofErr w:type="spellStart"/>
      <w:r w:rsidRPr="00B307E7" w:rsidR="009555B9">
        <w:rPr>
          <w:rFonts w:ascii="Lato" w:hAnsi="Lato" w:cs="Calibri"/>
          <w:color w:val="000000"/>
          <w:lang w:eastAsia="pl-PL"/>
        </w:rPr>
        <w:t>u.p.e.a</w:t>
      </w:r>
      <w:proofErr w:type="spellEnd"/>
      <w:r w:rsidRPr="00B307E7" w:rsidR="009555B9">
        <w:rPr>
          <w:rFonts w:ascii="Lato" w:hAnsi="Lato" w:cs="Calibri"/>
          <w:color w:val="000000"/>
          <w:lang w:eastAsia="pl-PL"/>
        </w:rPr>
        <w:t xml:space="preserve">.: </w:t>
      </w:r>
    </w:p>
    <w:p w:rsidRPr="00185728" w:rsidR="009555B9" w:rsidP="00546023" w:rsidRDefault="00556B87" w14:paraId="33473330" w14:textId="6D0E8C12">
      <w:pPr>
        <w:pStyle w:val="Prawo"/>
        <w:jc w:val="both"/>
        <w:rPr>
          <w:rFonts w:ascii="Lato" w:hAnsi="Lato"/>
          <w:lang w:eastAsia="pl-PL"/>
        </w:rPr>
      </w:pPr>
      <w:r w:rsidRPr="00185728">
        <w:rPr>
          <w:rFonts w:ascii="Lato" w:hAnsi="Lato" w:cs="Calibri"/>
          <w:color w:val="000000"/>
          <w:lang w:eastAsia="pl-PL"/>
        </w:rPr>
        <w:t xml:space="preserve">§ 1 </w:t>
      </w:r>
      <w:r w:rsidRPr="00185728" w:rsidR="009555B9">
        <w:rPr>
          <w:rFonts w:ascii="Lato" w:hAnsi="Lato"/>
          <w:lang w:eastAsia="pl-PL"/>
        </w:rPr>
        <w:t xml:space="preserve">O terminie opisu i oszacowania wartości nieruchomości organ egzekucyjny zawiadamia znanych mu uczestników postępowania egzekucyjnego. </w:t>
      </w:r>
    </w:p>
    <w:p w:rsidRPr="00185728" w:rsidR="009555B9" w:rsidP="00546023" w:rsidRDefault="00556B87" w14:paraId="4D837488" w14:textId="0BAB9F43">
      <w:pPr>
        <w:pStyle w:val="Prawo"/>
        <w:jc w:val="both"/>
        <w:rPr>
          <w:rFonts w:ascii="Lato" w:hAnsi="Lato"/>
          <w:lang w:eastAsia="pl-PL"/>
        </w:rPr>
      </w:pPr>
      <w:r w:rsidRPr="00185728">
        <w:rPr>
          <w:rFonts w:ascii="Lato" w:hAnsi="Lato" w:cs="Calibri"/>
          <w:color w:val="000000"/>
          <w:lang w:eastAsia="pl-PL"/>
        </w:rPr>
        <w:t xml:space="preserve">§ </w:t>
      </w:r>
      <w:r w:rsidRPr="00185728" w:rsidR="00546023">
        <w:rPr>
          <w:rFonts w:ascii="Lato" w:hAnsi="Lato" w:cs="Calibri"/>
          <w:color w:val="000000"/>
          <w:lang w:eastAsia="pl-PL"/>
        </w:rPr>
        <w:t>2</w:t>
      </w:r>
      <w:r w:rsidRPr="00185728">
        <w:rPr>
          <w:rFonts w:ascii="Lato" w:hAnsi="Lato" w:cs="Calibri"/>
          <w:color w:val="000000"/>
          <w:lang w:eastAsia="pl-PL"/>
        </w:rPr>
        <w:t xml:space="preserve"> </w:t>
      </w:r>
      <w:r w:rsidRPr="00185728" w:rsidR="009555B9">
        <w:rPr>
          <w:rFonts w:ascii="Lato" w:hAnsi="Lato"/>
          <w:lang w:eastAsia="pl-PL"/>
        </w:rPr>
        <w:t xml:space="preserve">Organ egzekucyjny wzywa ponadto, przez obwieszczenie publiczne wywieszone </w:t>
      </w:r>
      <w:r w:rsidRPr="00185728" w:rsidR="00C81B01">
        <w:rPr>
          <w:rFonts w:ascii="Lato" w:hAnsi="Lato"/>
          <w:lang w:eastAsia="pl-PL"/>
        </w:rPr>
        <w:br/>
      </w:r>
      <w:r w:rsidRPr="00185728" w:rsidR="009555B9">
        <w:rPr>
          <w:rFonts w:ascii="Lato" w:hAnsi="Lato"/>
          <w:lang w:eastAsia="pl-PL"/>
        </w:rPr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:rsidRPr="00185728" w:rsidR="00546023" w:rsidP="005B1784" w:rsidRDefault="00556B87" w14:paraId="58D2F420" w14:textId="6EE04A8C">
      <w:pPr>
        <w:pStyle w:val="Prawo"/>
        <w:jc w:val="both"/>
        <w:rPr>
          <w:rFonts w:ascii="Lato" w:hAnsi="Lato"/>
          <w:lang w:eastAsia="pl-PL"/>
        </w:rPr>
      </w:pPr>
      <w:r w:rsidRPr="00185728">
        <w:rPr>
          <w:rFonts w:ascii="Lato" w:hAnsi="Lato" w:cs="Calibri"/>
          <w:color w:val="000000"/>
          <w:lang w:eastAsia="pl-PL"/>
        </w:rPr>
        <w:t>§</w:t>
      </w:r>
      <w:r w:rsidRPr="00185728" w:rsidR="00546023">
        <w:rPr>
          <w:rFonts w:ascii="Lato" w:hAnsi="Lato" w:cs="Calibri"/>
          <w:color w:val="000000"/>
          <w:lang w:eastAsia="pl-PL"/>
        </w:rPr>
        <w:t xml:space="preserve"> 3</w:t>
      </w:r>
      <w:r w:rsidRPr="00185728">
        <w:rPr>
          <w:rFonts w:ascii="Lato" w:hAnsi="Lato" w:cs="Calibri"/>
          <w:color w:val="000000"/>
          <w:lang w:eastAsia="pl-PL"/>
        </w:rPr>
        <w:t xml:space="preserve"> </w:t>
      </w:r>
      <w:r w:rsidRPr="00185728" w:rsidR="009555B9">
        <w:rPr>
          <w:rFonts w:ascii="Lato" w:hAnsi="Lato"/>
          <w:lang w:eastAsia="pl-PL"/>
        </w:rPr>
        <w:t xml:space="preserve">Zawiadomienia i obwieszczenia dokonywane są nie później niż na 14 dni przed rozpoczęciem opisu. </w:t>
      </w:r>
    </w:p>
    <w:p w:rsidRPr="005B1784" w:rsidR="00546023" w:rsidP="00546023" w:rsidRDefault="00546023" w14:paraId="2E787A2E" w14:textId="77777777">
      <w:p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</w:p>
    <w:p w:rsidRPr="00B307E7" w:rsidR="009555B9" w:rsidP="00B307E7" w:rsidRDefault="00546023" w14:paraId="57E79B07" w14:textId="02621569">
      <w:pPr>
        <w:pStyle w:val="Akapitzlist"/>
        <w:numPr>
          <w:ilvl w:val="0"/>
          <w:numId w:val="37"/>
        </w:numPr>
        <w:autoSpaceDE w:val="0"/>
        <w:adjustRightInd w:val="0"/>
        <w:jc w:val="both"/>
        <w:rPr>
          <w:rFonts w:ascii="Lato" w:hAnsi="Lato" w:cs="Calibri"/>
          <w:color w:val="000000"/>
          <w:lang w:eastAsia="pl-PL"/>
        </w:rPr>
      </w:pPr>
      <w:r w:rsidRPr="00B307E7">
        <w:rPr>
          <w:rFonts w:ascii="Lato" w:hAnsi="Lato" w:cs="Calibri"/>
          <w:color w:val="000000"/>
          <w:lang w:eastAsia="pl-PL"/>
        </w:rPr>
        <w:t>A</w:t>
      </w:r>
      <w:r w:rsidRPr="00B307E7" w:rsidR="009555B9">
        <w:rPr>
          <w:rFonts w:ascii="Lato" w:hAnsi="Lato" w:cs="Calibri"/>
          <w:color w:val="000000"/>
          <w:lang w:eastAsia="pl-PL"/>
        </w:rPr>
        <w:t xml:space="preserve">rt. 110u § 1 </w:t>
      </w:r>
      <w:proofErr w:type="spellStart"/>
      <w:r w:rsidRPr="00B307E7" w:rsidR="009555B9">
        <w:rPr>
          <w:rFonts w:ascii="Lato" w:hAnsi="Lato" w:cs="Calibri"/>
          <w:color w:val="000000"/>
          <w:lang w:eastAsia="pl-PL"/>
        </w:rPr>
        <w:t>u.p.e.a</w:t>
      </w:r>
      <w:proofErr w:type="spellEnd"/>
      <w:r w:rsidRPr="00B307E7" w:rsidR="009555B9">
        <w:rPr>
          <w:rFonts w:ascii="Lato" w:hAnsi="Lato" w:cs="Calibri"/>
          <w:color w:val="000000"/>
          <w:lang w:eastAsia="pl-PL"/>
        </w:rPr>
        <w:t xml:space="preserve">.: </w:t>
      </w:r>
    </w:p>
    <w:p w:rsidRPr="00185728" w:rsidR="001373DE" w:rsidP="001373DE" w:rsidRDefault="00556B87" w14:paraId="752B2521" w14:textId="6813859C">
      <w:pPr>
        <w:pStyle w:val="Prawo"/>
        <w:jc w:val="both"/>
        <w:rPr>
          <w:rFonts w:ascii="Lato" w:hAnsi="Lato"/>
        </w:rPr>
      </w:pPr>
      <w:r w:rsidRPr="00185728">
        <w:rPr>
          <w:rFonts w:ascii="Lato" w:hAnsi="Lato" w:cs="Calibri"/>
        </w:rPr>
        <w:t xml:space="preserve">§ 1 </w:t>
      </w:r>
      <w:r w:rsidRPr="00185728" w:rsidR="009555B9">
        <w:rPr>
          <w:rFonts w:ascii="Lato" w:hAnsi="Lato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</w:t>
      </w:r>
      <w:r w:rsidRPr="00185728" w:rsidR="001373DE">
        <w:rPr>
          <w:rFonts w:ascii="Lato" w:hAnsi="Lato"/>
        </w:rPr>
        <w:t>uchomości przysługuje zażalenie</w:t>
      </w:r>
    </w:p>
    <w:p w:rsidR="001373DE" w:rsidP="001373DE" w:rsidRDefault="001373DE" w14:paraId="0C6BBAEF" w14:textId="6C393386"/>
    <w:p w:rsidR="00314C02" w:rsidP="00185728" w:rsidRDefault="00314C02" w14:paraId="23A6047B" w14:textId="77777777">
      <w:pPr>
        <w:pStyle w:val="xmsonormal"/>
        <w:spacing w:before="0" w:beforeAutospacing="0" w:after="0" w:afterAutospacing="0"/>
        <w:ind w:left="4320"/>
        <w:jc w:val="center"/>
        <w:rPr>
          <w:rFonts w:ascii="Calibri" w:hAnsi="Calibri" w:cs="Calibri"/>
          <w:sz w:val="22"/>
          <w:szCs w:val="22"/>
        </w:rPr>
      </w:pPr>
    </w:p>
    <w:p w:rsidRPr="002A6A7C" w:rsidR="002A6A7C" w:rsidP="002A6A7C" w:rsidRDefault="002A6A7C" w14:paraId="63EF979B" w14:textId="77777777">
      <w:pPr>
        <w:spacing w:line="276" w:lineRule="auto"/>
        <w:ind w:firstLine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2A6A7C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2A6A7C" w:rsidR="002A6A7C" w:rsidP="002A6A7C" w:rsidRDefault="002A6A7C" w14:paraId="7997FAD5" w14:textId="77777777">
      <w:pPr>
        <w:pStyle w:val="Textbody"/>
        <w:spacing w:after="0" w:line="276" w:lineRule="auto"/>
        <w:ind w:left="5387"/>
        <w:jc w:val="center"/>
        <w:rPr>
          <w:rFonts w:ascii="Lato" w:hAnsi="Lato" w:cstheme="minorHAnsi"/>
          <w:sz w:val="20"/>
          <w:szCs w:val="20"/>
        </w:rPr>
      </w:pPr>
      <w:r w:rsidRPr="002A6A7C">
        <w:rPr>
          <w:rFonts w:ascii="Lato" w:hAnsi="Lato" w:cstheme="minorHAnsi"/>
          <w:sz w:val="20"/>
          <w:szCs w:val="20"/>
        </w:rPr>
        <w:t>z up. Naczelnika Pierwszego Urzędu Skarbowego w Poznaniu</w:t>
      </w:r>
    </w:p>
    <w:p w:rsidRPr="002A6A7C" w:rsidR="002A6A7C" w:rsidP="002A6A7C" w:rsidRDefault="002A6A7C" w14:paraId="567EC24D" w14:textId="77777777">
      <w:pPr>
        <w:pStyle w:val="Textbody"/>
        <w:spacing w:after="0" w:line="276" w:lineRule="auto"/>
        <w:ind w:left="5387"/>
        <w:jc w:val="center"/>
        <w:rPr>
          <w:rFonts w:ascii="Lato" w:hAnsi="Lato" w:cstheme="minorHAnsi"/>
          <w:sz w:val="20"/>
          <w:szCs w:val="20"/>
        </w:rPr>
      </w:pPr>
      <w:r w:rsidRPr="002A6A7C">
        <w:rPr>
          <w:rFonts w:ascii="Lato" w:hAnsi="Lato" w:cstheme="minorHAnsi"/>
          <w:sz w:val="20"/>
          <w:szCs w:val="20"/>
        </w:rPr>
        <w:t>Kierownik Działu</w:t>
      </w:r>
    </w:p>
    <w:p w:rsidRPr="002A6A7C" w:rsidR="002A6A7C" w:rsidP="002A6A7C" w:rsidRDefault="002A6A7C" w14:paraId="57F0E6CD" w14:textId="77777777">
      <w:pPr>
        <w:pStyle w:val="Textbody"/>
        <w:spacing w:after="0" w:line="276" w:lineRule="auto"/>
        <w:ind w:left="5387"/>
        <w:jc w:val="center"/>
        <w:rPr>
          <w:rFonts w:ascii="Lato" w:hAnsi="Lato" w:cstheme="minorHAnsi"/>
          <w:sz w:val="20"/>
          <w:szCs w:val="20"/>
        </w:rPr>
      </w:pPr>
      <w:r w:rsidRPr="002A6A7C">
        <w:rPr>
          <w:rFonts w:ascii="Lato" w:hAnsi="Lato" w:cstheme="minorHAnsi"/>
          <w:sz w:val="20"/>
          <w:szCs w:val="20"/>
        </w:rPr>
        <w:t>komornik skarbowy</w:t>
      </w:r>
    </w:p>
    <w:p w:rsidRPr="002A6A7C" w:rsidR="002A6A7C" w:rsidP="002A6A7C" w:rsidRDefault="002A6A7C" w14:paraId="4FD336B7" w14:textId="77777777">
      <w:pPr>
        <w:spacing w:line="276" w:lineRule="auto"/>
        <w:ind w:firstLine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2A6A7C">
        <w:rPr>
          <w:rFonts w:ascii="Lato" w:hAnsi="Lato" w:cstheme="minorHAnsi"/>
          <w:sz w:val="20"/>
          <w:szCs w:val="20"/>
        </w:rPr>
        <w:t>Tomasz Kosmaczewski</w:t>
      </w:r>
    </w:p>
    <w:p w:rsidRPr="002A6A7C" w:rsidR="002A6A7C" w:rsidP="002A6A7C" w:rsidRDefault="002A6A7C" w14:paraId="74E6E810" w14:textId="77777777">
      <w:pPr>
        <w:ind w:firstLine="5387"/>
        <w:contextualSpacing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2A6A7C">
        <w:rPr>
          <w:rFonts w:ascii="Lato" w:hAnsi="Lato" w:eastAsia="Times New Roman" w:cstheme="minorHAnsi"/>
          <w:sz w:val="20"/>
          <w:szCs w:val="20"/>
          <w:lang w:eastAsia="pl-PL"/>
        </w:rPr>
        <w:t>(podpisano kwalifikowanym</w:t>
      </w:r>
    </w:p>
    <w:p w:rsidRPr="00EC4E6C" w:rsidR="00185728" w:rsidP="002A6A7C" w:rsidRDefault="002A6A7C" w14:paraId="68D90A5C" w14:textId="5961A8FE">
      <w:pPr>
        <w:pStyle w:val="xmsonormal"/>
        <w:spacing w:before="0" w:beforeAutospacing="0" w:after="0" w:afterAutospacing="0"/>
        <w:ind w:left="4667" w:firstLine="720"/>
        <w:jc w:val="center"/>
        <w:rPr>
          <w:sz w:val="22"/>
          <w:szCs w:val="22"/>
        </w:rPr>
      </w:pPr>
      <w:r w:rsidRPr="002A6A7C">
        <w:rPr>
          <w:rFonts w:ascii="Lato" w:hAnsi="Lato" w:eastAsia="Times New Roman" w:cstheme="minorHAnsi"/>
          <w:sz w:val="20"/>
          <w:szCs w:val="20"/>
        </w:rPr>
        <w:t>podpisem elektronicznym)</w:t>
      </w:r>
    </w:p>
    <w:p w:rsidR="00A64F34" w:rsidP="001373DE" w:rsidRDefault="00A64F34" w14:paraId="7FA25801" w14:textId="12171F8B"/>
    <w:p w:rsidRPr="00185728" w:rsidR="00185728" w:rsidP="00185728" w:rsidRDefault="00185728" w14:paraId="6F3F9FA5" w14:textId="77777777">
      <w:pPr>
        <w:jc w:val="both"/>
        <w:rPr>
          <w:rFonts w:ascii="Lato" w:hAnsi="Lato"/>
          <w:color w:val="0070C0"/>
          <w:sz w:val="18"/>
          <w:szCs w:val="18"/>
        </w:rPr>
      </w:pPr>
      <w:r w:rsidRPr="00185728">
        <w:rPr>
          <w:rFonts w:ascii="Lato" w:hAnsi="Lato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 r., poz. 132 j.t.) według którego, wydruk pisma sporządzony w postaci elektronicznej, podpisany podpisem kwalifikowanym, stanowi dowód tego, co zostało w nim stwierdzone.</w:t>
      </w:r>
    </w:p>
    <w:p w:rsidR="00A64F34" w:rsidP="001373DE" w:rsidRDefault="00A64F34" w14:paraId="5BF52306" w14:textId="664D9669"/>
    <w:p w:rsidRPr="00212373" w:rsidR="001373DE" w:rsidP="001373DE" w:rsidRDefault="001373DE" w14:paraId="4AC40D08" w14:textId="77777777">
      <w:pPr>
        <w:pStyle w:val="TekstpismaKAS"/>
        <w:spacing w:line="240" w:lineRule="auto"/>
        <w:rPr>
          <w:b/>
          <w:sz w:val="18"/>
          <w:szCs w:val="18"/>
        </w:rPr>
      </w:pPr>
      <w:r w:rsidRPr="00212373">
        <w:rPr>
          <w:b/>
          <w:sz w:val="18"/>
          <w:szCs w:val="18"/>
          <w:lang w:eastAsia="ar-SA"/>
        </w:rPr>
        <w:t>Informacja o przetwarzaniu danych osobowych</w:t>
      </w:r>
    </w:p>
    <w:p w:rsidRPr="00212373" w:rsidR="001373DE" w:rsidP="001373DE" w:rsidRDefault="001373DE" w14:paraId="5E34C3F2" w14:textId="77777777">
      <w:pPr>
        <w:pStyle w:val="TekstpismaKAS"/>
        <w:spacing w:line="240" w:lineRule="auto"/>
        <w:rPr>
          <w:sz w:val="18"/>
          <w:szCs w:val="18"/>
        </w:rPr>
      </w:pPr>
      <w:r w:rsidRPr="00212373">
        <w:rPr>
          <w:sz w:val="18"/>
          <w:szCs w:val="18"/>
        </w:rPr>
        <w:t xml:space="preserve">Ogólną klauzulę informacyjną, dotyczącą przetwarzania danych osobowych znajdą Państwo na stronie Biuletynu Informacji Publicznej </w:t>
      </w:r>
      <w:hyperlink w:history="1" r:id="rId15">
        <w:r w:rsidRPr="00212373">
          <w:rPr>
            <w:rStyle w:val="Hipercze"/>
            <w:sz w:val="18"/>
            <w:szCs w:val="18"/>
          </w:rPr>
          <w:t>https://www.wielkopolskie.kas.gov.pl/izba-administracji-skarbowej-w-poznaniu</w:t>
        </w:r>
      </w:hyperlink>
      <w:r w:rsidRPr="00212373">
        <w:rPr>
          <w:sz w:val="18"/>
          <w:szCs w:val="18"/>
        </w:rPr>
        <w:t xml:space="preserve"> w zakładce Organizacja/Ochrona Danych Osobowych oraz na tablicach informacyjnych w naszej siedzibie.</w:t>
      </w:r>
    </w:p>
    <w:sectPr w:rsidRPr="00212373" w:rsidR="001373DE" w:rsidSect="006A4CC2"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1900" w:h="16840"/>
      <w:pgMar w:top="851" w:right="1021" w:bottom="851" w:left="102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A8B0" w14:textId="77777777" w:rsidR="0067140A" w:rsidRDefault="0067140A">
      <w:r>
        <w:separator/>
      </w:r>
    </w:p>
  </w:endnote>
  <w:endnote w:type="continuationSeparator" w:id="0">
    <w:p w14:paraId="77078EC9" w14:textId="77777777" w:rsidR="0067140A" w:rsidRDefault="0067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BF21" w14:textId="08757C42" w:rsidR="00C64BE4" w:rsidRDefault="00C64BE4">
    <w:pPr>
      <w:pStyle w:val="Stopka"/>
      <w:jc w:val="right"/>
    </w:pPr>
  </w:p>
  <w:p w14:paraId="19BB3A88" w14:textId="6C1122D7" w:rsidR="00B35929" w:rsidRPr="00692178" w:rsidRDefault="00B35929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6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1134"/>
    </w:tblGrid>
    <w:tr w:rsidR="00B35929" w:rsidRPr="00CA1607" w14:paraId="0F21A998" w14:textId="77777777" w:rsidTr="007C410B">
      <w:tc>
        <w:tcPr>
          <w:tcW w:w="6521" w:type="dxa"/>
        </w:tcPr>
        <w:p w14:paraId="232AFF5E" w14:textId="492FA51F" w:rsidR="00B35929" w:rsidRPr="00CA1607" w:rsidRDefault="00085CC4" w:rsidP="008A5369">
          <w:pPr>
            <w:tabs>
              <w:tab w:val="right" w:pos="9309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6449FAB" wp14:editId="67D571B3">
                    <wp:simplePos x="0" y="0"/>
                    <wp:positionH relativeFrom="column">
                      <wp:posOffset>1181100</wp:posOffset>
                    </wp:positionH>
                    <wp:positionV relativeFrom="paragraph">
                      <wp:posOffset>32385</wp:posOffset>
                    </wp:positionV>
                    <wp:extent cx="0" cy="277495"/>
                    <wp:effectExtent l="0" t="0" r="38100" b="27305"/>
                    <wp:wrapNone/>
                    <wp:docPr id="5" name="Łącznik prosty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77495"/>
                            </a:xfrm>
                            <a:prstGeom prst="line">
                              <a:avLst/>
                            </a:prstGeom>
                            <a:noFill/>
                            <a:ln w="6480">
                              <a:solidFill>
                                <a:srgbClr val="75757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3B61C25" id="Łącznik prosty 2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2.55pt" to="93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" strokecolor="#757575" strokeweight=".18mm">
                    <v:stroke joinstyle="miter"/>
                  </v:line>
                </w:pict>
              </mc:Fallback>
            </mc:AlternateContent>
          </w:r>
        </w:p>
      </w:tc>
      <w:tc>
        <w:tcPr>
          <w:tcW w:w="1134" w:type="dxa"/>
        </w:tcPr>
        <w:p w14:paraId="439390AA" w14:textId="72E4F72A" w:rsidR="00B35929" w:rsidRPr="00CA1607" w:rsidRDefault="00B35929" w:rsidP="008A5369">
          <w:pPr>
            <w:tabs>
              <w:tab w:val="right" w:pos="9309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19BB3A8D" w14:textId="43DE738C" w:rsidR="00B35929" w:rsidRPr="003F17B6" w:rsidRDefault="00953789" w:rsidP="008A5369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803A12B" wp14:editId="4CC26C63">
              <wp:simplePos x="0" y="0"/>
              <wp:positionH relativeFrom="column">
                <wp:posOffset>61239</wp:posOffset>
              </wp:positionH>
              <wp:positionV relativeFrom="paragraph">
                <wp:posOffset>-521716</wp:posOffset>
              </wp:positionV>
              <wp:extent cx="5691226" cy="691896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1226" cy="691896"/>
                        <a:chOff x="0" y="0"/>
                        <a:chExt cx="5054301" cy="472440"/>
                      </a:xfrm>
                    </wpg:grpSpPr>
                    <pic:pic xmlns:pic="http://schemas.openxmlformats.org/drawingml/2006/picture">
                      <pic:nvPicPr>
                        <pic:cNvPr id="4" name="Obraz 24" descr="image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725"/>
                          <a:ext cx="1186815" cy="259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3"/>
                      <wps:cNvSpPr>
                        <a:spLocks noChangeArrowheads="1"/>
                      </wps:cNvSpPr>
                      <wps:spPr bwMode="auto">
                        <a:xfrm>
                          <a:off x="1262058" y="0"/>
                          <a:ext cx="3792243" cy="47244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1111EA" w14:textId="0BFB7049" w:rsidR="00F85A35" w:rsidRPr="005375D5" w:rsidRDefault="005375D5" w:rsidP="00F85A35">
                            <w:pPr>
                              <w:overflowPunct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75D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e-mail: 1us.poznan@mf.gov.pl ● </w:t>
                            </w:r>
                            <w:proofErr w:type="spellStart"/>
                            <w:r w:rsidRPr="005375D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ePUAP</w:t>
                            </w:r>
                            <w:proofErr w:type="spellEnd"/>
                            <w:r w:rsidRPr="005375D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 1xy4mbw343 ●</w:t>
                            </w:r>
                          </w:p>
                          <w:p w14:paraId="480F5AAA" w14:textId="5407B4C9" w:rsidR="005375D5" w:rsidRPr="005375D5" w:rsidRDefault="005375D5" w:rsidP="00F85A35">
                            <w:pPr>
                              <w:overflowPunct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" w:history="1">
                              <w:r w:rsidRPr="005375D5">
                                <w:rPr>
                                  <w:rStyle w:val="Hipercze"/>
                                  <w:rFonts w:asciiTheme="minorHAnsi" w:hAnsiTheme="minorHAnsi" w:cstheme="minorHAnsi"/>
                                  <w:color w:val="auto"/>
                                  <w:sz w:val="18"/>
                                  <w:szCs w:val="18"/>
                                  <w:u w:val="none"/>
                                  <w:lang w:val="en-US"/>
                                </w:rPr>
                                <w:t>http://www.wielkopolskie.kas.gov.pl/urzad-skarbowy-w-poznaniu</w:t>
                              </w:r>
                            </w:hyperlink>
                          </w:p>
                          <w:p w14:paraId="19F8471B" w14:textId="77777777" w:rsidR="005375D5" w:rsidRPr="005375D5" w:rsidRDefault="005375D5" w:rsidP="005375D5">
                            <w:pPr>
                              <w:pStyle w:val="StopkaKAS"/>
                              <w:ind w:left="0"/>
                              <w:rPr>
                                <w:rFonts w:cs="Calibri"/>
                              </w:rPr>
                            </w:pPr>
                            <w:r w:rsidRPr="005375D5">
                              <w:rPr>
                                <w:rFonts w:cs="Calibri"/>
                              </w:rPr>
                              <w:t>Pierwszy Urząd Skarbowy w Poznaniu, ul. Dolna Wilda 80,60-501 Poznań</w:t>
                            </w:r>
                          </w:p>
                          <w:p w14:paraId="42B9FEAE" w14:textId="77777777" w:rsidR="005375D5" w:rsidRPr="005375D5" w:rsidRDefault="005375D5" w:rsidP="00F85A35">
                            <w:pPr>
                              <w:overflowPunct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4CE94255" w14:textId="1D639964" w:rsidR="00F85A35" w:rsidRPr="005A1895" w:rsidRDefault="00F85A35" w:rsidP="00F85A35">
                            <w:pPr>
                              <w:overflowPunct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BA28854" w14:textId="77777777" w:rsidR="00F85A35" w:rsidRPr="00D24A9F" w:rsidRDefault="00F85A35" w:rsidP="00F85A35">
                            <w:pPr>
                              <w:overflowPunct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03A12B" id="Grupa 2" o:spid="_x0000_s1026" style="position:absolute;margin-left:4.8pt;margin-top:-41.1pt;width:448.15pt;height:54.5pt;z-index:251665408;mso-width-relative:margin;mso-height-relative:margin" coordsize="50543,47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7" type="#_x0000_t75" alt="image2" style="position:absolute;top:857;width:11868;height:2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" strokecolor="#3465a4">
                <v:stroke joinstyle="round"/>
                <v:imagedata r:id="rId3" o:title="image2"/>
                <v:path arrowok="t"/>
              </v:shape>
              <v:shape id="AutoShape 3" o:spid="_x0000_s1028" style="position:absolute;left:12620;width:37923;height:4724;visibility:visible;mso-wrap-style:square;v-text-anchor:top" coordsize="20000,2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" adj="-11796480,,5400" path="al10800,10800@8@8@4@6,10800,10800,10800,10800@9@7l@30@31@17@18@24@25@15@16@32@33xe" filled="f" strokecolor="#3465a4">
                <v:stroke joinstyle="round"/>
                <v:formulas/>
                <v:path o:connecttype="custom" textboxrect="@1,@1,@1,@1"/>
                <v:textbox>
                  <w:txbxContent>
                    <w:p w14:paraId="7F1111EA" w14:textId="0BFB7049" w:rsidR="00F85A35" w:rsidRPr="005375D5" w:rsidRDefault="005375D5" w:rsidP="00F85A35">
                      <w:pPr>
                        <w:overflowPunct w:val="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5375D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e-mail: 1us.poznan@mf.gov.pl ● </w:t>
                      </w:r>
                      <w:proofErr w:type="spellStart"/>
                      <w:r w:rsidRPr="005375D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ePUAP</w:t>
                      </w:r>
                      <w:proofErr w:type="spellEnd"/>
                      <w:r w:rsidRPr="005375D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1xy4mbw343 ●</w:t>
                      </w:r>
                    </w:p>
                    <w:p w14:paraId="480F5AAA" w14:textId="5407B4C9" w:rsidR="005375D5" w:rsidRPr="005375D5" w:rsidRDefault="005375D5" w:rsidP="00F85A35">
                      <w:pPr>
                        <w:overflowPunct w:val="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hyperlink r:id="rId4" w:history="1">
                        <w:r w:rsidRPr="005375D5">
                          <w:rPr>
                            <w:rStyle w:val="Hipercze"/>
                            <w:rFonts w:asciiTheme="minorHAnsi" w:hAnsiTheme="minorHAnsi" w:cstheme="minorHAnsi"/>
                            <w:color w:val="auto"/>
                            <w:sz w:val="18"/>
                            <w:szCs w:val="18"/>
                            <w:u w:val="none"/>
                            <w:lang w:val="en-US"/>
                          </w:rPr>
                          <w:t>http://www.wielkopolskie.kas.gov.pl/urzad-skarbowy-w-poznaniu</w:t>
                        </w:r>
                      </w:hyperlink>
                    </w:p>
                    <w:p w14:paraId="19F8471B" w14:textId="77777777" w:rsidR="005375D5" w:rsidRPr="005375D5" w:rsidRDefault="005375D5" w:rsidP="005375D5">
                      <w:pPr>
                        <w:pStyle w:val="StopkaKAS"/>
                        <w:ind w:left="0"/>
                        <w:rPr>
                          <w:rFonts w:cs="Calibri"/>
                        </w:rPr>
                      </w:pPr>
                      <w:r w:rsidRPr="005375D5">
                        <w:rPr>
                          <w:rFonts w:cs="Calibri"/>
                        </w:rPr>
                        <w:t>Pierwszy Urząd Skarbowy w Poznaniu, ul. Dolna Wilda 80,60-501 Poznań</w:t>
                      </w:r>
                    </w:p>
                    <w:p w14:paraId="42B9FEAE" w14:textId="77777777" w:rsidR="005375D5" w:rsidRPr="005375D5" w:rsidRDefault="005375D5" w:rsidP="00F85A35">
                      <w:pPr>
                        <w:overflowPunct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4CE94255" w14:textId="1D639964" w:rsidR="00F85A35" w:rsidRPr="005A1895" w:rsidRDefault="00F85A35" w:rsidP="00F85A35">
                      <w:pPr>
                        <w:overflowPunct w:val="0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2BA28854" w14:textId="77777777" w:rsidR="00F85A35" w:rsidRPr="00D24A9F" w:rsidRDefault="00F85A35" w:rsidP="00F85A35">
                      <w:pPr>
                        <w:overflowPunct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B35929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19BB3A98" wp14:editId="4B74CE05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BD14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F121" w14:textId="77777777" w:rsidR="0067140A" w:rsidRDefault="0067140A">
      <w:r>
        <w:separator/>
      </w:r>
    </w:p>
  </w:footnote>
  <w:footnote w:type="continuationSeparator" w:id="0">
    <w:p w14:paraId="0605F31B" w14:textId="77777777" w:rsidR="0067140A" w:rsidRDefault="0067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3A89" w14:textId="285FA18A" w:rsidR="00B35929" w:rsidRPr="00D55F3E" w:rsidRDefault="00B35929" w:rsidP="003D5683">
    <w:pPr>
      <w:tabs>
        <w:tab w:val="left" w:pos="948"/>
        <w:tab w:val="right" w:pos="9065"/>
      </w:tabs>
      <w:textboxTightWrap w:val="allLines"/>
      <w:rPr>
        <w:sz w:val="28"/>
      </w:rPr>
    </w:pPr>
    <w:r w:rsidRPr="00AF2F4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0245D6" wp14:editId="43987800">
          <wp:simplePos x="0" y="0"/>
          <wp:positionH relativeFrom="margin">
            <wp:posOffset>47625</wp:posOffset>
          </wp:positionH>
          <wp:positionV relativeFrom="paragraph">
            <wp:posOffset>180975</wp:posOffset>
          </wp:positionV>
          <wp:extent cx="687600" cy="756000"/>
          <wp:effectExtent l="0" t="0" r="0" b="6350"/>
          <wp:wrapNone/>
          <wp:docPr id="1" name="Obraz 1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75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14:paraId="19BB3A8B" w14:textId="6EC1B7CB" w:rsidR="00B35929" w:rsidRPr="008E67B5" w:rsidRDefault="00A50E1E" w:rsidP="008E67B5">
    <w:pPr>
      <w:spacing w:after="160" w:line="259" w:lineRule="auto"/>
      <w:ind w:left="1440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NACZELNIK</w:t>
    </w:r>
    <w:r w:rsidR="00B35929" w:rsidRPr="00AF2F4F">
      <w:rPr>
        <w:rFonts w:ascii="Calibri" w:hAnsi="Calibri" w:cs="Calibri"/>
        <w:b/>
        <w:bCs/>
        <w:sz w:val="28"/>
        <w:szCs w:val="28"/>
      </w:rPr>
      <w:br/>
    </w:r>
    <w:r w:rsidR="00C2664A">
      <w:rPr>
        <w:rFonts w:ascii="Calibri" w:hAnsi="Calibri" w:cs="Calibri"/>
        <w:b/>
        <w:bCs/>
        <w:sz w:val="28"/>
        <w:szCs w:val="28"/>
      </w:rPr>
      <w:t xml:space="preserve">PIERWSZEGO </w:t>
    </w:r>
    <w:r>
      <w:rPr>
        <w:rFonts w:ascii="Calibri" w:hAnsi="Calibri" w:cs="Calibri"/>
        <w:b/>
        <w:bCs/>
        <w:sz w:val="28"/>
        <w:szCs w:val="28"/>
      </w:rPr>
      <w:t>URZĘDU</w:t>
    </w:r>
    <w:r w:rsidR="00B35929" w:rsidRPr="00AF2F4F">
      <w:rPr>
        <w:rFonts w:ascii="Calibri" w:hAnsi="Calibri" w:cs="Calibri"/>
        <w:b/>
        <w:bCs/>
        <w:sz w:val="28"/>
        <w:szCs w:val="28"/>
      </w:rPr>
      <w:t xml:space="preserve"> </w:t>
    </w:r>
    <w:r w:rsidR="002C2DB1">
      <w:rPr>
        <w:rFonts w:ascii="Calibri" w:hAnsi="Calibri" w:cs="Calibri"/>
        <w:b/>
        <w:bCs/>
        <w:sz w:val="28"/>
        <w:szCs w:val="28"/>
      </w:rPr>
      <w:t>SKARBOWEGO</w:t>
    </w:r>
    <w:r w:rsidR="00B35929" w:rsidRPr="00AF2F4F">
      <w:rPr>
        <w:rFonts w:ascii="Calibri" w:hAnsi="Calibri" w:cs="Calibri"/>
        <w:b/>
        <w:bCs/>
        <w:sz w:val="28"/>
        <w:szCs w:val="28"/>
      </w:rPr>
      <w:br/>
      <w:t>W</w:t>
    </w:r>
    <w:r>
      <w:rPr>
        <w:rFonts w:ascii="Calibri" w:hAnsi="Calibri" w:cs="Calibri"/>
        <w:b/>
        <w:bCs/>
        <w:sz w:val="28"/>
        <w:szCs w:val="28"/>
      </w:rPr>
      <w:t xml:space="preserve"> </w:t>
    </w:r>
    <w:r w:rsidR="00C2664A">
      <w:rPr>
        <w:rFonts w:ascii="Calibri" w:hAnsi="Calibri" w:cs="Calibri"/>
        <w:b/>
        <w:sz w:val="28"/>
        <w:szCs w:val="28"/>
      </w:rPr>
      <w:t>POZNANIU</w:t>
    </w:r>
  </w:p>
  <w:p w14:paraId="33C76CB6" w14:textId="77777777" w:rsidR="00B35929" w:rsidRPr="00242352" w:rsidRDefault="00B35929" w:rsidP="00C92C26">
    <w:pPr>
      <w:pBdr>
        <w:bottom w:val="single" w:sz="4" w:space="1" w:color="auto"/>
      </w:pBdr>
      <w:tabs>
        <w:tab w:val="left" w:pos="1560"/>
      </w:tabs>
      <w:rPr>
        <w:sz w:val="12"/>
        <w:szCs w:val="12"/>
      </w:rPr>
    </w:pPr>
  </w:p>
  <w:p w14:paraId="4331949C" w14:textId="77777777" w:rsidR="00B35929" w:rsidRPr="00290A58" w:rsidRDefault="00B35929" w:rsidP="00A53FD5">
    <w:pPr>
      <w:tabs>
        <w:tab w:val="left" w:pos="1560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FAE"/>
    <w:multiLevelType w:val="hybridMultilevel"/>
    <w:tmpl w:val="DA72D5C6"/>
    <w:lvl w:ilvl="0" w:tplc="DF7071C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3F170B5"/>
    <w:multiLevelType w:val="hybridMultilevel"/>
    <w:tmpl w:val="7792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3178"/>
    <w:multiLevelType w:val="hybridMultilevel"/>
    <w:tmpl w:val="0ADA89A0"/>
    <w:lvl w:ilvl="0" w:tplc="04150019">
      <w:start w:val="1"/>
      <w:numFmt w:val="lowerLetter"/>
      <w:lvlText w:val="%1."/>
      <w:lvlJc w:val="left"/>
      <w:pPr>
        <w:ind w:left="36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B434950"/>
    <w:multiLevelType w:val="hybridMultilevel"/>
    <w:tmpl w:val="9CE6BE34"/>
    <w:lvl w:ilvl="0" w:tplc="48125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5EAB"/>
    <w:multiLevelType w:val="hybridMultilevel"/>
    <w:tmpl w:val="EECA68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3E6040"/>
    <w:multiLevelType w:val="hybridMultilevel"/>
    <w:tmpl w:val="922E936E"/>
    <w:styleLink w:val="Zaimportowanystyl2"/>
    <w:lvl w:ilvl="0" w:tplc="7DE05EAE">
      <w:start w:val="1"/>
      <w:numFmt w:val="bullet"/>
      <w:lvlText w:val="Ø"/>
      <w:lvlJc w:val="left"/>
      <w:pPr>
        <w:tabs>
          <w:tab w:val="left" w:pos="142"/>
        </w:tabs>
        <w:ind w:left="49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26DBBA">
      <w:start w:val="1"/>
      <w:numFmt w:val="bullet"/>
      <w:lvlText w:val="o"/>
      <w:lvlJc w:val="left"/>
      <w:pPr>
        <w:tabs>
          <w:tab w:val="left" w:pos="142"/>
        </w:tabs>
        <w:ind w:left="121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CC452A">
      <w:start w:val="1"/>
      <w:numFmt w:val="bullet"/>
      <w:lvlText w:val="▪"/>
      <w:lvlJc w:val="left"/>
      <w:pPr>
        <w:tabs>
          <w:tab w:val="left" w:pos="142"/>
        </w:tabs>
        <w:ind w:left="19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08E2D0">
      <w:start w:val="1"/>
      <w:numFmt w:val="bullet"/>
      <w:lvlText w:val="·"/>
      <w:lvlJc w:val="left"/>
      <w:pPr>
        <w:tabs>
          <w:tab w:val="left" w:pos="142"/>
        </w:tabs>
        <w:ind w:left="265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100F0C">
      <w:start w:val="1"/>
      <w:numFmt w:val="bullet"/>
      <w:lvlText w:val="o"/>
      <w:lvlJc w:val="left"/>
      <w:pPr>
        <w:tabs>
          <w:tab w:val="left" w:pos="142"/>
        </w:tabs>
        <w:ind w:left="337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A31D0">
      <w:start w:val="1"/>
      <w:numFmt w:val="bullet"/>
      <w:lvlText w:val="▪"/>
      <w:lvlJc w:val="left"/>
      <w:pPr>
        <w:tabs>
          <w:tab w:val="left" w:pos="142"/>
        </w:tabs>
        <w:ind w:left="409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2487F8">
      <w:start w:val="1"/>
      <w:numFmt w:val="bullet"/>
      <w:lvlText w:val="·"/>
      <w:lvlJc w:val="left"/>
      <w:pPr>
        <w:tabs>
          <w:tab w:val="left" w:pos="142"/>
        </w:tabs>
        <w:ind w:left="481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BE246A">
      <w:start w:val="1"/>
      <w:numFmt w:val="bullet"/>
      <w:lvlText w:val="o"/>
      <w:lvlJc w:val="left"/>
      <w:pPr>
        <w:tabs>
          <w:tab w:val="left" w:pos="142"/>
        </w:tabs>
        <w:ind w:left="553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B6A3D2">
      <w:start w:val="1"/>
      <w:numFmt w:val="bullet"/>
      <w:lvlText w:val="▪"/>
      <w:lvlJc w:val="left"/>
      <w:pPr>
        <w:tabs>
          <w:tab w:val="left" w:pos="142"/>
        </w:tabs>
        <w:ind w:left="6259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5204DD"/>
    <w:multiLevelType w:val="hybridMultilevel"/>
    <w:tmpl w:val="FE0E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00AF4"/>
    <w:multiLevelType w:val="hybridMultilevel"/>
    <w:tmpl w:val="A508CBEE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8" w15:restartNumberingAfterBreak="0">
    <w:nsid w:val="14FD6F6C"/>
    <w:multiLevelType w:val="hybridMultilevel"/>
    <w:tmpl w:val="C76853DA"/>
    <w:styleLink w:val="Zaimportowanystyl3"/>
    <w:lvl w:ilvl="0" w:tplc="4974420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6C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44482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803E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B42A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83D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D8BD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9AD8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5C546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F311E8"/>
    <w:multiLevelType w:val="hybridMultilevel"/>
    <w:tmpl w:val="875A30BA"/>
    <w:lvl w:ilvl="0" w:tplc="D6CCF3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7A5BEC"/>
    <w:multiLevelType w:val="hybridMultilevel"/>
    <w:tmpl w:val="C76853DA"/>
    <w:numStyleLink w:val="Zaimportowanystyl3"/>
  </w:abstractNum>
  <w:abstractNum w:abstractNumId="11" w15:restartNumberingAfterBreak="0">
    <w:nsid w:val="1D381501"/>
    <w:multiLevelType w:val="hybridMultilevel"/>
    <w:tmpl w:val="F9560E5C"/>
    <w:lvl w:ilvl="0" w:tplc="4ABA31C0">
      <w:start w:val="1"/>
      <w:numFmt w:val="decimal"/>
      <w:lvlText w:val="%1)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0909E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EE33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65A5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A10A0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6E77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0225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28A3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406F6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783DF2"/>
    <w:multiLevelType w:val="hybridMultilevel"/>
    <w:tmpl w:val="7F08F11A"/>
    <w:lvl w:ilvl="0" w:tplc="75162C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u w:color="000000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31F04FF"/>
    <w:multiLevelType w:val="hybridMultilevel"/>
    <w:tmpl w:val="9C3EA532"/>
    <w:lvl w:ilvl="0" w:tplc="5704A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431F5"/>
    <w:multiLevelType w:val="multilevel"/>
    <w:tmpl w:val="20B64C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C485A9D"/>
    <w:multiLevelType w:val="hybridMultilevel"/>
    <w:tmpl w:val="E9C4A0C4"/>
    <w:numStyleLink w:val="Zaimportowanystyl1"/>
  </w:abstractNum>
  <w:abstractNum w:abstractNumId="17" w15:restartNumberingAfterBreak="0">
    <w:nsid w:val="43901F42"/>
    <w:multiLevelType w:val="hybridMultilevel"/>
    <w:tmpl w:val="9196A7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F62FE8"/>
    <w:multiLevelType w:val="hybridMultilevel"/>
    <w:tmpl w:val="1108E574"/>
    <w:lvl w:ilvl="0" w:tplc="51466610">
      <w:start w:val="1"/>
      <w:numFmt w:val="decimal"/>
      <w:lvlText w:val="%1)"/>
      <w:lvlJc w:val="left"/>
      <w:pPr>
        <w:ind w:left="7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B4CA6CC">
      <w:start w:val="1"/>
      <w:numFmt w:val="lowerLetter"/>
      <w:lvlText w:val="%2"/>
      <w:lvlJc w:val="left"/>
      <w:pPr>
        <w:ind w:left="15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A1C406C">
      <w:start w:val="1"/>
      <w:numFmt w:val="lowerRoman"/>
      <w:lvlText w:val="%3"/>
      <w:lvlJc w:val="left"/>
      <w:pPr>
        <w:ind w:left="22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8CA3198">
      <w:start w:val="1"/>
      <w:numFmt w:val="decimal"/>
      <w:lvlText w:val="%4"/>
      <w:lvlJc w:val="left"/>
      <w:pPr>
        <w:ind w:left="30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868A460">
      <w:start w:val="1"/>
      <w:numFmt w:val="lowerLetter"/>
      <w:lvlText w:val="%5"/>
      <w:lvlJc w:val="left"/>
      <w:pPr>
        <w:ind w:left="3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4389012">
      <w:start w:val="1"/>
      <w:numFmt w:val="lowerRoman"/>
      <w:lvlText w:val="%6"/>
      <w:lvlJc w:val="left"/>
      <w:pPr>
        <w:ind w:left="4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9340A1E">
      <w:start w:val="1"/>
      <w:numFmt w:val="decimal"/>
      <w:lvlText w:val="%7"/>
      <w:lvlJc w:val="left"/>
      <w:pPr>
        <w:ind w:left="5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97A782A">
      <w:start w:val="1"/>
      <w:numFmt w:val="lowerLetter"/>
      <w:lvlText w:val="%8"/>
      <w:lvlJc w:val="left"/>
      <w:pPr>
        <w:ind w:left="5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C0FEF2">
      <w:start w:val="1"/>
      <w:numFmt w:val="lowerRoman"/>
      <w:lvlText w:val="%9"/>
      <w:lvlJc w:val="left"/>
      <w:pPr>
        <w:ind w:left="6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4ED62E3F"/>
    <w:multiLevelType w:val="hybridMultilevel"/>
    <w:tmpl w:val="2BA6F88A"/>
    <w:lvl w:ilvl="0" w:tplc="7750A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AB1252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09C26C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CC782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6033D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C26E7A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688CD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12841B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C1E2D1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245426"/>
    <w:multiLevelType w:val="multilevel"/>
    <w:tmpl w:val="5FD00EFC"/>
    <w:numStyleLink w:val="WWNum1"/>
  </w:abstractNum>
  <w:abstractNum w:abstractNumId="21" w15:restartNumberingAfterBreak="0">
    <w:nsid w:val="502D10F6"/>
    <w:multiLevelType w:val="hybridMultilevel"/>
    <w:tmpl w:val="F3D26046"/>
    <w:lvl w:ilvl="0" w:tplc="73A0319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529278BA"/>
    <w:multiLevelType w:val="hybridMultilevel"/>
    <w:tmpl w:val="D76E1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0567D"/>
    <w:multiLevelType w:val="hybridMultilevel"/>
    <w:tmpl w:val="5F3AA15A"/>
    <w:lvl w:ilvl="0" w:tplc="A12E0986">
      <w:start w:val="1"/>
      <w:numFmt w:val="decimal"/>
      <w:lvlText w:val="%1)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7E809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52583C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30977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762D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7CF55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CA33CE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7C2F7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DEE54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FE1C0B"/>
    <w:multiLevelType w:val="hybridMultilevel"/>
    <w:tmpl w:val="19EE1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C63F4"/>
    <w:multiLevelType w:val="hybridMultilevel"/>
    <w:tmpl w:val="922E936E"/>
    <w:numStyleLink w:val="Zaimportowanystyl2"/>
  </w:abstractNum>
  <w:abstractNum w:abstractNumId="26" w15:restartNumberingAfterBreak="0">
    <w:nsid w:val="63933E43"/>
    <w:multiLevelType w:val="multilevel"/>
    <w:tmpl w:val="5FD00EFC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decimal"/>
      <w:lvlText w:val="%1.%2.%3.%4.%5"/>
      <w:lvlJc w:val="left"/>
      <w:pPr>
        <w:ind w:left="3600" w:hanging="360"/>
      </w:pPr>
    </w:lvl>
    <w:lvl w:ilvl="5">
      <w:start w:val="1"/>
      <w:numFmt w:val="decimal"/>
      <w:lvlText w:val="%1.%2.%3.%4.%5.%6"/>
      <w:lvlJc w:val="left"/>
      <w:pPr>
        <w:ind w:left="4320" w:hanging="36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decimal"/>
      <w:lvlText w:val="%1.%2.%3.%4.%5.%6.%7.%8"/>
      <w:lvlJc w:val="left"/>
      <w:pPr>
        <w:ind w:left="5760" w:hanging="360"/>
      </w:pPr>
    </w:lvl>
    <w:lvl w:ilvl="8">
      <w:start w:val="1"/>
      <w:numFmt w:val="decimal"/>
      <w:lvlText w:val="%1.%2.%3.%4.%5.%6.%7.%8.%9"/>
      <w:lvlJc w:val="left"/>
      <w:pPr>
        <w:ind w:left="6480" w:hanging="360"/>
      </w:pPr>
    </w:lvl>
  </w:abstractNum>
  <w:abstractNum w:abstractNumId="27" w15:restartNumberingAfterBreak="0">
    <w:nsid w:val="65680078"/>
    <w:multiLevelType w:val="hybridMultilevel"/>
    <w:tmpl w:val="1D7C9CB4"/>
    <w:lvl w:ilvl="0" w:tplc="D69E2118">
      <w:start w:val="1"/>
      <w:numFmt w:val="decimal"/>
      <w:lvlText w:val="(%1)"/>
      <w:lvlJc w:val="left"/>
      <w:pPr>
        <w:ind w:left="360" w:hanging="360"/>
      </w:pPr>
      <w:rPr>
        <w:rFonts w:ascii="Cambria" w:hAnsi="Cambri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C25F30"/>
    <w:multiLevelType w:val="hybridMultilevel"/>
    <w:tmpl w:val="D77E83EA"/>
    <w:lvl w:ilvl="0" w:tplc="4206325E">
      <w:start w:val="1"/>
      <w:numFmt w:val="decimal"/>
      <w:lvlText w:val="%1)"/>
      <w:lvlJc w:val="left"/>
      <w:pPr>
        <w:ind w:left="14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8E4F8">
      <w:start w:val="1"/>
      <w:numFmt w:val="decimal"/>
      <w:lvlText w:val="%2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33E0504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EA17C0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3438BC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A7ED7A4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948C8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D9660CE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1E88E4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197C69"/>
    <w:multiLevelType w:val="hybridMultilevel"/>
    <w:tmpl w:val="53CAECAE"/>
    <w:lvl w:ilvl="0" w:tplc="22E40508">
      <w:start w:val="1"/>
      <w:numFmt w:val="decimal"/>
      <w:lvlText w:val="%1)"/>
      <w:lvlJc w:val="left"/>
      <w:pPr>
        <w:ind w:left="38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0" w15:restartNumberingAfterBreak="0">
    <w:nsid w:val="6C8029CE"/>
    <w:multiLevelType w:val="hybridMultilevel"/>
    <w:tmpl w:val="ED9E4EEA"/>
    <w:lvl w:ilvl="0" w:tplc="3BDCD24A">
      <w:start w:val="1"/>
      <w:numFmt w:val="bullet"/>
      <w:lvlText w:val="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0E25F2"/>
    <w:multiLevelType w:val="hybridMultilevel"/>
    <w:tmpl w:val="03986022"/>
    <w:lvl w:ilvl="0" w:tplc="8110C17A">
      <w:start w:val="1"/>
      <w:numFmt w:val="decimal"/>
      <w:lvlText w:val="%1."/>
      <w:lvlJc w:val="left"/>
      <w:pPr>
        <w:ind w:left="374" w:hanging="360"/>
      </w:pPr>
      <w:rPr>
        <w:rFonts w:asciiTheme="minorHAnsi" w:eastAsia="Cambria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2" w15:restartNumberingAfterBreak="0">
    <w:nsid w:val="7684078E"/>
    <w:multiLevelType w:val="hybridMultilevel"/>
    <w:tmpl w:val="E9C4A0C4"/>
    <w:styleLink w:val="Zaimportowanystyl1"/>
    <w:lvl w:ilvl="0" w:tplc="1BD876F2">
      <w:start w:val="1"/>
      <w:numFmt w:val="decimal"/>
      <w:lvlText w:val="%1."/>
      <w:lvlJc w:val="left"/>
      <w:pPr>
        <w:ind w:left="36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3D6F6CE">
      <w:start w:val="1"/>
      <w:numFmt w:val="lowerLetter"/>
      <w:lvlText w:val="%2."/>
      <w:lvlJc w:val="left"/>
      <w:pPr>
        <w:ind w:left="10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C63D2E">
      <w:start w:val="1"/>
      <w:numFmt w:val="lowerRoman"/>
      <w:lvlText w:val="%3."/>
      <w:lvlJc w:val="left"/>
      <w:pPr>
        <w:ind w:left="180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E84E0">
      <w:start w:val="1"/>
      <w:numFmt w:val="decimal"/>
      <w:lvlText w:val="%4."/>
      <w:lvlJc w:val="left"/>
      <w:pPr>
        <w:ind w:left="252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5E6374">
      <w:start w:val="1"/>
      <w:numFmt w:val="lowerLetter"/>
      <w:lvlText w:val="%5."/>
      <w:lvlJc w:val="left"/>
      <w:pPr>
        <w:ind w:left="324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F00C246">
      <w:start w:val="1"/>
      <w:numFmt w:val="lowerRoman"/>
      <w:lvlText w:val="%6."/>
      <w:lvlJc w:val="left"/>
      <w:pPr>
        <w:ind w:left="396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1E9BE4">
      <w:start w:val="1"/>
      <w:numFmt w:val="decimal"/>
      <w:lvlText w:val="%7."/>
      <w:lvlJc w:val="left"/>
      <w:pPr>
        <w:ind w:left="468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D6B2E4">
      <w:start w:val="1"/>
      <w:numFmt w:val="lowerLetter"/>
      <w:lvlText w:val="%8."/>
      <w:lvlJc w:val="left"/>
      <w:pPr>
        <w:ind w:left="5408" w:hanging="35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5C8BE8">
      <w:start w:val="1"/>
      <w:numFmt w:val="lowerRoman"/>
      <w:lvlText w:val="%9."/>
      <w:lvlJc w:val="left"/>
      <w:pPr>
        <w:ind w:left="6128" w:hanging="29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8AE0D9C"/>
    <w:multiLevelType w:val="hybridMultilevel"/>
    <w:tmpl w:val="C4D6FD42"/>
    <w:lvl w:ilvl="0" w:tplc="07581FA8">
      <w:start w:val="1"/>
      <w:numFmt w:val="lowerLetter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1474367250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684161091">
    <w:abstractNumId w:val="26"/>
    <w:lvlOverride w:ilvl="0">
      <w:startOverride w:val="1"/>
    </w:lvlOverride>
  </w:num>
  <w:num w:numId="3" w16cid:durableId="964385466">
    <w:abstractNumId w:val="26"/>
  </w:num>
  <w:num w:numId="4" w16cid:durableId="3694575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5349280">
    <w:abstractNumId w:val="21"/>
  </w:num>
  <w:num w:numId="6" w16cid:durableId="179853783">
    <w:abstractNumId w:val="2"/>
  </w:num>
  <w:num w:numId="7" w16cid:durableId="1986466102">
    <w:abstractNumId w:val="7"/>
  </w:num>
  <w:num w:numId="8" w16cid:durableId="2061321709">
    <w:abstractNumId w:val="27"/>
  </w:num>
  <w:num w:numId="9" w16cid:durableId="1808552178">
    <w:abstractNumId w:val="28"/>
  </w:num>
  <w:num w:numId="10" w16cid:durableId="223951683">
    <w:abstractNumId w:val="18"/>
  </w:num>
  <w:num w:numId="11" w16cid:durableId="348534288">
    <w:abstractNumId w:val="31"/>
  </w:num>
  <w:num w:numId="12" w16cid:durableId="1615209165">
    <w:abstractNumId w:val="0"/>
  </w:num>
  <w:num w:numId="13" w16cid:durableId="2019848044">
    <w:abstractNumId w:val="11"/>
  </w:num>
  <w:num w:numId="14" w16cid:durableId="1974484052">
    <w:abstractNumId w:val="23"/>
  </w:num>
  <w:num w:numId="15" w16cid:durableId="1264453821">
    <w:abstractNumId w:val="33"/>
  </w:num>
  <w:num w:numId="16" w16cid:durableId="817957932">
    <w:abstractNumId w:val="12"/>
  </w:num>
  <w:num w:numId="17" w16cid:durableId="887493316">
    <w:abstractNumId w:val="29"/>
  </w:num>
  <w:num w:numId="18" w16cid:durableId="1328896166">
    <w:abstractNumId w:val="30"/>
  </w:num>
  <w:num w:numId="19" w16cid:durableId="720985351">
    <w:abstractNumId w:val="1"/>
  </w:num>
  <w:num w:numId="20" w16cid:durableId="625426773">
    <w:abstractNumId w:val="32"/>
  </w:num>
  <w:num w:numId="21" w16cid:durableId="463234423">
    <w:abstractNumId w:val="16"/>
  </w:num>
  <w:num w:numId="22" w16cid:durableId="1692031758">
    <w:abstractNumId w:val="5"/>
  </w:num>
  <w:num w:numId="23" w16cid:durableId="1181776612">
    <w:abstractNumId w:val="25"/>
  </w:num>
  <w:num w:numId="24" w16cid:durableId="869538127">
    <w:abstractNumId w:val="8"/>
  </w:num>
  <w:num w:numId="25" w16cid:durableId="969942366">
    <w:abstractNumId w:val="10"/>
  </w:num>
  <w:num w:numId="26" w16cid:durableId="1749620645">
    <w:abstractNumId w:val="20"/>
  </w:num>
  <w:num w:numId="27" w16cid:durableId="772088646">
    <w:abstractNumId w:val="20"/>
    <w:lvlOverride w:ilvl="0">
      <w:lvl w:ilvl="0">
        <w:start w:val="1"/>
        <w:numFmt w:val="decimal"/>
        <w:lvlText w:val="%1)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79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95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117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404180725">
    <w:abstractNumId w:val="15"/>
  </w:num>
  <w:num w:numId="29" w16cid:durableId="2112697477">
    <w:abstractNumId w:val="22"/>
  </w:num>
  <w:num w:numId="30" w16cid:durableId="368071977">
    <w:abstractNumId w:val="13"/>
  </w:num>
  <w:num w:numId="31" w16cid:durableId="1807964454">
    <w:abstractNumId w:val="19"/>
  </w:num>
  <w:num w:numId="32" w16cid:durableId="456948362">
    <w:abstractNumId w:val="9"/>
  </w:num>
  <w:num w:numId="33" w16cid:durableId="664943203">
    <w:abstractNumId w:val="14"/>
  </w:num>
  <w:num w:numId="34" w16cid:durableId="927083657">
    <w:abstractNumId w:val="6"/>
  </w:num>
  <w:num w:numId="35" w16cid:durableId="459956383">
    <w:abstractNumId w:val="3"/>
  </w:num>
  <w:num w:numId="36" w16cid:durableId="532958072">
    <w:abstractNumId w:val="24"/>
  </w:num>
  <w:num w:numId="37" w16cid:durableId="1004478228">
    <w:abstractNumId w:val="17"/>
  </w:num>
  <w:num w:numId="38" w16cid:durableId="551186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1B36"/>
    <w:rsid w:val="00002F35"/>
    <w:rsid w:val="0000369E"/>
    <w:rsid w:val="00004163"/>
    <w:rsid w:val="0000582D"/>
    <w:rsid w:val="000059B7"/>
    <w:rsid w:val="00005DEB"/>
    <w:rsid w:val="00006319"/>
    <w:rsid w:val="00006604"/>
    <w:rsid w:val="000066A7"/>
    <w:rsid w:val="00010101"/>
    <w:rsid w:val="000103CE"/>
    <w:rsid w:val="000104D4"/>
    <w:rsid w:val="00010601"/>
    <w:rsid w:val="00011533"/>
    <w:rsid w:val="00013685"/>
    <w:rsid w:val="00014A7F"/>
    <w:rsid w:val="00015143"/>
    <w:rsid w:val="00015BC7"/>
    <w:rsid w:val="00016107"/>
    <w:rsid w:val="000175EA"/>
    <w:rsid w:val="00017BF7"/>
    <w:rsid w:val="0002063C"/>
    <w:rsid w:val="00020959"/>
    <w:rsid w:val="0002194C"/>
    <w:rsid w:val="00021EAA"/>
    <w:rsid w:val="00021F2D"/>
    <w:rsid w:val="00022AF0"/>
    <w:rsid w:val="00022C54"/>
    <w:rsid w:val="0002360A"/>
    <w:rsid w:val="00024252"/>
    <w:rsid w:val="0002432C"/>
    <w:rsid w:val="0002465C"/>
    <w:rsid w:val="00027037"/>
    <w:rsid w:val="000276AF"/>
    <w:rsid w:val="000301B3"/>
    <w:rsid w:val="00030B81"/>
    <w:rsid w:val="0003202A"/>
    <w:rsid w:val="00032176"/>
    <w:rsid w:val="0003265F"/>
    <w:rsid w:val="00035048"/>
    <w:rsid w:val="00035FA9"/>
    <w:rsid w:val="00037444"/>
    <w:rsid w:val="00037D8B"/>
    <w:rsid w:val="00040328"/>
    <w:rsid w:val="00040C8B"/>
    <w:rsid w:val="00040FB6"/>
    <w:rsid w:val="0004130E"/>
    <w:rsid w:val="0004133D"/>
    <w:rsid w:val="000416E4"/>
    <w:rsid w:val="000420F1"/>
    <w:rsid w:val="00042214"/>
    <w:rsid w:val="00042261"/>
    <w:rsid w:val="00043901"/>
    <w:rsid w:val="00043939"/>
    <w:rsid w:val="00043F36"/>
    <w:rsid w:val="0004516F"/>
    <w:rsid w:val="00045D6B"/>
    <w:rsid w:val="00046CAD"/>
    <w:rsid w:val="00047190"/>
    <w:rsid w:val="00047810"/>
    <w:rsid w:val="00047B3B"/>
    <w:rsid w:val="0005189B"/>
    <w:rsid w:val="00052152"/>
    <w:rsid w:val="00052DE7"/>
    <w:rsid w:val="00053141"/>
    <w:rsid w:val="0005349A"/>
    <w:rsid w:val="000536AD"/>
    <w:rsid w:val="00053E48"/>
    <w:rsid w:val="00053EB3"/>
    <w:rsid w:val="00054F86"/>
    <w:rsid w:val="00054FD8"/>
    <w:rsid w:val="00055031"/>
    <w:rsid w:val="0005589B"/>
    <w:rsid w:val="000559FD"/>
    <w:rsid w:val="00056285"/>
    <w:rsid w:val="00057468"/>
    <w:rsid w:val="00060367"/>
    <w:rsid w:val="00060905"/>
    <w:rsid w:val="00060B0C"/>
    <w:rsid w:val="00061832"/>
    <w:rsid w:val="00061AD5"/>
    <w:rsid w:val="00062D25"/>
    <w:rsid w:val="00062E75"/>
    <w:rsid w:val="000640AB"/>
    <w:rsid w:val="00064864"/>
    <w:rsid w:val="000652FB"/>
    <w:rsid w:val="00065598"/>
    <w:rsid w:val="00065776"/>
    <w:rsid w:val="00065EC8"/>
    <w:rsid w:val="00065F44"/>
    <w:rsid w:val="00066051"/>
    <w:rsid w:val="00066D24"/>
    <w:rsid w:val="000670A5"/>
    <w:rsid w:val="00071103"/>
    <w:rsid w:val="00072D7A"/>
    <w:rsid w:val="00072DDA"/>
    <w:rsid w:val="000733D3"/>
    <w:rsid w:val="00073DC3"/>
    <w:rsid w:val="00074B85"/>
    <w:rsid w:val="00077393"/>
    <w:rsid w:val="00077454"/>
    <w:rsid w:val="00077B88"/>
    <w:rsid w:val="00077D6A"/>
    <w:rsid w:val="00077F0C"/>
    <w:rsid w:val="00080170"/>
    <w:rsid w:val="0008021B"/>
    <w:rsid w:val="000807E0"/>
    <w:rsid w:val="00080816"/>
    <w:rsid w:val="00080ECB"/>
    <w:rsid w:val="000818E3"/>
    <w:rsid w:val="0008227E"/>
    <w:rsid w:val="00082C4F"/>
    <w:rsid w:val="000846DE"/>
    <w:rsid w:val="0008489A"/>
    <w:rsid w:val="00084F00"/>
    <w:rsid w:val="00085279"/>
    <w:rsid w:val="00085639"/>
    <w:rsid w:val="000856D6"/>
    <w:rsid w:val="00085CC4"/>
    <w:rsid w:val="00086481"/>
    <w:rsid w:val="0008685A"/>
    <w:rsid w:val="00087324"/>
    <w:rsid w:val="00087606"/>
    <w:rsid w:val="0008784C"/>
    <w:rsid w:val="0009000A"/>
    <w:rsid w:val="000906C4"/>
    <w:rsid w:val="0009071B"/>
    <w:rsid w:val="00091D42"/>
    <w:rsid w:val="00091D9B"/>
    <w:rsid w:val="00092349"/>
    <w:rsid w:val="00092682"/>
    <w:rsid w:val="00092B06"/>
    <w:rsid w:val="00092DC2"/>
    <w:rsid w:val="00093229"/>
    <w:rsid w:val="000944A7"/>
    <w:rsid w:val="00094B69"/>
    <w:rsid w:val="00096736"/>
    <w:rsid w:val="0009676A"/>
    <w:rsid w:val="000968D8"/>
    <w:rsid w:val="00097B1A"/>
    <w:rsid w:val="00097F43"/>
    <w:rsid w:val="00097F84"/>
    <w:rsid w:val="000A0D6D"/>
    <w:rsid w:val="000A116C"/>
    <w:rsid w:val="000A312A"/>
    <w:rsid w:val="000A3500"/>
    <w:rsid w:val="000A355E"/>
    <w:rsid w:val="000A3712"/>
    <w:rsid w:val="000A3F2D"/>
    <w:rsid w:val="000A4E87"/>
    <w:rsid w:val="000A50B8"/>
    <w:rsid w:val="000B0537"/>
    <w:rsid w:val="000B22A1"/>
    <w:rsid w:val="000B260E"/>
    <w:rsid w:val="000B27FF"/>
    <w:rsid w:val="000B2BAA"/>
    <w:rsid w:val="000B2E5F"/>
    <w:rsid w:val="000B3F97"/>
    <w:rsid w:val="000B4F96"/>
    <w:rsid w:val="000B503A"/>
    <w:rsid w:val="000B5549"/>
    <w:rsid w:val="000B5606"/>
    <w:rsid w:val="000B56D5"/>
    <w:rsid w:val="000B5AFE"/>
    <w:rsid w:val="000B5BC4"/>
    <w:rsid w:val="000B5E77"/>
    <w:rsid w:val="000B653C"/>
    <w:rsid w:val="000B6802"/>
    <w:rsid w:val="000B6DE9"/>
    <w:rsid w:val="000B6E2F"/>
    <w:rsid w:val="000B7BB7"/>
    <w:rsid w:val="000C03B9"/>
    <w:rsid w:val="000C0B32"/>
    <w:rsid w:val="000C15A6"/>
    <w:rsid w:val="000C180F"/>
    <w:rsid w:val="000C1BFE"/>
    <w:rsid w:val="000C2E35"/>
    <w:rsid w:val="000C32DA"/>
    <w:rsid w:val="000C3A37"/>
    <w:rsid w:val="000C3E58"/>
    <w:rsid w:val="000C5096"/>
    <w:rsid w:val="000C56DF"/>
    <w:rsid w:val="000C5B88"/>
    <w:rsid w:val="000C66BC"/>
    <w:rsid w:val="000C692A"/>
    <w:rsid w:val="000C706D"/>
    <w:rsid w:val="000C7A5D"/>
    <w:rsid w:val="000D0EA5"/>
    <w:rsid w:val="000D27CA"/>
    <w:rsid w:val="000D2D07"/>
    <w:rsid w:val="000D2D5D"/>
    <w:rsid w:val="000D2E62"/>
    <w:rsid w:val="000D360D"/>
    <w:rsid w:val="000D3A19"/>
    <w:rsid w:val="000D3AB9"/>
    <w:rsid w:val="000D430C"/>
    <w:rsid w:val="000D4C55"/>
    <w:rsid w:val="000D4DB3"/>
    <w:rsid w:val="000D4FDB"/>
    <w:rsid w:val="000D523C"/>
    <w:rsid w:val="000D53C1"/>
    <w:rsid w:val="000D5E2A"/>
    <w:rsid w:val="000D616E"/>
    <w:rsid w:val="000D62E2"/>
    <w:rsid w:val="000D68F5"/>
    <w:rsid w:val="000D7E5A"/>
    <w:rsid w:val="000E0099"/>
    <w:rsid w:val="000E2705"/>
    <w:rsid w:val="000E2C62"/>
    <w:rsid w:val="000E2CD6"/>
    <w:rsid w:val="000E3167"/>
    <w:rsid w:val="000E3638"/>
    <w:rsid w:val="000E3B41"/>
    <w:rsid w:val="000E5C4A"/>
    <w:rsid w:val="000E63E3"/>
    <w:rsid w:val="000E6BF9"/>
    <w:rsid w:val="000E7617"/>
    <w:rsid w:val="000E793C"/>
    <w:rsid w:val="000F00AD"/>
    <w:rsid w:val="000F024C"/>
    <w:rsid w:val="000F02CF"/>
    <w:rsid w:val="000F0BAE"/>
    <w:rsid w:val="000F105D"/>
    <w:rsid w:val="000F13E7"/>
    <w:rsid w:val="000F23A8"/>
    <w:rsid w:val="000F275C"/>
    <w:rsid w:val="000F2A71"/>
    <w:rsid w:val="000F2DFB"/>
    <w:rsid w:val="000F3295"/>
    <w:rsid w:val="000F366A"/>
    <w:rsid w:val="000F3DD4"/>
    <w:rsid w:val="000F4601"/>
    <w:rsid w:val="000F47C5"/>
    <w:rsid w:val="000F5B4A"/>
    <w:rsid w:val="000F61EF"/>
    <w:rsid w:val="000F6455"/>
    <w:rsid w:val="000F6A50"/>
    <w:rsid w:val="000F6C43"/>
    <w:rsid w:val="000F7426"/>
    <w:rsid w:val="000F7BB1"/>
    <w:rsid w:val="000F7D9E"/>
    <w:rsid w:val="001008A1"/>
    <w:rsid w:val="001008A9"/>
    <w:rsid w:val="00100982"/>
    <w:rsid w:val="00101262"/>
    <w:rsid w:val="0010258A"/>
    <w:rsid w:val="00102F54"/>
    <w:rsid w:val="00103FBC"/>
    <w:rsid w:val="001058FF"/>
    <w:rsid w:val="00105B95"/>
    <w:rsid w:val="00105EF0"/>
    <w:rsid w:val="00107518"/>
    <w:rsid w:val="00107802"/>
    <w:rsid w:val="0011059B"/>
    <w:rsid w:val="00110B37"/>
    <w:rsid w:val="001111C1"/>
    <w:rsid w:val="0011141E"/>
    <w:rsid w:val="00111B05"/>
    <w:rsid w:val="00111C75"/>
    <w:rsid w:val="00112FFA"/>
    <w:rsid w:val="0011355E"/>
    <w:rsid w:val="0011386A"/>
    <w:rsid w:val="0011388C"/>
    <w:rsid w:val="00117CAD"/>
    <w:rsid w:val="00117E29"/>
    <w:rsid w:val="0012257B"/>
    <w:rsid w:val="00122BA8"/>
    <w:rsid w:val="00122EFE"/>
    <w:rsid w:val="00123276"/>
    <w:rsid w:val="0012332C"/>
    <w:rsid w:val="001249F6"/>
    <w:rsid w:val="001259E1"/>
    <w:rsid w:val="001266F9"/>
    <w:rsid w:val="001271CF"/>
    <w:rsid w:val="00130811"/>
    <w:rsid w:val="00130B32"/>
    <w:rsid w:val="00130ED2"/>
    <w:rsid w:val="00130F77"/>
    <w:rsid w:val="00131468"/>
    <w:rsid w:val="0013164B"/>
    <w:rsid w:val="00131F06"/>
    <w:rsid w:val="0013241B"/>
    <w:rsid w:val="00133298"/>
    <w:rsid w:val="001336A0"/>
    <w:rsid w:val="00133DA7"/>
    <w:rsid w:val="0013421C"/>
    <w:rsid w:val="0013501E"/>
    <w:rsid w:val="001372EE"/>
    <w:rsid w:val="001373DE"/>
    <w:rsid w:val="001401F5"/>
    <w:rsid w:val="00140599"/>
    <w:rsid w:val="0014099F"/>
    <w:rsid w:val="00141932"/>
    <w:rsid w:val="00141B18"/>
    <w:rsid w:val="001421B9"/>
    <w:rsid w:val="001421FB"/>
    <w:rsid w:val="0014227F"/>
    <w:rsid w:val="001423FE"/>
    <w:rsid w:val="001424BB"/>
    <w:rsid w:val="00142DA2"/>
    <w:rsid w:val="00143984"/>
    <w:rsid w:val="00144E57"/>
    <w:rsid w:val="001454D2"/>
    <w:rsid w:val="00145CC5"/>
    <w:rsid w:val="00146570"/>
    <w:rsid w:val="00147041"/>
    <w:rsid w:val="001471AB"/>
    <w:rsid w:val="00147974"/>
    <w:rsid w:val="001510BB"/>
    <w:rsid w:val="00151A2F"/>
    <w:rsid w:val="00151A43"/>
    <w:rsid w:val="00152CE0"/>
    <w:rsid w:val="001535AC"/>
    <w:rsid w:val="00153901"/>
    <w:rsid w:val="001540E6"/>
    <w:rsid w:val="00154204"/>
    <w:rsid w:val="00154510"/>
    <w:rsid w:val="0015488E"/>
    <w:rsid w:val="00154B5E"/>
    <w:rsid w:val="001567D3"/>
    <w:rsid w:val="001574A9"/>
    <w:rsid w:val="00157605"/>
    <w:rsid w:val="0015765F"/>
    <w:rsid w:val="00157C59"/>
    <w:rsid w:val="00157F79"/>
    <w:rsid w:val="00157FF5"/>
    <w:rsid w:val="00160DC8"/>
    <w:rsid w:val="00160F19"/>
    <w:rsid w:val="0016112E"/>
    <w:rsid w:val="00161172"/>
    <w:rsid w:val="001626E0"/>
    <w:rsid w:val="0016483A"/>
    <w:rsid w:val="00165530"/>
    <w:rsid w:val="001658E2"/>
    <w:rsid w:val="00165BCB"/>
    <w:rsid w:val="00165C78"/>
    <w:rsid w:val="00166288"/>
    <w:rsid w:val="001668D5"/>
    <w:rsid w:val="0016790A"/>
    <w:rsid w:val="00167C81"/>
    <w:rsid w:val="00170A39"/>
    <w:rsid w:val="00171360"/>
    <w:rsid w:val="0017149C"/>
    <w:rsid w:val="00173EF2"/>
    <w:rsid w:val="001762DC"/>
    <w:rsid w:val="00177795"/>
    <w:rsid w:val="001779A8"/>
    <w:rsid w:val="0018139D"/>
    <w:rsid w:val="0018176D"/>
    <w:rsid w:val="00181C41"/>
    <w:rsid w:val="0018403B"/>
    <w:rsid w:val="001841E1"/>
    <w:rsid w:val="00184222"/>
    <w:rsid w:val="00185728"/>
    <w:rsid w:val="001869E8"/>
    <w:rsid w:val="001874F0"/>
    <w:rsid w:val="001879E5"/>
    <w:rsid w:val="00190908"/>
    <w:rsid w:val="00191648"/>
    <w:rsid w:val="00191E19"/>
    <w:rsid w:val="00192214"/>
    <w:rsid w:val="00192509"/>
    <w:rsid w:val="00192F10"/>
    <w:rsid w:val="001933D5"/>
    <w:rsid w:val="001938F1"/>
    <w:rsid w:val="00193F84"/>
    <w:rsid w:val="00194635"/>
    <w:rsid w:val="00194CA3"/>
    <w:rsid w:val="001956CE"/>
    <w:rsid w:val="00196302"/>
    <w:rsid w:val="001973F1"/>
    <w:rsid w:val="001979E3"/>
    <w:rsid w:val="00197ACD"/>
    <w:rsid w:val="00197F05"/>
    <w:rsid w:val="001A1336"/>
    <w:rsid w:val="001A1885"/>
    <w:rsid w:val="001A1DAB"/>
    <w:rsid w:val="001A2227"/>
    <w:rsid w:val="001A239B"/>
    <w:rsid w:val="001A312B"/>
    <w:rsid w:val="001A31AF"/>
    <w:rsid w:val="001A32FD"/>
    <w:rsid w:val="001A388B"/>
    <w:rsid w:val="001A623F"/>
    <w:rsid w:val="001A7BFC"/>
    <w:rsid w:val="001B0AEB"/>
    <w:rsid w:val="001B1B43"/>
    <w:rsid w:val="001B2017"/>
    <w:rsid w:val="001B2182"/>
    <w:rsid w:val="001B21ED"/>
    <w:rsid w:val="001B2225"/>
    <w:rsid w:val="001B232C"/>
    <w:rsid w:val="001B3C72"/>
    <w:rsid w:val="001B443F"/>
    <w:rsid w:val="001B478D"/>
    <w:rsid w:val="001B493E"/>
    <w:rsid w:val="001B4972"/>
    <w:rsid w:val="001B4A81"/>
    <w:rsid w:val="001B4BCC"/>
    <w:rsid w:val="001B4E7D"/>
    <w:rsid w:val="001B4F6D"/>
    <w:rsid w:val="001B594B"/>
    <w:rsid w:val="001B5BE3"/>
    <w:rsid w:val="001B605C"/>
    <w:rsid w:val="001B611D"/>
    <w:rsid w:val="001B7048"/>
    <w:rsid w:val="001B7279"/>
    <w:rsid w:val="001B77B4"/>
    <w:rsid w:val="001B77CC"/>
    <w:rsid w:val="001B78D1"/>
    <w:rsid w:val="001B79FF"/>
    <w:rsid w:val="001B7B1A"/>
    <w:rsid w:val="001B7CE4"/>
    <w:rsid w:val="001C10D0"/>
    <w:rsid w:val="001C12E3"/>
    <w:rsid w:val="001C1834"/>
    <w:rsid w:val="001C1950"/>
    <w:rsid w:val="001C2481"/>
    <w:rsid w:val="001C2B54"/>
    <w:rsid w:val="001C2BA6"/>
    <w:rsid w:val="001C33DF"/>
    <w:rsid w:val="001C3CE6"/>
    <w:rsid w:val="001C43CC"/>
    <w:rsid w:val="001C599F"/>
    <w:rsid w:val="001C5F9A"/>
    <w:rsid w:val="001C62C7"/>
    <w:rsid w:val="001C66B3"/>
    <w:rsid w:val="001C67D3"/>
    <w:rsid w:val="001C683E"/>
    <w:rsid w:val="001C6912"/>
    <w:rsid w:val="001C6DDA"/>
    <w:rsid w:val="001C7F53"/>
    <w:rsid w:val="001D0417"/>
    <w:rsid w:val="001D1782"/>
    <w:rsid w:val="001D2614"/>
    <w:rsid w:val="001D2679"/>
    <w:rsid w:val="001D26A1"/>
    <w:rsid w:val="001D2D12"/>
    <w:rsid w:val="001D3354"/>
    <w:rsid w:val="001D354E"/>
    <w:rsid w:val="001D3BD4"/>
    <w:rsid w:val="001D42CD"/>
    <w:rsid w:val="001D4C26"/>
    <w:rsid w:val="001D571B"/>
    <w:rsid w:val="001D57B0"/>
    <w:rsid w:val="001D60B5"/>
    <w:rsid w:val="001D67CF"/>
    <w:rsid w:val="001D6857"/>
    <w:rsid w:val="001D734B"/>
    <w:rsid w:val="001E01BE"/>
    <w:rsid w:val="001E074D"/>
    <w:rsid w:val="001E0884"/>
    <w:rsid w:val="001E17C8"/>
    <w:rsid w:val="001E2836"/>
    <w:rsid w:val="001E3926"/>
    <w:rsid w:val="001E3DAF"/>
    <w:rsid w:val="001E433D"/>
    <w:rsid w:val="001E559A"/>
    <w:rsid w:val="001E59C9"/>
    <w:rsid w:val="001E6B79"/>
    <w:rsid w:val="001E6F48"/>
    <w:rsid w:val="001E700E"/>
    <w:rsid w:val="001E7934"/>
    <w:rsid w:val="001E7C52"/>
    <w:rsid w:val="001E7F8E"/>
    <w:rsid w:val="001F230B"/>
    <w:rsid w:val="001F2774"/>
    <w:rsid w:val="001F43CE"/>
    <w:rsid w:val="001F4612"/>
    <w:rsid w:val="001F4F6C"/>
    <w:rsid w:val="001F5907"/>
    <w:rsid w:val="001F5A5A"/>
    <w:rsid w:val="001F68ED"/>
    <w:rsid w:val="001F6F7A"/>
    <w:rsid w:val="001F70C1"/>
    <w:rsid w:val="001F719E"/>
    <w:rsid w:val="001F73FE"/>
    <w:rsid w:val="001F798C"/>
    <w:rsid w:val="00200364"/>
    <w:rsid w:val="00200914"/>
    <w:rsid w:val="00201320"/>
    <w:rsid w:val="002013E7"/>
    <w:rsid w:val="00201CA2"/>
    <w:rsid w:val="00201CFC"/>
    <w:rsid w:val="00202589"/>
    <w:rsid w:val="00202644"/>
    <w:rsid w:val="002028CA"/>
    <w:rsid w:val="00203AF6"/>
    <w:rsid w:val="00203EE7"/>
    <w:rsid w:val="00204223"/>
    <w:rsid w:val="002049E6"/>
    <w:rsid w:val="00204B68"/>
    <w:rsid w:val="0020715F"/>
    <w:rsid w:val="00207172"/>
    <w:rsid w:val="00207277"/>
    <w:rsid w:val="00211A91"/>
    <w:rsid w:val="00211AAA"/>
    <w:rsid w:val="00211DE7"/>
    <w:rsid w:val="00211E6E"/>
    <w:rsid w:val="00212AC7"/>
    <w:rsid w:val="002138FF"/>
    <w:rsid w:val="00213982"/>
    <w:rsid w:val="00213B77"/>
    <w:rsid w:val="00214832"/>
    <w:rsid w:val="00214940"/>
    <w:rsid w:val="00214DE3"/>
    <w:rsid w:val="002152F6"/>
    <w:rsid w:val="0021533A"/>
    <w:rsid w:val="00215EF9"/>
    <w:rsid w:val="00216069"/>
    <w:rsid w:val="002203C6"/>
    <w:rsid w:val="00220592"/>
    <w:rsid w:val="00220AED"/>
    <w:rsid w:val="00220EC7"/>
    <w:rsid w:val="00220FF3"/>
    <w:rsid w:val="00221430"/>
    <w:rsid w:val="00221719"/>
    <w:rsid w:val="00221C1B"/>
    <w:rsid w:val="00221F2C"/>
    <w:rsid w:val="00222495"/>
    <w:rsid w:val="00222D32"/>
    <w:rsid w:val="00222FB8"/>
    <w:rsid w:val="002230BB"/>
    <w:rsid w:val="002234A7"/>
    <w:rsid w:val="002235F1"/>
    <w:rsid w:val="00225634"/>
    <w:rsid w:val="0022579B"/>
    <w:rsid w:val="00225BF1"/>
    <w:rsid w:val="00225D84"/>
    <w:rsid w:val="002270A0"/>
    <w:rsid w:val="00230578"/>
    <w:rsid w:val="00231B90"/>
    <w:rsid w:val="00231C9C"/>
    <w:rsid w:val="00231DC4"/>
    <w:rsid w:val="0023268B"/>
    <w:rsid w:val="00232FD3"/>
    <w:rsid w:val="00233BE3"/>
    <w:rsid w:val="0023573E"/>
    <w:rsid w:val="0023579F"/>
    <w:rsid w:val="0023601D"/>
    <w:rsid w:val="00236460"/>
    <w:rsid w:val="0023655F"/>
    <w:rsid w:val="0023697D"/>
    <w:rsid w:val="00237018"/>
    <w:rsid w:val="00237BC1"/>
    <w:rsid w:val="00237E2E"/>
    <w:rsid w:val="00242352"/>
    <w:rsid w:val="00242CF8"/>
    <w:rsid w:val="0024350C"/>
    <w:rsid w:val="0024356A"/>
    <w:rsid w:val="00243989"/>
    <w:rsid w:val="00244AB8"/>
    <w:rsid w:val="00244D08"/>
    <w:rsid w:val="00244E73"/>
    <w:rsid w:val="00244F3B"/>
    <w:rsid w:val="002456BB"/>
    <w:rsid w:val="00245DB5"/>
    <w:rsid w:val="002468EA"/>
    <w:rsid w:val="00247798"/>
    <w:rsid w:val="00247910"/>
    <w:rsid w:val="00247D50"/>
    <w:rsid w:val="002504E1"/>
    <w:rsid w:val="00250ADB"/>
    <w:rsid w:val="002524C2"/>
    <w:rsid w:val="00252632"/>
    <w:rsid w:val="00253052"/>
    <w:rsid w:val="002533E5"/>
    <w:rsid w:val="00254639"/>
    <w:rsid w:val="00255618"/>
    <w:rsid w:val="002575FE"/>
    <w:rsid w:val="00260470"/>
    <w:rsid w:val="0026137D"/>
    <w:rsid w:val="00261ABC"/>
    <w:rsid w:val="00261AFB"/>
    <w:rsid w:val="002622B6"/>
    <w:rsid w:val="0026268A"/>
    <w:rsid w:val="00262D4B"/>
    <w:rsid w:val="00263886"/>
    <w:rsid w:val="002640F8"/>
    <w:rsid w:val="00264188"/>
    <w:rsid w:val="002641FE"/>
    <w:rsid w:val="00264539"/>
    <w:rsid w:val="0026475F"/>
    <w:rsid w:val="00264882"/>
    <w:rsid w:val="00264ED3"/>
    <w:rsid w:val="00266771"/>
    <w:rsid w:val="00266EB6"/>
    <w:rsid w:val="00267256"/>
    <w:rsid w:val="0026725F"/>
    <w:rsid w:val="00267AFC"/>
    <w:rsid w:val="00270DE0"/>
    <w:rsid w:val="00271E47"/>
    <w:rsid w:val="00272516"/>
    <w:rsid w:val="002727B1"/>
    <w:rsid w:val="002728D2"/>
    <w:rsid w:val="00273FB2"/>
    <w:rsid w:val="00274290"/>
    <w:rsid w:val="002749E5"/>
    <w:rsid w:val="00274F06"/>
    <w:rsid w:val="00276022"/>
    <w:rsid w:val="00276254"/>
    <w:rsid w:val="00277760"/>
    <w:rsid w:val="002808DC"/>
    <w:rsid w:val="00281FBD"/>
    <w:rsid w:val="00281FF2"/>
    <w:rsid w:val="00282597"/>
    <w:rsid w:val="00282D7A"/>
    <w:rsid w:val="00282E4B"/>
    <w:rsid w:val="002849A1"/>
    <w:rsid w:val="00285146"/>
    <w:rsid w:val="00286A69"/>
    <w:rsid w:val="002873AD"/>
    <w:rsid w:val="00287962"/>
    <w:rsid w:val="00287CF4"/>
    <w:rsid w:val="00287D4F"/>
    <w:rsid w:val="002904A9"/>
    <w:rsid w:val="002905FA"/>
    <w:rsid w:val="002907A4"/>
    <w:rsid w:val="00290A58"/>
    <w:rsid w:val="00290F12"/>
    <w:rsid w:val="00291ACE"/>
    <w:rsid w:val="00292A94"/>
    <w:rsid w:val="00293605"/>
    <w:rsid w:val="002937E4"/>
    <w:rsid w:val="002937F6"/>
    <w:rsid w:val="00293A80"/>
    <w:rsid w:val="00293DEE"/>
    <w:rsid w:val="00295C8C"/>
    <w:rsid w:val="002960D1"/>
    <w:rsid w:val="00296223"/>
    <w:rsid w:val="002966DB"/>
    <w:rsid w:val="0029691E"/>
    <w:rsid w:val="00297262"/>
    <w:rsid w:val="002977D5"/>
    <w:rsid w:val="00297C3B"/>
    <w:rsid w:val="002A017C"/>
    <w:rsid w:val="002A12D9"/>
    <w:rsid w:val="002A1852"/>
    <w:rsid w:val="002A1F81"/>
    <w:rsid w:val="002A2041"/>
    <w:rsid w:val="002A2891"/>
    <w:rsid w:val="002A28E0"/>
    <w:rsid w:val="002A2EA6"/>
    <w:rsid w:val="002A42BD"/>
    <w:rsid w:val="002A45BE"/>
    <w:rsid w:val="002A4C9D"/>
    <w:rsid w:val="002A55E2"/>
    <w:rsid w:val="002A603F"/>
    <w:rsid w:val="002A693A"/>
    <w:rsid w:val="002A6A7C"/>
    <w:rsid w:val="002B02B9"/>
    <w:rsid w:val="002B0A07"/>
    <w:rsid w:val="002B0E38"/>
    <w:rsid w:val="002B1308"/>
    <w:rsid w:val="002B25BF"/>
    <w:rsid w:val="002B28B8"/>
    <w:rsid w:val="002B2BDF"/>
    <w:rsid w:val="002B2C5F"/>
    <w:rsid w:val="002B2EB9"/>
    <w:rsid w:val="002B2ED5"/>
    <w:rsid w:val="002B302D"/>
    <w:rsid w:val="002B31F7"/>
    <w:rsid w:val="002B3298"/>
    <w:rsid w:val="002B3E48"/>
    <w:rsid w:val="002B53C5"/>
    <w:rsid w:val="002B5AF4"/>
    <w:rsid w:val="002B5CA7"/>
    <w:rsid w:val="002B626B"/>
    <w:rsid w:val="002B71F8"/>
    <w:rsid w:val="002B7E9E"/>
    <w:rsid w:val="002C0265"/>
    <w:rsid w:val="002C05A9"/>
    <w:rsid w:val="002C06F5"/>
    <w:rsid w:val="002C151F"/>
    <w:rsid w:val="002C2839"/>
    <w:rsid w:val="002C2B08"/>
    <w:rsid w:val="002C2DB1"/>
    <w:rsid w:val="002C390A"/>
    <w:rsid w:val="002C3F7A"/>
    <w:rsid w:val="002C47E1"/>
    <w:rsid w:val="002C5F86"/>
    <w:rsid w:val="002C6723"/>
    <w:rsid w:val="002C67C1"/>
    <w:rsid w:val="002C682B"/>
    <w:rsid w:val="002C6E90"/>
    <w:rsid w:val="002C7052"/>
    <w:rsid w:val="002C7CBF"/>
    <w:rsid w:val="002D0364"/>
    <w:rsid w:val="002D0749"/>
    <w:rsid w:val="002D0E42"/>
    <w:rsid w:val="002D12DC"/>
    <w:rsid w:val="002D2433"/>
    <w:rsid w:val="002D2D5D"/>
    <w:rsid w:val="002D3710"/>
    <w:rsid w:val="002D4144"/>
    <w:rsid w:val="002D485C"/>
    <w:rsid w:val="002D48DE"/>
    <w:rsid w:val="002D4A9F"/>
    <w:rsid w:val="002D599A"/>
    <w:rsid w:val="002D5C99"/>
    <w:rsid w:val="002D5FD0"/>
    <w:rsid w:val="002D70D3"/>
    <w:rsid w:val="002D7116"/>
    <w:rsid w:val="002D72B2"/>
    <w:rsid w:val="002D7A6A"/>
    <w:rsid w:val="002E0224"/>
    <w:rsid w:val="002E0CFF"/>
    <w:rsid w:val="002E212E"/>
    <w:rsid w:val="002E2282"/>
    <w:rsid w:val="002E263E"/>
    <w:rsid w:val="002E322E"/>
    <w:rsid w:val="002E3C93"/>
    <w:rsid w:val="002E4B64"/>
    <w:rsid w:val="002E595A"/>
    <w:rsid w:val="002E5B2E"/>
    <w:rsid w:val="002E5B64"/>
    <w:rsid w:val="002E5F11"/>
    <w:rsid w:val="002E6079"/>
    <w:rsid w:val="002E6451"/>
    <w:rsid w:val="002E75A6"/>
    <w:rsid w:val="002F0833"/>
    <w:rsid w:val="002F0BDC"/>
    <w:rsid w:val="002F1600"/>
    <w:rsid w:val="002F16A9"/>
    <w:rsid w:val="002F22C1"/>
    <w:rsid w:val="002F2776"/>
    <w:rsid w:val="002F42D9"/>
    <w:rsid w:val="002F4776"/>
    <w:rsid w:val="002F5314"/>
    <w:rsid w:val="002F722E"/>
    <w:rsid w:val="002F7610"/>
    <w:rsid w:val="002F7916"/>
    <w:rsid w:val="002F7B1A"/>
    <w:rsid w:val="00300294"/>
    <w:rsid w:val="003008C8"/>
    <w:rsid w:val="00300B1E"/>
    <w:rsid w:val="00300F24"/>
    <w:rsid w:val="003013C9"/>
    <w:rsid w:val="00301851"/>
    <w:rsid w:val="0030223F"/>
    <w:rsid w:val="00302789"/>
    <w:rsid w:val="00302C22"/>
    <w:rsid w:val="00303177"/>
    <w:rsid w:val="0030406C"/>
    <w:rsid w:val="0030429E"/>
    <w:rsid w:val="003042E9"/>
    <w:rsid w:val="00304561"/>
    <w:rsid w:val="00304849"/>
    <w:rsid w:val="003057FE"/>
    <w:rsid w:val="0030593A"/>
    <w:rsid w:val="00306882"/>
    <w:rsid w:val="003077B4"/>
    <w:rsid w:val="00307C87"/>
    <w:rsid w:val="00307D87"/>
    <w:rsid w:val="00307DAC"/>
    <w:rsid w:val="003102E2"/>
    <w:rsid w:val="00310937"/>
    <w:rsid w:val="00310F3F"/>
    <w:rsid w:val="00311358"/>
    <w:rsid w:val="003115F8"/>
    <w:rsid w:val="00311E64"/>
    <w:rsid w:val="00312567"/>
    <w:rsid w:val="003130C1"/>
    <w:rsid w:val="00313937"/>
    <w:rsid w:val="00313B3E"/>
    <w:rsid w:val="00313CA8"/>
    <w:rsid w:val="00313F24"/>
    <w:rsid w:val="0031433A"/>
    <w:rsid w:val="0031479A"/>
    <w:rsid w:val="00314C02"/>
    <w:rsid w:val="00314FBF"/>
    <w:rsid w:val="0031510A"/>
    <w:rsid w:val="00315192"/>
    <w:rsid w:val="003154E6"/>
    <w:rsid w:val="003155F4"/>
    <w:rsid w:val="00316391"/>
    <w:rsid w:val="00316824"/>
    <w:rsid w:val="00316990"/>
    <w:rsid w:val="0031729F"/>
    <w:rsid w:val="0031797E"/>
    <w:rsid w:val="00317B1E"/>
    <w:rsid w:val="00320D08"/>
    <w:rsid w:val="003211CC"/>
    <w:rsid w:val="0032174A"/>
    <w:rsid w:val="003228AB"/>
    <w:rsid w:val="00322A91"/>
    <w:rsid w:val="00322EE5"/>
    <w:rsid w:val="00323C14"/>
    <w:rsid w:val="00323D76"/>
    <w:rsid w:val="003249A1"/>
    <w:rsid w:val="0032536A"/>
    <w:rsid w:val="00325828"/>
    <w:rsid w:val="00325EE9"/>
    <w:rsid w:val="0032605F"/>
    <w:rsid w:val="003263AB"/>
    <w:rsid w:val="0032661C"/>
    <w:rsid w:val="00326C18"/>
    <w:rsid w:val="00326CBC"/>
    <w:rsid w:val="00326DCE"/>
    <w:rsid w:val="00327141"/>
    <w:rsid w:val="00327498"/>
    <w:rsid w:val="00327B00"/>
    <w:rsid w:val="0033055F"/>
    <w:rsid w:val="00331CA7"/>
    <w:rsid w:val="003320EC"/>
    <w:rsid w:val="003322CF"/>
    <w:rsid w:val="00332321"/>
    <w:rsid w:val="00332B09"/>
    <w:rsid w:val="003334CB"/>
    <w:rsid w:val="0033430E"/>
    <w:rsid w:val="003348F5"/>
    <w:rsid w:val="00334B17"/>
    <w:rsid w:val="00335492"/>
    <w:rsid w:val="00335673"/>
    <w:rsid w:val="00335D43"/>
    <w:rsid w:val="00340473"/>
    <w:rsid w:val="0034050C"/>
    <w:rsid w:val="0034114A"/>
    <w:rsid w:val="0034288C"/>
    <w:rsid w:val="003429B7"/>
    <w:rsid w:val="00342EDB"/>
    <w:rsid w:val="00343296"/>
    <w:rsid w:val="00343627"/>
    <w:rsid w:val="00344400"/>
    <w:rsid w:val="00345DCD"/>
    <w:rsid w:val="00346782"/>
    <w:rsid w:val="00347288"/>
    <w:rsid w:val="003474AB"/>
    <w:rsid w:val="003513A1"/>
    <w:rsid w:val="00351808"/>
    <w:rsid w:val="00353941"/>
    <w:rsid w:val="00354118"/>
    <w:rsid w:val="00354531"/>
    <w:rsid w:val="00354838"/>
    <w:rsid w:val="00354B77"/>
    <w:rsid w:val="0035563B"/>
    <w:rsid w:val="00356283"/>
    <w:rsid w:val="00356465"/>
    <w:rsid w:val="003567D3"/>
    <w:rsid w:val="00356928"/>
    <w:rsid w:val="0035696F"/>
    <w:rsid w:val="00356A96"/>
    <w:rsid w:val="00356E5C"/>
    <w:rsid w:val="003600AA"/>
    <w:rsid w:val="00360104"/>
    <w:rsid w:val="0036035E"/>
    <w:rsid w:val="00360BAC"/>
    <w:rsid w:val="003612FE"/>
    <w:rsid w:val="0036180D"/>
    <w:rsid w:val="00361A00"/>
    <w:rsid w:val="00361E75"/>
    <w:rsid w:val="003625A1"/>
    <w:rsid w:val="0036284C"/>
    <w:rsid w:val="00362BEF"/>
    <w:rsid w:val="00362EF7"/>
    <w:rsid w:val="00362FA9"/>
    <w:rsid w:val="00363302"/>
    <w:rsid w:val="0036456A"/>
    <w:rsid w:val="00364730"/>
    <w:rsid w:val="00364A56"/>
    <w:rsid w:val="00364B39"/>
    <w:rsid w:val="00365740"/>
    <w:rsid w:val="00365E43"/>
    <w:rsid w:val="00365E51"/>
    <w:rsid w:val="00365E75"/>
    <w:rsid w:val="0036661D"/>
    <w:rsid w:val="00366BAC"/>
    <w:rsid w:val="003672AA"/>
    <w:rsid w:val="003678A7"/>
    <w:rsid w:val="00367C05"/>
    <w:rsid w:val="00370765"/>
    <w:rsid w:val="00370C54"/>
    <w:rsid w:val="00371799"/>
    <w:rsid w:val="00372694"/>
    <w:rsid w:val="0037293F"/>
    <w:rsid w:val="00372C69"/>
    <w:rsid w:val="00372E59"/>
    <w:rsid w:val="003731B9"/>
    <w:rsid w:val="00374580"/>
    <w:rsid w:val="00374A50"/>
    <w:rsid w:val="003763E5"/>
    <w:rsid w:val="00377498"/>
    <w:rsid w:val="0038193F"/>
    <w:rsid w:val="003820CA"/>
    <w:rsid w:val="003821B2"/>
    <w:rsid w:val="0038270A"/>
    <w:rsid w:val="003834FF"/>
    <w:rsid w:val="00384240"/>
    <w:rsid w:val="00385341"/>
    <w:rsid w:val="003855AC"/>
    <w:rsid w:val="00385716"/>
    <w:rsid w:val="003868D5"/>
    <w:rsid w:val="00386A34"/>
    <w:rsid w:val="00387C5F"/>
    <w:rsid w:val="00390167"/>
    <w:rsid w:val="0039025D"/>
    <w:rsid w:val="00390C09"/>
    <w:rsid w:val="00391B44"/>
    <w:rsid w:val="00392ABF"/>
    <w:rsid w:val="00392C8C"/>
    <w:rsid w:val="00392CAB"/>
    <w:rsid w:val="00392DD9"/>
    <w:rsid w:val="003942A8"/>
    <w:rsid w:val="00396E49"/>
    <w:rsid w:val="00396EA0"/>
    <w:rsid w:val="003979D4"/>
    <w:rsid w:val="003A01AB"/>
    <w:rsid w:val="003A18FB"/>
    <w:rsid w:val="003A2283"/>
    <w:rsid w:val="003A2EBD"/>
    <w:rsid w:val="003A3310"/>
    <w:rsid w:val="003A33AA"/>
    <w:rsid w:val="003A41C0"/>
    <w:rsid w:val="003A4504"/>
    <w:rsid w:val="003A57DA"/>
    <w:rsid w:val="003A5BBD"/>
    <w:rsid w:val="003A5DDE"/>
    <w:rsid w:val="003A68A0"/>
    <w:rsid w:val="003A68E8"/>
    <w:rsid w:val="003A6E6A"/>
    <w:rsid w:val="003A7775"/>
    <w:rsid w:val="003B094D"/>
    <w:rsid w:val="003B0B5F"/>
    <w:rsid w:val="003B0D58"/>
    <w:rsid w:val="003B1B8F"/>
    <w:rsid w:val="003B2677"/>
    <w:rsid w:val="003B3282"/>
    <w:rsid w:val="003B340E"/>
    <w:rsid w:val="003B3E1E"/>
    <w:rsid w:val="003B4E71"/>
    <w:rsid w:val="003B551D"/>
    <w:rsid w:val="003B5525"/>
    <w:rsid w:val="003B570E"/>
    <w:rsid w:val="003B59EA"/>
    <w:rsid w:val="003B6B25"/>
    <w:rsid w:val="003C0539"/>
    <w:rsid w:val="003C234B"/>
    <w:rsid w:val="003C26BA"/>
    <w:rsid w:val="003C2FB5"/>
    <w:rsid w:val="003C303E"/>
    <w:rsid w:val="003C48D3"/>
    <w:rsid w:val="003C4B0A"/>
    <w:rsid w:val="003C5B2B"/>
    <w:rsid w:val="003C5B9A"/>
    <w:rsid w:val="003C60E9"/>
    <w:rsid w:val="003C6686"/>
    <w:rsid w:val="003C7182"/>
    <w:rsid w:val="003C7756"/>
    <w:rsid w:val="003C7AC8"/>
    <w:rsid w:val="003D0B0C"/>
    <w:rsid w:val="003D0ECD"/>
    <w:rsid w:val="003D1FD5"/>
    <w:rsid w:val="003D2002"/>
    <w:rsid w:val="003D278B"/>
    <w:rsid w:val="003D2A2F"/>
    <w:rsid w:val="003D2DAD"/>
    <w:rsid w:val="003D318D"/>
    <w:rsid w:val="003D3481"/>
    <w:rsid w:val="003D4607"/>
    <w:rsid w:val="003D5683"/>
    <w:rsid w:val="003D6829"/>
    <w:rsid w:val="003D6906"/>
    <w:rsid w:val="003D71AE"/>
    <w:rsid w:val="003D783E"/>
    <w:rsid w:val="003E006D"/>
    <w:rsid w:val="003E00DA"/>
    <w:rsid w:val="003E04A5"/>
    <w:rsid w:val="003E0EEF"/>
    <w:rsid w:val="003E1192"/>
    <w:rsid w:val="003E16E1"/>
    <w:rsid w:val="003E29A1"/>
    <w:rsid w:val="003E2AB2"/>
    <w:rsid w:val="003E2E0F"/>
    <w:rsid w:val="003E4876"/>
    <w:rsid w:val="003E4B25"/>
    <w:rsid w:val="003F0144"/>
    <w:rsid w:val="003F1116"/>
    <w:rsid w:val="003F17B6"/>
    <w:rsid w:val="003F1B09"/>
    <w:rsid w:val="003F26A4"/>
    <w:rsid w:val="003F28EF"/>
    <w:rsid w:val="003F330A"/>
    <w:rsid w:val="003F60C3"/>
    <w:rsid w:val="003F73FB"/>
    <w:rsid w:val="0040029C"/>
    <w:rsid w:val="00400494"/>
    <w:rsid w:val="00400739"/>
    <w:rsid w:val="00400CF5"/>
    <w:rsid w:val="00401C2C"/>
    <w:rsid w:val="004029CE"/>
    <w:rsid w:val="004030A7"/>
    <w:rsid w:val="00403CE5"/>
    <w:rsid w:val="00403D27"/>
    <w:rsid w:val="00403FC8"/>
    <w:rsid w:val="004055F1"/>
    <w:rsid w:val="00405767"/>
    <w:rsid w:val="00406270"/>
    <w:rsid w:val="0040627B"/>
    <w:rsid w:val="00406304"/>
    <w:rsid w:val="00406CAD"/>
    <w:rsid w:val="0041163E"/>
    <w:rsid w:val="004118A6"/>
    <w:rsid w:val="00414272"/>
    <w:rsid w:val="00415047"/>
    <w:rsid w:val="00415548"/>
    <w:rsid w:val="0041558A"/>
    <w:rsid w:val="004156E8"/>
    <w:rsid w:val="00416A2F"/>
    <w:rsid w:val="00416BA5"/>
    <w:rsid w:val="00416C02"/>
    <w:rsid w:val="00416C54"/>
    <w:rsid w:val="0041714B"/>
    <w:rsid w:val="00417577"/>
    <w:rsid w:val="00417AF2"/>
    <w:rsid w:val="00420E28"/>
    <w:rsid w:val="00421072"/>
    <w:rsid w:val="00423384"/>
    <w:rsid w:val="004250BC"/>
    <w:rsid w:val="00425489"/>
    <w:rsid w:val="0042585D"/>
    <w:rsid w:val="00425C17"/>
    <w:rsid w:val="00425D5C"/>
    <w:rsid w:val="00426BAD"/>
    <w:rsid w:val="00427693"/>
    <w:rsid w:val="004277F4"/>
    <w:rsid w:val="00427A61"/>
    <w:rsid w:val="0043050E"/>
    <w:rsid w:val="0043179F"/>
    <w:rsid w:val="0043180F"/>
    <w:rsid w:val="004330B0"/>
    <w:rsid w:val="004330F5"/>
    <w:rsid w:val="00433646"/>
    <w:rsid w:val="0043425E"/>
    <w:rsid w:val="00434FAC"/>
    <w:rsid w:val="00435075"/>
    <w:rsid w:val="004352C7"/>
    <w:rsid w:val="00435C2E"/>
    <w:rsid w:val="00435C37"/>
    <w:rsid w:val="004360D8"/>
    <w:rsid w:val="004408EB"/>
    <w:rsid w:val="004409A8"/>
    <w:rsid w:val="004409FF"/>
    <w:rsid w:val="00440BB9"/>
    <w:rsid w:val="00440E47"/>
    <w:rsid w:val="00441DDF"/>
    <w:rsid w:val="0044249C"/>
    <w:rsid w:val="00442EC0"/>
    <w:rsid w:val="00444AD1"/>
    <w:rsid w:val="00444F91"/>
    <w:rsid w:val="00446035"/>
    <w:rsid w:val="004461D7"/>
    <w:rsid w:val="004469F7"/>
    <w:rsid w:val="00447F09"/>
    <w:rsid w:val="004511CE"/>
    <w:rsid w:val="0045120E"/>
    <w:rsid w:val="00451A6C"/>
    <w:rsid w:val="00451CD3"/>
    <w:rsid w:val="00452716"/>
    <w:rsid w:val="00453948"/>
    <w:rsid w:val="0045424A"/>
    <w:rsid w:val="00454742"/>
    <w:rsid w:val="004564FE"/>
    <w:rsid w:val="00456840"/>
    <w:rsid w:val="004568E5"/>
    <w:rsid w:val="004604CF"/>
    <w:rsid w:val="00460BA6"/>
    <w:rsid w:val="00460F18"/>
    <w:rsid w:val="00461481"/>
    <w:rsid w:val="00461A0A"/>
    <w:rsid w:val="00462A42"/>
    <w:rsid w:val="004637F5"/>
    <w:rsid w:val="0046404B"/>
    <w:rsid w:val="0046407E"/>
    <w:rsid w:val="00464094"/>
    <w:rsid w:val="0046531C"/>
    <w:rsid w:val="0046537A"/>
    <w:rsid w:val="004653E8"/>
    <w:rsid w:val="004669AB"/>
    <w:rsid w:val="0046734F"/>
    <w:rsid w:val="0047075B"/>
    <w:rsid w:val="00470B48"/>
    <w:rsid w:val="0047495E"/>
    <w:rsid w:val="004749A7"/>
    <w:rsid w:val="00474A08"/>
    <w:rsid w:val="00474A96"/>
    <w:rsid w:val="00475711"/>
    <w:rsid w:val="004763D0"/>
    <w:rsid w:val="00476A03"/>
    <w:rsid w:val="00480BBD"/>
    <w:rsid w:val="00481FC8"/>
    <w:rsid w:val="0048306E"/>
    <w:rsid w:val="00483C64"/>
    <w:rsid w:val="0048417E"/>
    <w:rsid w:val="00484EDD"/>
    <w:rsid w:val="00485281"/>
    <w:rsid w:val="00485D6B"/>
    <w:rsid w:val="00486938"/>
    <w:rsid w:val="00487AC3"/>
    <w:rsid w:val="00490896"/>
    <w:rsid w:val="0049164E"/>
    <w:rsid w:val="004919BF"/>
    <w:rsid w:val="00491D6B"/>
    <w:rsid w:val="00492CF7"/>
    <w:rsid w:val="00494DA5"/>
    <w:rsid w:val="004954A4"/>
    <w:rsid w:val="004958A7"/>
    <w:rsid w:val="00495F04"/>
    <w:rsid w:val="0049683F"/>
    <w:rsid w:val="00496D6D"/>
    <w:rsid w:val="004971DD"/>
    <w:rsid w:val="004975DE"/>
    <w:rsid w:val="004A033B"/>
    <w:rsid w:val="004A079D"/>
    <w:rsid w:val="004A0F54"/>
    <w:rsid w:val="004A0F69"/>
    <w:rsid w:val="004A14CA"/>
    <w:rsid w:val="004A150A"/>
    <w:rsid w:val="004A1AC8"/>
    <w:rsid w:val="004A2198"/>
    <w:rsid w:val="004A2C6D"/>
    <w:rsid w:val="004A2FAD"/>
    <w:rsid w:val="004A2FE9"/>
    <w:rsid w:val="004A37C1"/>
    <w:rsid w:val="004A3B8D"/>
    <w:rsid w:val="004A43EE"/>
    <w:rsid w:val="004A47E3"/>
    <w:rsid w:val="004A49D6"/>
    <w:rsid w:val="004A4C22"/>
    <w:rsid w:val="004A57E6"/>
    <w:rsid w:val="004A6C31"/>
    <w:rsid w:val="004A71B0"/>
    <w:rsid w:val="004A73E9"/>
    <w:rsid w:val="004A760F"/>
    <w:rsid w:val="004A7EDA"/>
    <w:rsid w:val="004B0E17"/>
    <w:rsid w:val="004B0F02"/>
    <w:rsid w:val="004B1248"/>
    <w:rsid w:val="004B1D6A"/>
    <w:rsid w:val="004B2154"/>
    <w:rsid w:val="004B2234"/>
    <w:rsid w:val="004B2A57"/>
    <w:rsid w:val="004B2C62"/>
    <w:rsid w:val="004B2F90"/>
    <w:rsid w:val="004B3D74"/>
    <w:rsid w:val="004B3ED4"/>
    <w:rsid w:val="004B4554"/>
    <w:rsid w:val="004B4D64"/>
    <w:rsid w:val="004B4F02"/>
    <w:rsid w:val="004B6792"/>
    <w:rsid w:val="004B6EB1"/>
    <w:rsid w:val="004B7149"/>
    <w:rsid w:val="004B7E96"/>
    <w:rsid w:val="004C03BB"/>
    <w:rsid w:val="004C04F1"/>
    <w:rsid w:val="004C0F59"/>
    <w:rsid w:val="004C1B53"/>
    <w:rsid w:val="004C21E0"/>
    <w:rsid w:val="004C2ABF"/>
    <w:rsid w:val="004C2BD4"/>
    <w:rsid w:val="004C3857"/>
    <w:rsid w:val="004C3D1B"/>
    <w:rsid w:val="004C404E"/>
    <w:rsid w:val="004C4C5A"/>
    <w:rsid w:val="004C57C3"/>
    <w:rsid w:val="004C59CF"/>
    <w:rsid w:val="004C59DB"/>
    <w:rsid w:val="004C5CD5"/>
    <w:rsid w:val="004C5D9E"/>
    <w:rsid w:val="004C65C0"/>
    <w:rsid w:val="004C6BAB"/>
    <w:rsid w:val="004C7EC1"/>
    <w:rsid w:val="004D05D4"/>
    <w:rsid w:val="004D0E9D"/>
    <w:rsid w:val="004D1177"/>
    <w:rsid w:val="004D1570"/>
    <w:rsid w:val="004D1A82"/>
    <w:rsid w:val="004D1ACE"/>
    <w:rsid w:val="004D1C8F"/>
    <w:rsid w:val="004D2EAD"/>
    <w:rsid w:val="004D3124"/>
    <w:rsid w:val="004D3242"/>
    <w:rsid w:val="004D32BA"/>
    <w:rsid w:val="004D35C9"/>
    <w:rsid w:val="004D37D4"/>
    <w:rsid w:val="004D3CBC"/>
    <w:rsid w:val="004D3F11"/>
    <w:rsid w:val="004D4603"/>
    <w:rsid w:val="004D548F"/>
    <w:rsid w:val="004D5FB3"/>
    <w:rsid w:val="004D6204"/>
    <w:rsid w:val="004D76CA"/>
    <w:rsid w:val="004D771B"/>
    <w:rsid w:val="004D7E47"/>
    <w:rsid w:val="004E0CBE"/>
    <w:rsid w:val="004E0E4D"/>
    <w:rsid w:val="004E0F1D"/>
    <w:rsid w:val="004E198B"/>
    <w:rsid w:val="004E3ADC"/>
    <w:rsid w:val="004E3ED1"/>
    <w:rsid w:val="004E4791"/>
    <w:rsid w:val="004E4FCC"/>
    <w:rsid w:val="004E56F1"/>
    <w:rsid w:val="004E673A"/>
    <w:rsid w:val="004E6821"/>
    <w:rsid w:val="004E6859"/>
    <w:rsid w:val="004E6AE3"/>
    <w:rsid w:val="004E721A"/>
    <w:rsid w:val="004E7422"/>
    <w:rsid w:val="004E7AC5"/>
    <w:rsid w:val="004E7ED8"/>
    <w:rsid w:val="004F20FF"/>
    <w:rsid w:val="004F24BC"/>
    <w:rsid w:val="004F28E8"/>
    <w:rsid w:val="004F3714"/>
    <w:rsid w:val="004F377B"/>
    <w:rsid w:val="004F54B4"/>
    <w:rsid w:val="004F5B8B"/>
    <w:rsid w:val="004F61A0"/>
    <w:rsid w:val="004F74B5"/>
    <w:rsid w:val="004F75E5"/>
    <w:rsid w:val="004F76E0"/>
    <w:rsid w:val="004F776D"/>
    <w:rsid w:val="005004AF"/>
    <w:rsid w:val="00500B37"/>
    <w:rsid w:val="00500EB3"/>
    <w:rsid w:val="00501390"/>
    <w:rsid w:val="0050239C"/>
    <w:rsid w:val="005023A3"/>
    <w:rsid w:val="00502564"/>
    <w:rsid w:val="005028F2"/>
    <w:rsid w:val="00502999"/>
    <w:rsid w:val="00502C71"/>
    <w:rsid w:val="00503235"/>
    <w:rsid w:val="0050367C"/>
    <w:rsid w:val="005036B7"/>
    <w:rsid w:val="00503CEA"/>
    <w:rsid w:val="00504037"/>
    <w:rsid w:val="005042AB"/>
    <w:rsid w:val="0050444B"/>
    <w:rsid w:val="00504840"/>
    <w:rsid w:val="00504A5E"/>
    <w:rsid w:val="00504C9D"/>
    <w:rsid w:val="00505996"/>
    <w:rsid w:val="00505D31"/>
    <w:rsid w:val="00506079"/>
    <w:rsid w:val="005062F9"/>
    <w:rsid w:val="00506F37"/>
    <w:rsid w:val="00507465"/>
    <w:rsid w:val="00507DFD"/>
    <w:rsid w:val="00507EF6"/>
    <w:rsid w:val="00507F0F"/>
    <w:rsid w:val="00510061"/>
    <w:rsid w:val="0051015B"/>
    <w:rsid w:val="005107E1"/>
    <w:rsid w:val="00512554"/>
    <w:rsid w:val="00512BC4"/>
    <w:rsid w:val="00513521"/>
    <w:rsid w:val="0051367F"/>
    <w:rsid w:val="005136D7"/>
    <w:rsid w:val="005139EE"/>
    <w:rsid w:val="00514A95"/>
    <w:rsid w:val="005161B8"/>
    <w:rsid w:val="00516200"/>
    <w:rsid w:val="00516D00"/>
    <w:rsid w:val="00520392"/>
    <w:rsid w:val="00520A92"/>
    <w:rsid w:val="00520E46"/>
    <w:rsid w:val="00521E15"/>
    <w:rsid w:val="00522494"/>
    <w:rsid w:val="00522D96"/>
    <w:rsid w:val="00522DA2"/>
    <w:rsid w:val="005233E9"/>
    <w:rsid w:val="00524689"/>
    <w:rsid w:val="005271FB"/>
    <w:rsid w:val="005274AF"/>
    <w:rsid w:val="005274CA"/>
    <w:rsid w:val="005276A6"/>
    <w:rsid w:val="00527F86"/>
    <w:rsid w:val="005302AC"/>
    <w:rsid w:val="005302DE"/>
    <w:rsid w:val="005305DA"/>
    <w:rsid w:val="00530943"/>
    <w:rsid w:val="00531144"/>
    <w:rsid w:val="005312A8"/>
    <w:rsid w:val="005318CE"/>
    <w:rsid w:val="00531E34"/>
    <w:rsid w:val="0053210C"/>
    <w:rsid w:val="005326F3"/>
    <w:rsid w:val="00532EA2"/>
    <w:rsid w:val="00533D38"/>
    <w:rsid w:val="00533EB2"/>
    <w:rsid w:val="0053449E"/>
    <w:rsid w:val="00534814"/>
    <w:rsid w:val="00534895"/>
    <w:rsid w:val="00534AA2"/>
    <w:rsid w:val="00535127"/>
    <w:rsid w:val="005355EF"/>
    <w:rsid w:val="00535D7E"/>
    <w:rsid w:val="005369EF"/>
    <w:rsid w:val="00536E18"/>
    <w:rsid w:val="005375D5"/>
    <w:rsid w:val="005378B4"/>
    <w:rsid w:val="00537CA8"/>
    <w:rsid w:val="0054053F"/>
    <w:rsid w:val="00540B89"/>
    <w:rsid w:val="0054178F"/>
    <w:rsid w:val="005423DC"/>
    <w:rsid w:val="00542BFD"/>
    <w:rsid w:val="00543362"/>
    <w:rsid w:val="00543ABA"/>
    <w:rsid w:val="00543C85"/>
    <w:rsid w:val="005442FD"/>
    <w:rsid w:val="005443A9"/>
    <w:rsid w:val="005443BB"/>
    <w:rsid w:val="00544C8E"/>
    <w:rsid w:val="0054522D"/>
    <w:rsid w:val="00545E1A"/>
    <w:rsid w:val="00546023"/>
    <w:rsid w:val="0054610B"/>
    <w:rsid w:val="00546732"/>
    <w:rsid w:val="00546AC1"/>
    <w:rsid w:val="00546C31"/>
    <w:rsid w:val="00547465"/>
    <w:rsid w:val="0054777A"/>
    <w:rsid w:val="0054789E"/>
    <w:rsid w:val="00547C9A"/>
    <w:rsid w:val="00551408"/>
    <w:rsid w:val="00551587"/>
    <w:rsid w:val="005517FC"/>
    <w:rsid w:val="00551925"/>
    <w:rsid w:val="00551FD5"/>
    <w:rsid w:val="005528A5"/>
    <w:rsid w:val="00553438"/>
    <w:rsid w:val="0055362E"/>
    <w:rsid w:val="005539AD"/>
    <w:rsid w:val="00554FD7"/>
    <w:rsid w:val="0055575A"/>
    <w:rsid w:val="00556B87"/>
    <w:rsid w:val="00557144"/>
    <w:rsid w:val="0056132B"/>
    <w:rsid w:val="00561857"/>
    <w:rsid w:val="005632FB"/>
    <w:rsid w:val="00563BFE"/>
    <w:rsid w:val="00563C78"/>
    <w:rsid w:val="0056400E"/>
    <w:rsid w:val="005643FF"/>
    <w:rsid w:val="00565943"/>
    <w:rsid w:val="00566567"/>
    <w:rsid w:val="005667E7"/>
    <w:rsid w:val="00566EC3"/>
    <w:rsid w:val="00566F40"/>
    <w:rsid w:val="005670B6"/>
    <w:rsid w:val="0056725B"/>
    <w:rsid w:val="005701EF"/>
    <w:rsid w:val="005709AC"/>
    <w:rsid w:val="00570A6A"/>
    <w:rsid w:val="00571082"/>
    <w:rsid w:val="005724E3"/>
    <w:rsid w:val="00572AA8"/>
    <w:rsid w:val="005734EC"/>
    <w:rsid w:val="00574863"/>
    <w:rsid w:val="005749CC"/>
    <w:rsid w:val="00574B4E"/>
    <w:rsid w:val="00574B5A"/>
    <w:rsid w:val="00574D6A"/>
    <w:rsid w:val="005760E0"/>
    <w:rsid w:val="00576766"/>
    <w:rsid w:val="00576D64"/>
    <w:rsid w:val="005779FE"/>
    <w:rsid w:val="005807B2"/>
    <w:rsid w:val="005808BE"/>
    <w:rsid w:val="00580FEF"/>
    <w:rsid w:val="0058191F"/>
    <w:rsid w:val="00581E93"/>
    <w:rsid w:val="00582868"/>
    <w:rsid w:val="00582A4B"/>
    <w:rsid w:val="00582F8C"/>
    <w:rsid w:val="005836A1"/>
    <w:rsid w:val="0058398E"/>
    <w:rsid w:val="00583C42"/>
    <w:rsid w:val="005841A1"/>
    <w:rsid w:val="00584BEF"/>
    <w:rsid w:val="00584C7C"/>
    <w:rsid w:val="00584D51"/>
    <w:rsid w:val="00585F6D"/>
    <w:rsid w:val="005909C6"/>
    <w:rsid w:val="005912CF"/>
    <w:rsid w:val="00591ED5"/>
    <w:rsid w:val="00591FC0"/>
    <w:rsid w:val="00592496"/>
    <w:rsid w:val="005927EF"/>
    <w:rsid w:val="00592CD3"/>
    <w:rsid w:val="005931AB"/>
    <w:rsid w:val="0059390F"/>
    <w:rsid w:val="00593C4E"/>
    <w:rsid w:val="00593D30"/>
    <w:rsid w:val="00593D41"/>
    <w:rsid w:val="00593EE1"/>
    <w:rsid w:val="00594797"/>
    <w:rsid w:val="005951FC"/>
    <w:rsid w:val="0059684B"/>
    <w:rsid w:val="00596D68"/>
    <w:rsid w:val="0059707E"/>
    <w:rsid w:val="005A0A5D"/>
    <w:rsid w:val="005A0E72"/>
    <w:rsid w:val="005A1241"/>
    <w:rsid w:val="005A1837"/>
    <w:rsid w:val="005A1895"/>
    <w:rsid w:val="005A2997"/>
    <w:rsid w:val="005A356F"/>
    <w:rsid w:val="005A3D0D"/>
    <w:rsid w:val="005A41DA"/>
    <w:rsid w:val="005A45CE"/>
    <w:rsid w:val="005A5428"/>
    <w:rsid w:val="005A55BB"/>
    <w:rsid w:val="005A572E"/>
    <w:rsid w:val="005A6D01"/>
    <w:rsid w:val="005A76AC"/>
    <w:rsid w:val="005A7808"/>
    <w:rsid w:val="005A7BAF"/>
    <w:rsid w:val="005B0183"/>
    <w:rsid w:val="005B0440"/>
    <w:rsid w:val="005B0700"/>
    <w:rsid w:val="005B07FF"/>
    <w:rsid w:val="005B0A50"/>
    <w:rsid w:val="005B0A7E"/>
    <w:rsid w:val="005B0B52"/>
    <w:rsid w:val="005B0E48"/>
    <w:rsid w:val="005B1160"/>
    <w:rsid w:val="005B1784"/>
    <w:rsid w:val="005B38BF"/>
    <w:rsid w:val="005B3CB2"/>
    <w:rsid w:val="005B3D35"/>
    <w:rsid w:val="005B4350"/>
    <w:rsid w:val="005B435B"/>
    <w:rsid w:val="005B4F3F"/>
    <w:rsid w:val="005B534C"/>
    <w:rsid w:val="005B53F9"/>
    <w:rsid w:val="005B5F16"/>
    <w:rsid w:val="005B6220"/>
    <w:rsid w:val="005B699D"/>
    <w:rsid w:val="005B70E8"/>
    <w:rsid w:val="005B7682"/>
    <w:rsid w:val="005B77E6"/>
    <w:rsid w:val="005C04C4"/>
    <w:rsid w:val="005C19DB"/>
    <w:rsid w:val="005C1E51"/>
    <w:rsid w:val="005C23A3"/>
    <w:rsid w:val="005C288D"/>
    <w:rsid w:val="005C3052"/>
    <w:rsid w:val="005C4463"/>
    <w:rsid w:val="005C56A1"/>
    <w:rsid w:val="005C59A5"/>
    <w:rsid w:val="005C5AC8"/>
    <w:rsid w:val="005C65AC"/>
    <w:rsid w:val="005C6640"/>
    <w:rsid w:val="005C6750"/>
    <w:rsid w:val="005D0A1C"/>
    <w:rsid w:val="005D10F2"/>
    <w:rsid w:val="005D1121"/>
    <w:rsid w:val="005D140F"/>
    <w:rsid w:val="005D1459"/>
    <w:rsid w:val="005D1524"/>
    <w:rsid w:val="005D22F8"/>
    <w:rsid w:val="005D339D"/>
    <w:rsid w:val="005D3FC4"/>
    <w:rsid w:val="005D6521"/>
    <w:rsid w:val="005D67EE"/>
    <w:rsid w:val="005D6EA1"/>
    <w:rsid w:val="005D72C2"/>
    <w:rsid w:val="005D7832"/>
    <w:rsid w:val="005D7F19"/>
    <w:rsid w:val="005E046C"/>
    <w:rsid w:val="005E1A8E"/>
    <w:rsid w:val="005E1AC6"/>
    <w:rsid w:val="005E21B2"/>
    <w:rsid w:val="005E3A16"/>
    <w:rsid w:val="005E4C6A"/>
    <w:rsid w:val="005E4CBE"/>
    <w:rsid w:val="005E5DC5"/>
    <w:rsid w:val="005E6E79"/>
    <w:rsid w:val="005E74FC"/>
    <w:rsid w:val="005F0569"/>
    <w:rsid w:val="005F0688"/>
    <w:rsid w:val="005F06D0"/>
    <w:rsid w:val="005F18E7"/>
    <w:rsid w:val="005F232C"/>
    <w:rsid w:val="005F2B98"/>
    <w:rsid w:val="005F3226"/>
    <w:rsid w:val="005F33A7"/>
    <w:rsid w:val="005F464B"/>
    <w:rsid w:val="005F481B"/>
    <w:rsid w:val="005F4A3A"/>
    <w:rsid w:val="005F5529"/>
    <w:rsid w:val="005F5D1B"/>
    <w:rsid w:val="005F5E48"/>
    <w:rsid w:val="005F633A"/>
    <w:rsid w:val="005F77DE"/>
    <w:rsid w:val="00600B67"/>
    <w:rsid w:val="00600D90"/>
    <w:rsid w:val="00601311"/>
    <w:rsid w:val="0060132F"/>
    <w:rsid w:val="00601898"/>
    <w:rsid w:val="00601D4C"/>
    <w:rsid w:val="00602585"/>
    <w:rsid w:val="0060410B"/>
    <w:rsid w:val="00604E31"/>
    <w:rsid w:val="0060512C"/>
    <w:rsid w:val="0060552E"/>
    <w:rsid w:val="0060574F"/>
    <w:rsid w:val="0060594F"/>
    <w:rsid w:val="00605C10"/>
    <w:rsid w:val="00606302"/>
    <w:rsid w:val="00606A2C"/>
    <w:rsid w:val="00606ED9"/>
    <w:rsid w:val="006074C4"/>
    <w:rsid w:val="00607EED"/>
    <w:rsid w:val="006100AC"/>
    <w:rsid w:val="006108B9"/>
    <w:rsid w:val="00610A84"/>
    <w:rsid w:val="00611318"/>
    <w:rsid w:val="006118A2"/>
    <w:rsid w:val="006129D9"/>
    <w:rsid w:val="00613803"/>
    <w:rsid w:val="00613B3D"/>
    <w:rsid w:val="00613C32"/>
    <w:rsid w:val="00614378"/>
    <w:rsid w:val="00614BD7"/>
    <w:rsid w:val="006154BD"/>
    <w:rsid w:val="00616385"/>
    <w:rsid w:val="0061793B"/>
    <w:rsid w:val="0062028E"/>
    <w:rsid w:val="00620891"/>
    <w:rsid w:val="00622A37"/>
    <w:rsid w:val="00622C44"/>
    <w:rsid w:val="00623B1B"/>
    <w:rsid w:val="00624178"/>
    <w:rsid w:val="006250C3"/>
    <w:rsid w:val="00625568"/>
    <w:rsid w:val="00625A5D"/>
    <w:rsid w:val="00626146"/>
    <w:rsid w:val="00626795"/>
    <w:rsid w:val="006279CF"/>
    <w:rsid w:val="00627BF1"/>
    <w:rsid w:val="00627FFC"/>
    <w:rsid w:val="006301B9"/>
    <w:rsid w:val="00630D8C"/>
    <w:rsid w:val="006311E0"/>
    <w:rsid w:val="00631844"/>
    <w:rsid w:val="0063213D"/>
    <w:rsid w:val="00634FE8"/>
    <w:rsid w:val="006367A9"/>
    <w:rsid w:val="006369E7"/>
    <w:rsid w:val="00636FA5"/>
    <w:rsid w:val="006411A5"/>
    <w:rsid w:val="006423F1"/>
    <w:rsid w:val="00642B86"/>
    <w:rsid w:val="00642F75"/>
    <w:rsid w:val="00643218"/>
    <w:rsid w:val="006449EC"/>
    <w:rsid w:val="00644E2F"/>
    <w:rsid w:val="00644EE8"/>
    <w:rsid w:val="006459BF"/>
    <w:rsid w:val="00645D13"/>
    <w:rsid w:val="00646CB6"/>
    <w:rsid w:val="00646D95"/>
    <w:rsid w:val="0064768B"/>
    <w:rsid w:val="00647B83"/>
    <w:rsid w:val="00647BB1"/>
    <w:rsid w:val="00650CAE"/>
    <w:rsid w:val="00650DBB"/>
    <w:rsid w:val="006511CD"/>
    <w:rsid w:val="006526F6"/>
    <w:rsid w:val="00652A7D"/>
    <w:rsid w:val="00652F72"/>
    <w:rsid w:val="00653B17"/>
    <w:rsid w:val="00653BEA"/>
    <w:rsid w:val="00653CA1"/>
    <w:rsid w:val="0065411F"/>
    <w:rsid w:val="00654A91"/>
    <w:rsid w:val="00655257"/>
    <w:rsid w:val="00656822"/>
    <w:rsid w:val="00656A2E"/>
    <w:rsid w:val="00656ED6"/>
    <w:rsid w:val="00656F1A"/>
    <w:rsid w:val="00656FF7"/>
    <w:rsid w:val="00657547"/>
    <w:rsid w:val="00660C47"/>
    <w:rsid w:val="006615DA"/>
    <w:rsid w:val="00663A1D"/>
    <w:rsid w:val="006649FF"/>
    <w:rsid w:val="00664C97"/>
    <w:rsid w:val="00664CC2"/>
    <w:rsid w:val="006650E5"/>
    <w:rsid w:val="00665E07"/>
    <w:rsid w:val="0066636B"/>
    <w:rsid w:val="006667E2"/>
    <w:rsid w:val="0066680B"/>
    <w:rsid w:val="0066716E"/>
    <w:rsid w:val="00667D55"/>
    <w:rsid w:val="006701D1"/>
    <w:rsid w:val="006709DB"/>
    <w:rsid w:val="0067140A"/>
    <w:rsid w:val="006718CD"/>
    <w:rsid w:val="00671A3A"/>
    <w:rsid w:val="0067308C"/>
    <w:rsid w:val="00673C38"/>
    <w:rsid w:val="00673CE9"/>
    <w:rsid w:val="00674307"/>
    <w:rsid w:val="006743AE"/>
    <w:rsid w:val="00674770"/>
    <w:rsid w:val="006754D9"/>
    <w:rsid w:val="006755F2"/>
    <w:rsid w:val="00675630"/>
    <w:rsid w:val="00675AC6"/>
    <w:rsid w:val="0067640A"/>
    <w:rsid w:val="0067642D"/>
    <w:rsid w:val="006764B5"/>
    <w:rsid w:val="00676DD4"/>
    <w:rsid w:val="00677A5A"/>
    <w:rsid w:val="00680286"/>
    <w:rsid w:val="0068108D"/>
    <w:rsid w:val="00681100"/>
    <w:rsid w:val="00681140"/>
    <w:rsid w:val="0068153D"/>
    <w:rsid w:val="00682324"/>
    <w:rsid w:val="00682547"/>
    <w:rsid w:val="0068268B"/>
    <w:rsid w:val="006827C5"/>
    <w:rsid w:val="00682851"/>
    <w:rsid w:val="006833D9"/>
    <w:rsid w:val="0068340E"/>
    <w:rsid w:val="00683818"/>
    <w:rsid w:val="00683A73"/>
    <w:rsid w:val="0068430D"/>
    <w:rsid w:val="0068457D"/>
    <w:rsid w:val="00684624"/>
    <w:rsid w:val="00684B68"/>
    <w:rsid w:val="006855C7"/>
    <w:rsid w:val="00686D31"/>
    <w:rsid w:val="00687D8A"/>
    <w:rsid w:val="00690491"/>
    <w:rsid w:val="00692178"/>
    <w:rsid w:val="00692362"/>
    <w:rsid w:val="00692B7A"/>
    <w:rsid w:val="00692BBA"/>
    <w:rsid w:val="0069310C"/>
    <w:rsid w:val="00693C26"/>
    <w:rsid w:val="00693EB9"/>
    <w:rsid w:val="00693F4D"/>
    <w:rsid w:val="00694BCD"/>
    <w:rsid w:val="00695E0E"/>
    <w:rsid w:val="00695F99"/>
    <w:rsid w:val="0069698B"/>
    <w:rsid w:val="006A2BF0"/>
    <w:rsid w:val="006A2CC8"/>
    <w:rsid w:val="006A2F68"/>
    <w:rsid w:val="006A3180"/>
    <w:rsid w:val="006A36A3"/>
    <w:rsid w:val="006A3DEC"/>
    <w:rsid w:val="006A4226"/>
    <w:rsid w:val="006A4598"/>
    <w:rsid w:val="006A49E8"/>
    <w:rsid w:val="006A4A44"/>
    <w:rsid w:val="006A4CC2"/>
    <w:rsid w:val="006A4D7F"/>
    <w:rsid w:val="006A54A3"/>
    <w:rsid w:val="006A67C2"/>
    <w:rsid w:val="006A79DA"/>
    <w:rsid w:val="006B0245"/>
    <w:rsid w:val="006B056F"/>
    <w:rsid w:val="006B1097"/>
    <w:rsid w:val="006B2368"/>
    <w:rsid w:val="006B2881"/>
    <w:rsid w:val="006B3631"/>
    <w:rsid w:val="006B37F7"/>
    <w:rsid w:val="006B5124"/>
    <w:rsid w:val="006B66D5"/>
    <w:rsid w:val="006B6B09"/>
    <w:rsid w:val="006B6C4C"/>
    <w:rsid w:val="006B7397"/>
    <w:rsid w:val="006B74B8"/>
    <w:rsid w:val="006B7553"/>
    <w:rsid w:val="006B7C6B"/>
    <w:rsid w:val="006C13FF"/>
    <w:rsid w:val="006C148E"/>
    <w:rsid w:val="006C2030"/>
    <w:rsid w:val="006C27D1"/>
    <w:rsid w:val="006C34D3"/>
    <w:rsid w:val="006C350F"/>
    <w:rsid w:val="006C3811"/>
    <w:rsid w:val="006C3A0D"/>
    <w:rsid w:val="006C4594"/>
    <w:rsid w:val="006C5139"/>
    <w:rsid w:val="006C5460"/>
    <w:rsid w:val="006C625D"/>
    <w:rsid w:val="006C657C"/>
    <w:rsid w:val="006C6E7F"/>
    <w:rsid w:val="006C6FA8"/>
    <w:rsid w:val="006C722F"/>
    <w:rsid w:val="006D0755"/>
    <w:rsid w:val="006D08D2"/>
    <w:rsid w:val="006D0D65"/>
    <w:rsid w:val="006D0D6A"/>
    <w:rsid w:val="006D1AB7"/>
    <w:rsid w:val="006D2102"/>
    <w:rsid w:val="006D2452"/>
    <w:rsid w:val="006D340F"/>
    <w:rsid w:val="006D3AEE"/>
    <w:rsid w:val="006D453E"/>
    <w:rsid w:val="006D4E7E"/>
    <w:rsid w:val="006D5E2B"/>
    <w:rsid w:val="006D6489"/>
    <w:rsid w:val="006E0232"/>
    <w:rsid w:val="006E0385"/>
    <w:rsid w:val="006E128C"/>
    <w:rsid w:val="006E24CE"/>
    <w:rsid w:val="006E2B9C"/>
    <w:rsid w:val="006E333A"/>
    <w:rsid w:val="006E3535"/>
    <w:rsid w:val="006E36C9"/>
    <w:rsid w:val="006E434C"/>
    <w:rsid w:val="006E46F0"/>
    <w:rsid w:val="006E4B43"/>
    <w:rsid w:val="006E4DF0"/>
    <w:rsid w:val="006E5DFB"/>
    <w:rsid w:val="006E6184"/>
    <w:rsid w:val="006E65D8"/>
    <w:rsid w:val="006F0314"/>
    <w:rsid w:val="006F0C0A"/>
    <w:rsid w:val="006F1434"/>
    <w:rsid w:val="006F1B65"/>
    <w:rsid w:val="006F2577"/>
    <w:rsid w:val="006F26C1"/>
    <w:rsid w:val="006F27F7"/>
    <w:rsid w:val="006F2976"/>
    <w:rsid w:val="006F38DD"/>
    <w:rsid w:val="006F3FB1"/>
    <w:rsid w:val="006F47EE"/>
    <w:rsid w:val="006F4BE6"/>
    <w:rsid w:val="006F4C74"/>
    <w:rsid w:val="006F4F4E"/>
    <w:rsid w:val="006F5458"/>
    <w:rsid w:val="006F5EE7"/>
    <w:rsid w:val="006F65B4"/>
    <w:rsid w:val="006F6B85"/>
    <w:rsid w:val="006F6D0A"/>
    <w:rsid w:val="007007EE"/>
    <w:rsid w:val="00701488"/>
    <w:rsid w:val="00701A38"/>
    <w:rsid w:val="00702876"/>
    <w:rsid w:val="00704E8B"/>
    <w:rsid w:val="0070557E"/>
    <w:rsid w:val="00705995"/>
    <w:rsid w:val="00705F23"/>
    <w:rsid w:val="0070685C"/>
    <w:rsid w:val="00706C82"/>
    <w:rsid w:val="0070721F"/>
    <w:rsid w:val="00710843"/>
    <w:rsid w:val="00711DDE"/>
    <w:rsid w:val="00711E28"/>
    <w:rsid w:val="00714DCC"/>
    <w:rsid w:val="00715196"/>
    <w:rsid w:val="00715BAC"/>
    <w:rsid w:val="00716050"/>
    <w:rsid w:val="0071673E"/>
    <w:rsid w:val="007168D8"/>
    <w:rsid w:val="00717752"/>
    <w:rsid w:val="00717A24"/>
    <w:rsid w:val="00717B36"/>
    <w:rsid w:val="007200D6"/>
    <w:rsid w:val="007206AA"/>
    <w:rsid w:val="007206B2"/>
    <w:rsid w:val="00721681"/>
    <w:rsid w:val="007216CA"/>
    <w:rsid w:val="00721CC2"/>
    <w:rsid w:val="00722186"/>
    <w:rsid w:val="00722D97"/>
    <w:rsid w:val="007230DA"/>
    <w:rsid w:val="00724393"/>
    <w:rsid w:val="00725D6A"/>
    <w:rsid w:val="007263AD"/>
    <w:rsid w:val="0072704A"/>
    <w:rsid w:val="007270CA"/>
    <w:rsid w:val="007274D5"/>
    <w:rsid w:val="00730B68"/>
    <w:rsid w:val="00731108"/>
    <w:rsid w:val="00732308"/>
    <w:rsid w:val="00732418"/>
    <w:rsid w:val="007328E2"/>
    <w:rsid w:val="007335AB"/>
    <w:rsid w:val="00734063"/>
    <w:rsid w:val="007358E9"/>
    <w:rsid w:val="0073591A"/>
    <w:rsid w:val="00735B42"/>
    <w:rsid w:val="00735D89"/>
    <w:rsid w:val="00736B1B"/>
    <w:rsid w:val="00736B64"/>
    <w:rsid w:val="00736DBD"/>
    <w:rsid w:val="00737274"/>
    <w:rsid w:val="00737C71"/>
    <w:rsid w:val="007404AD"/>
    <w:rsid w:val="0074106C"/>
    <w:rsid w:val="00741B25"/>
    <w:rsid w:val="007427BE"/>
    <w:rsid w:val="007438E8"/>
    <w:rsid w:val="00743A97"/>
    <w:rsid w:val="0074438F"/>
    <w:rsid w:val="00744782"/>
    <w:rsid w:val="0074540A"/>
    <w:rsid w:val="007467BA"/>
    <w:rsid w:val="00746B44"/>
    <w:rsid w:val="00747021"/>
    <w:rsid w:val="00747A83"/>
    <w:rsid w:val="00747FC4"/>
    <w:rsid w:val="007508C7"/>
    <w:rsid w:val="00750C59"/>
    <w:rsid w:val="00750D76"/>
    <w:rsid w:val="00751493"/>
    <w:rsid w:val="007517A6"/>
    <w:rsid w:val="007517BB"/>
    <w:rsid w:val="00752276"/>
    <w:rsid w:val="00753C45"/>
    <w:rsid w:val="00753E58"/>
    <w:rsid w:val="0075495E"/>
    <w:rsid w:val="007552FB"/>
    <w:rsid w:val="00755EAE"/>
    <w:rsid w:val="00756893"/>
    <w:rsid w:val="007568FA"/>
    <w:rsid w:val="00756D44"/>
    <w:rsid w:val="00756F2A"/>
    <w:rsid w:val="0075719E"/>
    <w:rsid w:val="007578F9"/>
    <w:rsid w:val="00757D33"/>
    <w:rsid w:val="007607A3"/>
    <w:rsid w:val="00760D51"/>
    <w:rsid w:val="007617F2"/>
    <w:rsid w:val="00762249"/>
    <w:rsid w:val="0076269F"/>
    <w:rsid w:val="00762DC1"/>
    <w:rsid w:val="00762DCF"/>
    <w:rsid w:val="007630B4"/>
    <w:rsid w:val="00763130"/>
    <w:rsid w:val="0076445E"/>
    <w:rsid w:val="0076536A"/>
    <w:rsid w:val="00765C63"/>
    <w:rsid w:val="00765E2B"/>
    <w:rsid w:val="007660EA"/>
    <w:rsid w:val="0076627A"/>
    <w:rsid w:val="00766D3F"/>
    <w:rsid w:val="00767647"/>
    <w:rsid w:val="00770B7A"/>
    <w:rsid w:val="007721AD"/>
    <w:rsid w:val="007736E2"/>
    <w:rsid w:val="00773BCC"/>
    <w:rsid w:val="007746DD"/>
    <w:rsid w:val="007746E6"/>
    <w:rsid w:val="007747F7"/>
    <w:rsid w:val="00774E52"/>
    <w:rsid w:val="00775343"/>
    <w:rsid w:val="00775855"/>
    <w:rsid w:val="00775B33"/>
    <w:rsid w:val="0077632A"/>
    <w:rsid w:val="0077682E"/>
    <w:rsid w:val="007773AA"/>
    <w:rsid w:val="0078194D"/>
    <w:rsid w:val="00782CB6"/>
    <w:rsid w:val="00784481"/>
    <w:rsid w:val="0078571D"/>
    <w:rsid w:val="00785871"/>
    <w:rsid w:val="00785BD6"/>
    <w:rsid w:val="007862A0"/>
    <w:rsid w:val="0078670E"/>
    <w:rsid w:val="00786C9A"/>
    <w:rsid w:val="00786D17"/>
    <w:rsid w:val="0078763F"/>
    <w:rsid w:val="00787E16"/>
    <w:rsid w:val="00790851"/>
    <w:rsid w:val="00790A88"/>
    <w:rsid w:val="00790C2B"/>
    <w:rsid w:val="00791324"/>
    <w:rsid w:val="0079154E"/>
    <w:rsid w:val="0079195B"/>
    <w:rsid w:val="007928C2"/>
    <w:rsid w:val="00792B5D"/>
    <w:rsid w:val="00792E60"/>
    <w:rsid w:val="007949CC"/>
    <w:rsid w:val="00794D23"/>
    <w:rsid w:val="00795D0F"/>
    <w:rsid w:val="00795FD4"/>
    <w:rsid w:val="0079669B"/>
    <w:rsid w:val="007969D4"/>
    <w:rsid w:val="00796ACD"/>
    <w:rsid w:val="00797291"/>
    <w:rsid w:val="007975E6"/>
    <w:rsid w:val="007A000E"/>
    <w:rsid w:val="007A17E1"/>
    <w:rsid w:val="007A2644"/>
    <w:rsid w:val="007A26DC"/>
    <w:rsid w:val="007A2BFD"/>
    <w:rsid w:val="007A37E3"/>
    <w:rsid w:val="007A4271"/>
    <w:rsid w:val="007A4AE5"/>
    <w:rsid w:val="007A542E"/>
    <w:rsid w:val="007A5627"/>
    <w:rsid w:val="007A5B9A"/>
    <w:rsid w:val="007A635F"/>
    <w:rsid w:val="007A6430"/>
    <w:rsid w:val="007A681B"/>
    <w:rsid w:val="007A6D57"/>
    <w:rsid w:val="007A7E7E"/>
    <w:rsid w:val="007B0690"/>
    <w:rsid w:val="007B0D66"/>
    <w:rsid w:val="007B13F9"/>
    <w:rsid w:val="007B19F0"/>
    <w:rsid w:val="007B1AD9"/>
    <w:rsid w:val="007B1EBD"/>
    <w:rsid w:val="007B27D8"/>
    <w:rsid w:val="007B30B9"/>
    <w:rsid w:val="007B3BD4"/>
    <w:rsid w:val="007B425D"/>
    <w:rsid w:val="007B447C"/>
    <w:rsid w:val="007B44D2"/>
    <w:rsid w:val="007B4601"/>
    <w:rsid w:val="007B5536"/>
    <w:rsid w:val="007B55F3"/>
    <w:rsid w:val="007B5B77"/>
    <w:rsid w:val="007B672E"/>
    <w:rsid w:val="007B6E93"/>
    <w:rsid w:val="007C0116"/>
    <w:rsid w:val="007C02B8"/>
    <w:rsid w:val="007C048D"/>
    <w:rsid w:val="007C0645"/>
    <w:rsid w:val="007C0A57"/>
    <w:rsid w:val="007C2013"/>
    <w:rsid w:val="007C206E"/>
    <w:rsid w:val="007C261B"/>
    <w:rsid w:val="007C2B52"/>
    <w:rsid w:val="007C3136"/>
    <w:rsid w:val="007C3F52"/>
    <w:rsid w:val="007C40C7"/>
    <w:rsid w:val="007C410B"/>
    <w:rsid w:val="007C4F48"/>
    <w:rsid w:val="007C5B36"/>
    <w:rsid w:val="007C6005"/>
    <w:rsid w:val="007C644D"/>
    <w:rsid w:val="007C661D"/>
    <w:rsid w:val="007C6679"/>
    <w:rsid w:val="007C6A3E"/>
    <w:rsid w:val="007C6F70"/>
    <w:rsid w:val="007D017A"/>
    <w:rsid w:val="007D0421"/>
    <w:rsid w:val="007D04CC"/>
    <w:rsid w:val="007D2155"/>
    <w:rsid w:val="007D237A"/>
    <w:rsid w:val="007D29AC"/>
    <w:rsid w:val="007D2C53"/>
    <w:rsid w:val="007D3782"/>
    <w:rsid w:val="007D3F8D"/>
    <w:rsid w:val="007D3FBF"/>
    <w:rsid w:val="007D40A0"/>
    <w:rsid w:val="007D493B"/>
    <w:rsid w:val="007D5535"/>
    <w:rsid w:val="007D659A"/>
    <w:rsid w:val="007D7607"/>
    <w:rsid w:val="007E038A"/>
    <w:rsid w:val="007E19D7"/>
    <w:rsid w:val="007E1F9D"/>
    <w:rsid w:val="007E2707"/>
    <w:rsid w:val="007E2C44"/>
    <w:rsid w:val="007E3C22"/>
    <w:rsid w:val="007E44D1"/>
    <w:rsid w:val="007E4B96"/>
    <w:rsid w:val="007E53C1"/>
    <w:rsid w:val="007E5561"/>
    <w:rsid w:val="007E566D"/>
    <w:rsid w:val="007E5CC3"/>
    <w:rsid w:val="007E6AC3"/>
    <w:rsid w:val="007F004A"/>
    <w:rsid w:val="007F2132"/>
    <w:rsid w:val="007F26EA"/>
    <w:rsid w:val="007F2E07"/>
    <w:rsid w:val="007F426B"/>
    <w:rsid w:val="007F4FF2"/>
    <w:rsid w:val="007F5D0F"/>
    <w:rsid w:val="007F6004"/>
    <w:rsid w:val="007F6FFB"/>
    <w:rsid w:val="007F7FD7"/>
    <w:rsid w:val="00801B0B"/>
    <w:rsid w:val="008020CD"/>
    <w:rsid w:val="0080235F"/>
    <w:rsid w:val="00802564"/>
    <w:rsid w:val="00802D3D"/>
    <w:rsid w:val="00804908"/>
    <w:rsid w:val="0080495C"/>
    <w:rsid w:val="00804B97"/>
    <w:rsid w:val="008052AA"/>
    <w:rsid w:val="008067A1"/>
    <w:rsid w:val="00806DF5"/>
    <w:rsid w:val="00806F9D"/>
    <w:rsid w:val="00807774"/>
    <w:rsid w:val="00807A91"/>
    <w:rsid w:val="008101DC"/>
    <w:rsid w:val="0081029B"/>
    <w:rsid w:val="0081034E"/>
    <w:rsid w:val="00811E80"/>
    <w:rsid w:val="00812013"/>
    <w:rsid w:val="008126BB"/>
    <w:rsid w:val="0081476D"/>
    <w:rsid w:val="00814950"/>
    <w:rsid w:val="00814B79"/>
    <w:rsid w:val="00816770"/>
    <w:rsid w:val="008173E1"/>
    <w:rsid w:val="008174D8"/>
    <w:rsid w:val="00820033"/>
    <w:rsid w:val="0082175A"/>
    <w:rsid w:val="00821D60"/>
    <w:rsid w:val="00822C40"/>
    <w:rsid w:val="00823BF5"/>
    <w:rsid w:val="00824600"/>
    <w:rsid w:val="00824A6F"/>
    <w:rsid w:val="00825901"/>
    <w:rsid w:val="00825963"/>
    <w:rsid w:val="008260CB"/>
    <w:rsid w:val="0082612C"/>
    <w:rsid w:val="00826D41"/>
    <w:rsid w:val="00827E5D"/>
    <w:rsid w:val="00831128"/>
    <w:rsid w:val="00831EC5"/>
    <w:rsid w:val="008320B2"/>
    <w:rsid w:val="0083325D"/>
    <w:rsid w:val="00833684"/>
    <w:rsid w:val="0083384F"/>
    <w:rsid w:val="00833AE6"/>
    <w:rsid w:val="0083403E"/>
    <w:rsid w:val="008345AE"/>
    <w:rsid w:val="00835465"/>
    <w:rsid w:val="00835676"/>
    <w:rsid w:val="00835847"/>
    <w:rsid w:val="00836A91"/>
    <w:rsid w:val="008371EF"/>
    <w:rsid w:val="00837315"/>
    <w:rsid w:val="00840122"/>
    <w:rsid w:val="00840429"/>
    <w:rsid w:val="0084123E"/>
    <w:rsid w:val="00843463"/>
    <w:rsid w:val="008453BC"/>
    <w:rsid w:val="00845941"/>
    <w:rsid w:val="008459BF"/>
    <w:rsid w:val="0084624E"/>
    <w:rsid w:val="008468B2"/>
    <w:rsid w:val="00847980"/>
    <w:rsid w:val="00847B46"/>
    <w:rsid w:val="00850745"/>
    <w:rsid w:val="008517DF"/>
    <w:rsid w:val="00851AFA"/>
    <w:rsid w:val="00852025"/>
    <w:rsid w:val="0085269B"/>
    <w:rsid w:val="00853ABD"/>
    <w:rsid w:val="0085475B"/>
    <w:rsid w:val="008550DC"/>
    <w:rsid w:val="00855392"/>
    <w:rsid w:val="00855A87"/>
    <w:rsid w:val="00855B0C"/>
    <w:rsid w:val="00855CD4"/>
    <w:rsid w:val="008564F3"/>
    <w:rsid w:val="00856927"/>
    <w:rsid w:val="008571D1"/>
    <w:rsid w:val="00860196"/>
    <w:rsid w:val="0086048F"/>
    <w:rsid w:val="0086050B"/>
    <w:rsid w:val="00860A4D"/>
    <w:rsid w:val="00860CEA"/>
    <w:rsid w:val="008615A4"/>
    <w:rsid w:val="00861B8A"/>
    <w:rsid w:val="00862093"/>
    <w:rsid w:val="00862E31"/>
    <w:rsid w:val="00863355"/>
    <w:rsid w:val="00864327"/>
    <w:rsid w:val="0086471F"/>
    <w:rsid w:val="00866A90"/>
    <w:rsid w:val="00866E42"/>
    <w:rsid w:val="00867C4B"/>
    <w:rsid w:val="00867E5B"/>
    <w:rsid w:val="008705F5"/>
    <w:rsid w:val="00870747"/>
    <w:rsid w:val="008709D0"/>
    <w:rsid w:val="0087145A"/>
    <w:rsid w:val="0087150F"/>
    <w:rsid w:val="00871A37"/>
    <w:rsid w:val="00871B7C"/>
    <w:rsid w:val="008729C9"/>
    <w:rsid w:val="00872B38"/>
    <w:rsid w:val="00872EEB"/>
    <w:rsid w:val="00874262"/>
    <w:rsid w:val="0087476B"/>
    <w:rsid w:val="00874C50"/>
    <w:rsid w:val="00874CA0"/>
    <w:rsid w:val="0087506B"/>
    <w:rsid w:val="008751C9"/>
    <w:rsid w:val="00875712"/>
    <w:rsid w:val="008760C1"/>
    <w:rsid w:val="00876C4C"/>
    <w:rsid w:val="008775AA"/>
    <w:rsid w:val="00877D02"/>
    <w:rsid w:val="0088077C"/>
    <w:rsid w:val="00880CB3"/>
    <w:rsid w:val="00881446"/>
    <w:rsid w:val="00882AEB"/>
    <w:rsid w:val="00882D8D"/>
    <w:rsid w:val="00883253"/>
    <w:rsid w:val="008839E6"/>
    <w:rsid w:val="00883DAC"/>
    <w:rsid w:val="00884774"/>
    <w:rsid w:val="008848CD"/>
    <w:rsid w:val="00885EC0"/>
    <w:rsid w:val="008862BE"/>
    <w:rsid w:val="00886EC2"/>
    <w:rsid w:val="00887123"/>
    <w:rsid w:val="00887A56"/>
    <w:rsid w:val="00887BFF"/>
    <w:rsid w:val="00887F5E"/>
    <w:rsid w:val="00890381"/>
    <w:rsid w:val="008903C7"/>
    <w:rsid w:val="008918BC"/>
    <w:rsid w:val="008921CB"/>
    <w:rsid w:val="00892314"/>
    <w:rsid w:val="00892448"/>
    <w:rsid w:val="008924A4"/>
    <w:rsid w:val="00892510"/>
    <w:rsid w:val="00892D6E"/>
    <w:rsid w:val="00893608"/>
    <w:rsid w:val="00894357"/>
    <w:rsid w:val="008943DC"/>
    <w:rsid w:val="008949BD"/>
    <w:rsid w:val="00894A1A"/>
    <w:rsid w:val="00895417"/>
    <w:rsid w:val="0089578E"/>
    <w:rsid w:val="00895865"/>
    <w:rsid w:val="0089671C"/>
    <w:rsid w:val="00896AC1"/>
    <w:rsid w:val="00896DC5"/>
    <w:rsid w:val="008A06F6"/>
    <w:rsid w:val="008A0B56"/>
    <w:rsid w:val="008A15CB"/>
    <w:rsid w:val="008A18F7"/>
    <w:rsid w:val="008A2343"/>
    <w:rsid w:val="008A2C3A"/>
    <w:rsid w:val="008A3A67"/>
    <w:rsid w:val="008A3C04"/>
    <w:rsid w:val="008A530A"/>
    <w:rsid w:val="008A5369"/>
    <w:rsid w:val="008A58C7"/>
    <w:rsid w:val="008A5FA5"/>
    <w:rsid w:val="008A6771"/>
    <w:rsid w:val="008A7701"/>
    <w:rsid w:val="008A7981"/>
    <w:rsid w:val="008A7B49"/>
    <w:rsid w:val="008A7D7D"/>
    <w:rsid w:val="008A7EF6"/>
    <w:rsid w:val="008B41F5"/>
    <w:rsid w:val="008B49D5"/>
    <w:rsid w:val="008B4DDB"/>
    <w:rsid w:val="008B57DD"/>
    <w:rsid w:val="008B675E"/>
    <w:rsid w:val="008B6DA5"/>
    <w:rsid w:val="008B700B"/>
    <w:rsid w:val="008B7337"/>
    <w:rsid w:val="008B757B"/>
    <w:rsid w:val="008C070D"/>
    <w:rsid w:val="008C07E0"/>
    <w:rsid w:val="008C0DB8"/>
    <w:rsid w:val="008C16BE"/>
    <w:rsid w:val="008C192E"/>
    <w:rsid w:val="008C1D20"/>
    <w:rsid w:val="008C2480"/>
    <w:rsid w:val="008C2790"/>
    <w:rsid w:val="008C2E08"/>
    <w:rsid w:val="008C3092"/>
    <w:rsid w:val="008C31BE"/>
    <w:rsid w:val="008C334D"/>
    <w:rsid w:val="008C3BA7"/>
    <w:rsid w:val="008C3CF9"/>
    <w:rsid w:val="008C4F11"/>
    <w:rsid w:val="008C5363"/>
    <w:rsid w:val="008C5788"/>
    <w:rsid w:val="008C5806"/>
    <w:rsid w:val="008C66A7"/>
    <w:rsid w:val="008C6C75"/>
    <w:rsid w:val="008C714B"/>
    <w:rsid w:val="008C7506"/>
    <w:rsid w:val="008D1192"/>
    <w:rsid w:val="008D1A94"/>
    <w:rsid w:val="008D1CAB"/>
    <w:rsid w:val="008D2157"/>
    <w:rsid w:val="008D2AD4"/>
    <w:rsid w:val="008D2F0B"/>
    <w:rsid w:val="008D3376"/>
    <w:rsid w:val="008D368A"/>
    <w:rsid w:val="008D39AB"/>
    <w:rsid w:val="008D4159"/>
    <w:rsid w:val="008D5419"/>
    <w:rsid w:val="008D63B1"/>
    <w:rsid w:val="008D6B9E"/>
    <w:rsid w:val="008D6D4F"/>
    <w:rsid w:val="008D72BB"/>
    <w:rsid w:val="008D73F4"/>
    <w:rsid w:val="008D7462"/>
    <w:rsid w:val="008E0D21"/>
    <w:rsid w:val="008E43BF"/>
    <w:rsid w:val="008E49E5"/>
    <w:rsid w:val="008E4B55"/>
    <w:rsid w:val="008E5AD3"/>
    <w:rsid w:val="008E67B5"/>
    <w:rsid w:val="008E699D"/>
    <w:rsid w:val="008E754B"/>
    <w:rsid w:val="008F0671"/>
    <w:rsid w:val="008F0A60"/>
    <w:rsid w:val="008F1E00"/>
    <w:rsid w:val="008F2A4C"/>
    <w:rsid w:val="008F2D8D"/>
    <w:rsid w:val="008F36D1"/>
    <w:rsid w:val="008F37F6"/>
    <w:rsid w:val="008F3E4F"/>
    <w:rsid w:val="008F5D89"/>
    <w:rsid w:val="008F68E7"/>
    <w:rsid w:val="008F69AC"/>
    <w:rsid w:val="008F710B"/>
    <w:rsid w:val="008F79CE"/>
    <w:rsid w:val="008F7DDF"/>
    <w:rsid w:val="009004F2"/>
    <w:rsid w:val="00901665"/>
    <w:rsid w:val="00901BFA"/>
    <w:rsid w:val="00901E77"/>
    <w:rsid w:val="009023A2"/>
    <w:rsid w:val="00902F3F"/>
    <w:rsid w:val="009032BA"/>
    <w:rsid w:val="009033FA"/>
    <w:rsid w:val="00904E98"/>
    <w:rsid w:val="00905590"/>
    <w:rsid w:val="00905815"/>
    <w:rsid w:val="0090590C"/>
    <w:rsid w:val="00906B73"/>
    <w:rsid w:val="00906DAB"/>
    <w:rsid w:val="009070AA"/>
    <w:rsid w:val="009073A2"/>
    <w:rsid w:val="0090760B"/>
    <w:rsid w:val="00907A3D"/>
    <w:rsid w:val="00907F10"/>
    <w:rsid w:val="00910427"/>
    <w:rsid w:val="00910948"/>
    <w:rsid w:val="00912843"/>
    <w:rsid w:val="00913BE8"/>
    <w:rsid w:val="009142D2"/>
    <w:rsid w:val="00915DC6"/>
    <w:rsid w:val="0091628D"/>
    <w:rsid w:val="0091793E"/>
    <w:rsid w:val="0092009C"/>
    <w:rsid w:val="00921014"/>
    <w:rsid w:val="0092135E"/>
    <w:rsid w:val="009216DC"/>
    <w:rsid w:val="00921702"/>
    <w:rsid w:val="009222BF"/>
    <w:rsid w:val="00922861"/>
    <w:rsid w:val="009230B4"/>
    <w:rsid w:val="009231C8"/>
    <w:rsid w:val="009233FB"/>
    <w:rsid w:val="009236DF"/>
    <w:rsid w:val="009238C2"/>
    <w:rsid w:val="00925006"/>
    <w:rsid w:val="009251F7"/>
    <w:rsid w:val="0092526C"/>
    <w:rsid w:val="00926355"/>
    <w:rsid w:val="00926DF2"/>
    <w:rsid w:val="00927391"/>
    <w:rsid w:val="0092744C"/>
    <w:rsid w:val="009275F5"/>
    <w:rsid w:val="0092771C"/>
    <w:rsid w:val="0092789F"/>
    <w:rsid w:val="00927E48"/>
    <w:rsid w:val="0093050A"/>
    <w:rsid w:val="0093102C"/>
    <w:rsid w:val="0093130D"/>
    <w:rsid w:val="00931779"/>
    <w:rsid w:val="00931EE6"/>
    <w:rsid w:val="00931F14"/>
    <w:rsid w:val="00932A09"/>
    <w:rsid w:val="00932F7A"/>
    <w:rsid w:val="00933070"/>
    <w:rsid w:val="00935F76"/>
    <w:rsid w:val="009362A1"/>
    <w:rsid w:val="009365B2"/>
    <w:rsid w:val="00936B8E"/>
    <w:rsid w:val="00936F68"/>
    <w:rsid w:val="00937740"/>
    <w:rsid w:val="00937D6B"/>
    <w:rsid w:val="00937FEE"/>
    <w:rsid w:val="0094065E"/>
    <w:rsid w:val="0094080F"/>
    <w:rsid w:val="00940D5F"/>
    <w:rsid w:val="009413E9"/>
    <w:rsid w:val="00941872"/>
    <w:rsid w:val="00942048"/>
    <w:rsid w:val="00943394"/>
    <w:rsid w:val="00943895"/>
    <w:rsid w:val="009439B1"/>
    <w:rsid w:val="00944825"/>
    <w:rsid w:val="00944F03"/>
    <w:rsid w:val="00944F57"/>
    <w:rsid w:val="00945762"/>
    <w:rsid w:val="00945B6A"/>
    <w:rsid w:val="00946241"/>
    <w:rsid w:val="0094655D"/>
    <w:rsid w:val="00946D7A"/>
    <w:rsid w:val="0094734F"/>
    <w:rsid w:val="00950DA5"/>
    <w:rsid w:val="00951123"/>
    <w:rsid w:val="00951375"/>
    <w:rsid w:val="00951935"/>
    <w:rsid w:val="009519BC"/>
    <w:rsid w:val="00952CD1"/>
    <w:rsid w:val="00952FA6"/>
    <w:rsid w:val="0095335D"/>
    <w:rsid w:val="00953789"/>
    <w:rsid w:val="00953CFB"/>
    <w:rsid w:val="00954F7E"/>
    <w:rsid w:val="009555B9"/>
    <w:rsid w:val="00955BE2"/>
    <w:rsid w:val="00955F03"/>
    <w:rsid w:val="00956604"/>
    <w:rsid w:val="00956D9D"/>
    <w:rsid w:val="0095709C"/>
    <w:rsid w:val="0095746E"/>
    <w:rsid w:val="009575B7"/>
    <w:rsid w:val="00957A9B"/>
    <w:rsid w:val="00960032"/>
    <w:rsid w:val="00960276"/>
    <w:rsid w:val="00960AFA"/>
    <w:rsid w:val="00961739"/>
    <w:rsid w:val="009620BF"/>
    <w:rsid w:val="009623FD"/>
    <w:rsid w:val="0096246F"/>
    <w:rsid w:val="00963884"/>
    <w:rsid w:val="009649B9"/>
    <w:rsid w:val="00964C09"/>
    <w:rsid w:val="00964EAA"/>
    <w:rsid w:val="00965A79"/>
    <w:rsid w:val="00966E10"/>
    <w:rsid w:val="0096752B"/>
    <w:rsid w:val="00967647"/>
    <w:rsid w:val="009679DD"/>
    <w:rsid w:val="00967DAA"/>
    <w:rsid w:val="009725C7"/>
    <w:rsid w:val="00973017"/>
    <w:rsid w:val="00973EC3"/>
    <w:rsid w:val="009744FE"/>
    <w:rsid w:val="00974FCD"/>
    <w:rsid w:val="00976DDC"/>
    <w:rsid w:val="00976EB5"/>
    <w:rsid w:val="009776C9"/>
    <w:rsid w:val="00982962"/>
    <w:rsid w:val="00982B68"/>
    <w:rsid w:val="009839E4"/>
    <w:rsid w:val="009844FD"/>
    <w:rsid w:val="0098593A"/>
    <w:rsid w:val="00985A59"/>
    <w:rsid w:val="00985B00"/>
    <w:rsid w:val="00985BF3"/>
    <w:rsid w:val="00986074"/>
    <w:rsid w:val="009866EA"/>
    <w:rsid w:val="009867C5"/>
    <w:rsid w:val="009901FB"/>
    <w:rsid w:val="00990A8F"/>
    <w:rsid w:val="00991618"/>
    <w:rsid w:val="0099379F"/>
    <w:rsid w:val="00993974"/>
    <w:rsid w:val="00993CE8"/>
    <w:rsid w:val="00993E13"/>
    <w:rsid w:val="00994302"/>
    <w:rsid w:val="00994AD6"/>
    <w:rsid w:val="00994DAE"/>
    <w:rsid w:val="009950DC"/>
    <w:rsid w:val="00996026"/>
    <w:rsid w:val="00996F1D"/>
    <w:rsid w:val="00997419"/>
    <w:rsid w:val="00997D28"/>
    <w:rsid w:val="009A03F8"/>
    <w:rsid w:val="009A0486"/>
    <w:rsid w:val="009A07CD"/>
    <w:rsid w:val="009A0E9D"/>
    <w:rsid w:val="009A1306"/>
    <w:rsid w:val="009A18E1"/>
    <w:rsid w:val="009A1E2B"/>
    <w:rsid w:val="009A23EB"/>
    <w:rsid w:val="009A3CE3"/>
    <w:rsid w:val="009A54AD"/>
    <w:rsid w:val="009A55AE"/>
    <w:rsid w:val="009A5F2F"/>
    <w:rsid w:val="009A6184"/>
    <w:rsid w:val="009A62FF"/>
    <w:rsid w:val="009A6F82"/>
    <w:rsid w:val="009A71A6"/>
    <w:rsid w:val="009A7449"/>
    <w:rsid w:val="009A76CB"/>
    <w:rsid w:val="009B05C4"/>
    <w:rsid w:val="009B0616"/>
    <w:rsid w:val="009B0DD8"/>
    <w:rsid w:val="009B3A6A"/>
    <w:rsid w:val="009B52FF"/>
    <w:rsid w:val="009B5CE1"/>
    <w:rsid w:val="009B6138"/>
    <w:rsid w:val="009B623C"/>
    <w:rsid w:val="009B765A"/>
    <w:rsid w:val="009B7B67"/>
    <w:rsid w:val="009C03D1"/>
    <w:rsid w:val="009C0F6A"/>
    <w:rsid w:val="009C1600"/>
    <w:rsid w:val="009C1E07"/>
    <w:rsid w:val="009C249A"/>
    <w:rsid w:val="009C2735"/>
    <w:rsid w:val="009C2988"/>
    <w:rsid w:val="009C325C"/>
    <w:rsid w:val="009C33BB"/>
    <w:rsid w:val="009C4622"/>
    <w:rsid w:val="009C5080"/>
    <w:rsid w:val="009C5F52"/>
    <w:rsid w:val="009C62E3"/>
    <w:rsid w:val="009D0562"/>
    <w:rsid w:val="009D05CB"/>
    <w:rsid w:val="009D0673"/>
    <w:rsid w:val="009D09FC"/>
    <w:rsid w:val="009D2509"/>
    <w:rsid w:val="009D2927"/>
    <w:rsid w:val="009D2D3C"/>
    <w:rsid w:val="009D2F48"/>
    <w:rsid w:val="009D3160"/>
    <w:rsid w:val="009D373D"/>
    <w:rsid w:val="009D3928"/>
    <w:rsid w:val="009D3F76"/>
    <w:rsid w:val="009D477E"/>
    <w:rsid w:val="009D51BA"/>
    <w:rsid w:val="009D6433"/>
    <w:rsid w:val="009D6C64"/>
    <w:rsid w:val="009D6E82"/>
    <w:rsid w:val="009D6ECC"/>
    <w:rsid w:val="009D72D3"/>
    <w:rsid w:val="009D7A5B"/>
    <w:rsid w:val="009D7FA2"/>
    <w:rsid w:val="009E09CA"/>
    <w:rsid w:val="009E0C3A"/>
    <w:rsid w:val="009E1164"/>
    <w:rsid w:val="009E195B"/>
    <w:rsid w:val="009E1CF5"/>
    <w:rsid w:val="009E1FFC"/>
    <w:rsid w:val="009E2171"/>
    <w:rsid w:val="009E23B5"/>
    <w:rsid w:val="009E3963"/>
    <w:rsid w:val="009E4C91"/>
    <w:rsid w:val="009E4CB3"/>
    <w:rsid w:val="009E539E"/>
    <w:rsid w:val="009E5A35"/>
    <w:rsid w:val="009E62E8"/>
    <w:rsid w:val="009E6A0F"/>
    <w:rsid w:val="009E6E80"/>
    <w:rsid w:val="009E7486"/>
    <w:rsid w:val="009E7F9E"/>
    <w:rsid w:val="009F0B7B"/>
    <w:rsid w:val="009F0C3D"/>
    <w:rsid w:val="009F0D4B"/>
    <w:rsid w:val="009F0E79"/>
    <w:rsid w:val="009F1A8B"/>
    <w:rsid w:val="009F20AF"/>
    <w:rsid w:val="009F2C92"/>
    <w:rsid w:val="009F3638"/>
    <w:rsid w:val="009F36DB"/>
    <w:rsid w:val="009F42DE"/>
    <w:rsid w:val="009F459A"/>
    <w:rsid w:val="009F4D90"/>
    <w:rsid w:val="009F4DE3"/>
    <w:rsid w:val="009F55F5"/>
    <w:rsid w:val="009F61D9"/>
    <w:rsid w:val="009F6B85"/>
    <w:rsid w:val="009F7C4F"/>
    <w:rsid w:val="00A00280"/>
    <w:rsid w:val="00A00D9C"/>
    <w:rsid w:val="00A01124"/>
    <w:rsid w:val="00A037E7"/>
    <w:rsid w:val="00A03AE0"/>
    <w:rsid w:val="00A047EB"/>
    <w:rsid w:val="00A04AFC"/>
    <w:rsid w:val="00A04AFE"/>
    <w:rsid w:val="00A05161"/>
    <w:rsid w:val="00A05568"/>
    <w:rsid w:val="00A05EAC"/>
    <w:rsid w:val="00A06437"/>
    <w:rsid w:val="00A0787E"/>
    <w:rsid w:val="00A07A04"/>
    <w:rsid w:val="00A07DAE"/>
    <w:rsid w:val="00A10784"/>
    <w:rsid w:val="00A11120"/>
    <w:rsid w:val="00A117D6"/>
    <w:rsid w:val="00A11E85"/>
    <w:rsid w:val="00A127ED"/>
    <w:rsid w:val="00A12CE1"/>
    <w:rsid w:val="00A136C2"/>
    <w:rsid w:val="00A13751"/>
    <w:rsid w:val="00A13F42"/>
    <w:rsid w:val="00A1457F"/>
    <w:rsid w:val="00A14884"/>
    <w:rsid w:val="00A14E0D"/>
    <w:rsid w:val="00A153A7"/>
    <w:rsid w:val="00A15F46"/>
    <w:rsid w:val="00A1641D"/>
    <w:rsid w:val="00A16568"/>
    <w:rsid w:val="00A16A65"/>
    <w:rsid w:val="00A1709F"/>
    <w:rsid w:val="00A216F4"/>
    <w:rsid w:val="00A22604"/>
    <w:rsid w:val="00A22681"/>
    <w:rsid w:val="00A23034"/>
    <w:rsid w:val="00A2349E"/>
    <w:rsid w:val="00A243D9"/>
    <w:rsid w:val="00A24A15"/>
    <w:rsid w:val="00A2504C"/>
    <w:rsid w:val="00A252C1"/>
    <w:rsid w:val="00A25C4D"/>
    <w:rsid w:val="00A26137"/>
    <w:rsid w:val="00A26210"/>
    <w:rsid w:val="00A26C17"/>
    <w:rsid w:val="00A26CC5"/>
    <w:rsid w:val="00A27333"/>
    <w:rsid w:val="00A30116"/>
    <w:rsid w:val="00A30BB7"/>
    <w:rsid w:val="00A30FB7"/>
    <w:rsid w:val="00A31423"/>
    <w:rsid w:val="00A31AB2"/>
    <w:rsid w:val="00A31D84"/>
    <w:rsid w:val="00A32E35"/>
    <w:rsid w:val="00A32EBA"/>
    <w:rsid w:val="00A339AC"/>
    <w:rsid w:val="00A34828"/>
    <w:rsid w:val="00A35521"/>
    <w:rsid w:val="00A3567E"/>
    <w:rsid w:val="00A372B5"/>
    <w:rsid w:val="00A3732B"/>
    <w:rsid w:val="00A40718"/>
    <w:rsid w:val="00A40DB7"/>
    <w:rsid w:val="00A411C1"/>
    <w:rsid w:val="00A413A3"/>
    <w:rsid w:val="00A419BF"/>
    <w:rsid w:val="00A42095"/>
    <w:rsid w:val="00A42114"/>
    <w:rsid w:val="00A4228E"/>
    <w:rsid w:val="00A4229B"/>
    <w:rsid w:val="00A42324"/>
    <w:rsid w:val="00A426DC"/>
    <w:rsid w:val="00A42865"/>
    <w:rsid w:val="00A432A1"/>
    <w:rsid w:val="00A451CF"/>
    <w:rsid w:val="00A457BC"/>
    <w:rsid w:val="00A46621"/>
    <w:rsid w:val="00A478B9"/>
    <w:rsid w:val="00A47FA3"/>
    <w:rsid w:val="00A501E7"/>
    <w:rsid w:val="00A50D4B"/>
    <w:rsid w:val="00A50E1E"/>
    <w:rsid w:val="00A51AB6"/>
    <w:rsid w:val="00A52EA8"/>
    <w:rsid w:val="00A531A1"/>
    <w:rsid w:val="00A53FD5"/>
    <w:rsid w:val="00A54163"/>
    <w:rsid w:val="00A54E15"/>
    <w:rsid w:val="00A550FD"/>
    <w:rsid w:val="00A55467"/>
    <w:rsid w:val="00A565DB"/>
    <w:rsid w:val="00A56F7B"/>
    <w:rsid w:val="00A5729B"/>
    <w:rsid w:val="00A575EE"/>
    <w:rsid w:val="00A57C79"/>
    <w:rsid w:val="00A57C86"/>
    <w:rsid w:val="00A61204"/>
    <w:rsid w:val="00A61815"/>
    <w:rsid w:val="00A6245B"/>
    <w:rsid w:val="00A626F9"/>
    <w:rsid w:val="00A63D25"/>
    <w:rsid w:val="00A63D80"/>
    <w:rsid w:val="00A6428D"/>
    <w:rsid w:val="00A64A8D"/>
    <w:rsid w:val="00A64B95"/>
    <w:rsid w:val="00A64D3F"/>
    <w:rsid w:val="00A64F34"/>
    <w:rsid w:val="00A651BB"/>
    <w:rsid w:val="00A65C41"/>
    <w:rsid w:val="00A65DD0"/>
    <w:rsid w:val="00A662D9"/>
    <w:rsid w:val="00A66B7D"/>
    <w:rsid w:val="00A67D68"/>
    <w:rsid w:val="00A71AAC"/>
    <w:rsid w:val="00A71ABF"/>
    <w:rsid w:val="00A71CCC"/>
    <w:rsid w:val="00A722C1"/>
    <w:rsid w:val="00A72E0D"/>
    <w:rsid w:val="00A7353A"/>
    <w:rsid w:val="00A73FDB"/>
    <w:rsid w:val="00A744FF"/>
    <w:rsid w:val="00A7548A"/>
    <w:rsid w:val="00A754AE"/>
    <w:rsid w:val="00A75B76"/>
    <w:rsid w:val="00A75CDC"/>
    <w:rsid w:val="00A775CD"/>
    <w:rsid w:val="00A80848"/>
    <w:rsid w:val="00A82484"/>
    <w:rsid w:val="00A8251E"/>
    <w:rsid w:val="00A83496"/>
    <w:rsid w:val="00A835C3"/>
    <w:rsid w:val="00A83CA9"/>
    <w:rsid w:val="00A84A70"/>
    <w:rsid w:val="00A85980"/>
    <w:rsid w:val="00A860BF"/>
    <w:rsid w:val="00A878B4"/>
    <w:rsid w:val="00A87C42"/>
    <w:rsid w:val="00A90CFC"/>
    <w:rsid w:val="00A91FA4"/>
    <w:rsid w:val="00A92D62"/>
    <w:rsid w:val="00A9339A"/>
    <w:rsid w:val="00A93BB8"/>
    <w:rsid w:val="00A93CA1"/>
    <w:rsid w:val="00A943E2"/>
    <w:rsid w:val="00A94638"/>
    <w:rsid w:val="00A948F8"/>
    <w:rsid w:val="00A94978"/>
    <w:rsid w:val="00A95269"/>
    <w:rsid w:val="00A954E4"/>
    <w:rsid w:val="00A95CFF"/>
    <w:rsid w:val="00A961C8"/>
    <w:rsid w:val="00A96538"/>
    <w:rsid w:val="00A968A3"/>
    <w:rsid w:val="00A96B8D"/>
    <w:rsid w:val="00A96C97"/>
    <w:rsid w:val="00AA040A"/>
    <w:rsid w:val="00AA0C60"/>
    <w:rsid w:val="00AA264F"/>
    <w:rsid w:val="00AA3D3C"/>
    <w:rsid w:val="00AA49AD"/>
    <w:rsid w:val="00AA53A0"/>
    <w:rsid w:val="00AA5487"/>
    <w:rsid w:val="00AA567A"/>
    <w:rsid w:val="00AB020F"/>
    <w:rsid w:val="00AB0346"/>
    <w:rsid w:val="00AB04A2"/>
    <w:rsid w:val="00AB0992"/>
    <w:rsid w:val="00AB0A2E"/>
    <w:rsid w:val="00AB232B"/>
    <w:rsid w:val="00AB2374"/>
    <w:rsid w:val="00AB2BC3"/>
    <w:rsid w:val="00AB2ED8"/>
    <w:rsid w:val="00AB41DD"/>
    <w:rsid w:val="00AB467A"/>
    <w:rsid w:val="00AB5442"/>
    <w:rsid w:val="00AB655F"/>
    <w:rsid w:val="00AB6B1C"/>
    <w:rsid w:val="00AB6F59"/>
    <w:rsid w:val="00AB7E24"/>
    <w:rsid w:val="00AC0973"/>
    <w:rsid w:val="00AC1143"/>
    <w:rsid w:val="00AC26BE"/>
    <w:rsid w:val="00AC29CF"/>
    <w:rsid w:val="00AC3583"/>
    <w:rsid w:val="00AC3BCA"/>
    <w:rsid w:val="00AC555F"/>
    <w:rsid w:val="00AC5B4D"/>
    <w:rsid w:val="00AC5BA1"/>
    <w:rsid w:val="00AC5D0C"/>
    <w:rsid w:val="00AC5ED8"/>
    <w:rsid w:val="00AC73D4"/>
    <w:rsid w:val="00AD012F"/>
    <w:rsid w:val="00AD24A4"/>
    <w:rsid w:val="00AD25DC"/>
    <w:rsid w:val="00AD2C39"/>
    <w:rsid w:val="00AD3209"/>
    <w:rsid w:val="00AD3A54"/>
    <w:rsid w:val="00AD3FD3"/>
    <w:rsid w:val="00AD5552"/>
    <w:rsid w:val="00AD5EED"/>
    <w:rsid w:val="00AD68AD"/>
    <w:rsid w:val="00AD6C17"/>
    <w:rsid w:val="00AD71F4"/>
    <w:rsid w:val="00AD720C"/>
    <w:rsid w:val="00AD737B"/>
    <w:rsid w:val="00AD747E"/>
    <w:rsid w:val="00AD76B4"/>
    <w:rsid w:val="00AD7A8F"/>
    <w:rsid w:val="00AD7D4B"/>
    <w:rsid w:val="00AE02E8"/>
    <w:rsid w:val="00AE0329"/>
    <w:rsid w:val="00AE035A"/>
    <w:rsid w:val="00AE06DE"/>
    <w:rsid w:val="00AE06E9"/>
    <w:rsid w:val="00AE0B48"/>
    <w:rsid w:val="00AE0C3A"/>
    <w:rsid w:val="00AE0DD9"/>
    <w:rsid w:val="00AE13EA"/>
    <w:rsid w:val="00AE15F6"/>
    <w:rsid w:val="00AE1A8A"/>
    <w:rsid w:val="00AE29A3"/>
    <w:rsid w:val="00AE2F9F"/>
    <w:rsid w:val="00AE309E"/>
    <w:rsid w:val="00AE35F2"/>
    <w:rsid w:val="00AE43FB"/>
    <w:rsid w:val="00AE5756"/>
    <w:rsid w:val="00AE6554"/>
    <w:rsid w:val="00AE6BF5"/>
    <w:rsid w:val="00AF16F7"/>
    <w:rsid w:val="00AF2836"/>
    <w:rsid w:val="00AF2AE7"/>
    <w:rsid w:val="00AF2AFA"/>
    <w:rsid w:val="00AF2E94"/>
    <w:rsid w:val="00AF538D"/>
    <w:rsid w:val="00AF54CD"/>
    <w:rsid w:val="00AF59FD"/>
    <w:rsid w:val="00AF5A96"/>
    <w:rsid w:val="00AF5CBA"/>
    <w:rsid w:val="00AF7291"/>
    <w:rsid w:val="00AF7848"/>
    <w:rsid w:val="00AF7CD7"/>
    <w:rsid w:val="00B00F74"/>
    <w:rsid w:val="00B01CC4"/>
    <w:rsid w:val="00B021D1"/>
    <w:rsid w:val="00B048A6"/>
    <w:rsid w:val="00B04A28"/>
    <w:rsid w:val="00B05254"/>
    <w:rsid w:val="00B0535F"/>
    <w:rsid w:val="00B062CA"/>
    <w:rsid w:val="00B06E7F"/>
    <w:rsid w:val="00B078FE"/>
    <w:rsid w:val="00B07DD1"/>
    <w:rsid w:val="00B114EF"/>
    <w:rsid w:val="00B114F6"/>
    <w:rsid w:val="00B11A79"/>
    <w:rsid w:val="00B12020"/>
    <w:rsid w:val="00B12282"/>
    <w:rsid w:val="00B12C93"/>
    <w:rsid w:val="00B12FD5"/>
    <w:rsid w:val="00B132DB"/>
    <w:rsid w:val="00B134D0"/>
    <w:rsid w:val="00B14688"/>
    <w:rsid w:val="00B14FFC"/>
    <w:rsid w:val="00B15D33"/>
    <w:rsid w:val="00B20210"/>
    <w:rsid w:val="00B2069E"/>
    <w:rsid w:val="00B2087E"/>
    <w:rsid w:val="00B21751"/>
    <w:rsid w:val="00B22C11"/>
    <w:rsid w:val="00B22C7F"/>
    <w:rsid w:val="00B23500"/>
    <w:rsid w:val="00B23701"/>
    <w:rsid w:val="00B23BF0"/>
    <w:rsid w:val="00B24BAD"/>
    <w:rsid w:val="00B25331"/>
    <w:rsid w:val="00B26754"/>
    <w:rsid w:val="00B26AD6"/>
    <w:rsid w:val="00B26FB8"/>
    <w:rsid w:val="00B27A5B"/>
    <w:rsid w:val="00B30534"/>
    <w:rsid w:val="00B307E7"/>
    <w:rsid w:val="00B30E2D"/>
    <w:rsid w:val="00B31742"/>
    <w:rsid w:val="00B31D09"/>
    <w:rsid w:val="00B328B4"/>
    <w:rsid w:val="00B343E0"/>
    <w:rsid w:val="00B35929"/>
    <w:rsid w:val="00B35DF4"/>
    <w:rsid w:val="00B36438"/>
    <w:rsid w:val="00B36464"/>
    <w:rsid w:val="00B36D2A"/>
    <w:rsid w:val="00B375A8"/>
    <w:rsid w:val="00B377CF"/>
    <w:rsid w:val="00B42075"/>
    <w:rsid w:val="00B4239E"/>
    <w:rsid w:val="00B425EC"/>
    <w:rsid w:val="00B426CB"/>
    <w:rsid w:val="00B4337C"/>
    <w:rsid w:val="00B43641"/>
    <w:rsid w:val="00B43DC2"/>
    <w:rsid w:val="00B44537"/>
    <w:rsid w:val="00B451B2"/>
    <w:rsid w:val="00B45517"/>
    <w:rsid w:val="00B47A7C"/>
    <w:rsid w:val="00B50B63"/>
    <w:rsid w:val="00B50E75"/>
    <w:rsid w:val="00B51499"/>
    <w:rsid w:val="00B51D3A"/>
    <w:rsid w:val="00B51F68"/>
    <w:rsid w:val="00B52D6A"/>
    <w:rsid w:val="00B52D84"/>
    <w:rsid w:val="00B531F5"/>
    <w:rsid w:val="00B5347F"/>
    <w:rsid w:val="00B539F8"/>
    <w:rsid w:val="00B5429F"/>
    <w:rsid w:val="00B54CE2"/>
    <w:rsid w:val="00B5587F"/>
    <w:rsid w:val="00B55F51"/>
    <w:rsid w:val="00B565F4"/>
    <w:rsid w:val="00B5686E"/>
    <w:rsid w:val="00B57076"/>
    <w:rsid w:val="00B5727B"/>
    <w:rsid w:val="00B60AA8"/>
    <w:rsid w:val="00B613B4"/>
    <w:rsid w:val="00B620A9"/>
    <w:rsid w:val="00B63CF0"/>
    <w:rsid w:val="00B6409E"/>
    <w:rsid w:val="00B650A0"/>
    <w:rsid w:val="00B652BE"/>
    <w:rsid w:val="00B6565E"/>
    <w:rsid w:val="00B65BAE"/>
    <w:rsid w:val="00B66D84"/>
    <w:rsid w:val="00B6742A"/>
    <w:rsid w:val="00B70569"/>
    <w:rsid w:val="00B70B42"/>
    <w:rsid w:val="00B7127B"/>
    <w:rsid w:val="00B71503"/>
    <w:rsid w:val="00B7171D"/>
    <w:rsid w:val="00B71890"/>
    <w:rsid w:val="00B71EB5"/>
    <w:rsid w:val="00B7294F"/>
    <w:rsid w:val="00B73123"/>
    <w:rsid w:val="00B75D7C"/>
    <w:rsid w:val="00B75DDB"/>
    <w:rsid w:val="00B75FA0"/>
    <w:rsid w:val="00B775F4"/>
    <w:rsid w:val="00B77BA6"/>
    <w:rsid w:val="00B77D0A"/>
    <w:rsid w:val="00B77E7D"/>
    <w:rsid w:val="00B8071D"/>
    <w:rsid w:val="00B80AE1"/>
    <w:rsid w:val="00B81404"/>
    <w:rsid w:val="00B81E15"/>
    <w:rsid w:val="00B83AD0"/>
    <w:rsid w:val="00B8408D"/>
    <w:rsid w:val="00B841B3"/>
    <w:rsid w:val="00B84348"/>
    <w:rsid w:val="00B84BED"/>
    <w:rsid w:val="00B84DFF"/>
    <w:rsid w:val="00B857DE"/>
    <w:rsid w:val="00B85A56"/>
    <w:rsid w:val="00B8633D"/>
    <w:rsid w:val="00B87093"/>
    <w:rsid w:val="00B877D4"/>
    <w:rsid w:val="00B87FAF"/>
    <w:rsid w:val="00B90683"/>
    <w:rsid w:val="00B91124"/>
    <w:rsid w:val="00B91A57"/>
    <w:rsid w:val="00B91CF9"/>
    <w:rsid w:val="00B92A07"/>
    <w:rsid w:val="00B931CE"/>
    <w:rsid w:val="00B94E6C"/>
    <w:rsid w:val="00B94FD1"/>
    <w:rsid w:val="00B956C1"/>
    <w:rsid w:val="00B95E45"/>
    <w:rsid w:val="00B96701"/>
    <w:rsid w:val="00B9699A"/>
    <w:rsid w:val="00B96CF4"/>
    <w:rsid w:val="00B97A9C"/>
    <w:rsid w:val="00BA1137"/>
    <w:rsid w:val="00BA24AA"/>
    <w:rsid w:val="00BA3BB4"/>
    <w:rsid w:val="00BA3C87"/>
    <w:rsid w:val="00BA3E36"/>
    <w:rsid w:val="00BA4C69"/>
    <w:rsid w:val="00BA4E69"/>
    <w:rsid w:val="00BA4FEC"/>
    <w:rsid w:val="00BA5176"/>
    <w:rsid w:val="00BA539E"/>
    <w:rsid w:val="00BA5475"/>
    <w:rsid w:val="00BA58D2"/>
    <w:rsid w:val="00BA5E7B"/>
    <w:rsid w:val="00BA625B"/>
    <w:rsid w:val="00BA6F68"/>
    <w:rsid w:val="00BA7959"/>
    <w:rsid w:val="00BB0090"/>
    <w:rsid w:val="00BB0B0B"/>
    <w:rsid w:val="00BB102A"/>
    <w:rsid w:val="00BB159B"/>
    <w:rsid w:val="00BB1F50"/>
    <w:rsid w:val="00BB2826"/>
    <w:rsid w:val="00BB3700"/>
    <w:rsid w:val="00BB4373"/>
    <w:rsid w:val="00BB48A2"/>
    <w:rsid w:val="00BB4C45"/>
    <w:rsid w:val="00BB4D30"/>
    <w:rsid w:val="00BB56BC"/>
    <w:rsid w:val="00BB58DD"/>
    <w:rsid w:val="00BB59FE"/>
    <w:rsid w:val="00BB69BC"/>
    <w:rsid w:val="00BB6DFC"/>
    <w:rsid w:val="00BB6E27"/>
    <w:rsid w:val="00BC078C"/>
    <w:rsid w:val="00BC0853"/>
    <w:rsid w:val="00BC0866"/>
    <w:rsid w:val="00BC145F"/>
    <w:rsid w:val="00BC160C"/>
    <w:rsid w:val="00BC1820"/>
    <w:rsid w:val="00BC1E01"/>
    <w:rsid w:val="00BC30DF"/>
    <w:rsid w:val="00BC323B"/>
    <w:rsid w:val="00BC35B3"/>
    <w:rsid w:val="00BC3EC9"/>
    <w:rsid w:val="00BC47DA"/>
    <w:rsid w:val="00BC4B9C"/>
    <w:rsid w:val="00BC5942"/>
    <w:rsid w:val="00BC661B"/>
    <w:rsid w:val="00BC6F40"/>
    <w:rsid w:val="00BC75F4"/>
    <w:rsid w:val="00BD112E"/>
    <w:rsid w:val="00BD128F"/>
    <w:rsid w:val="00BD17B7"/>
    <w:rsid w:val="00BD1B9E"/>
    <w:rsid w:val="00BD2600"/>
    <w:rsid w:val="00BD2B5B"/>
    <w:rsid w:val="00BD2CD1"/>
    <w:rsid w:val="00BD30F3"/>
    <w:rsid w:val="00BD3A25"/>
    <w:rsid w:val="00BD4119"/>
    <w:rsid w:val="00BD4365"/>
    <w:rsid w:val="00BD491E"/>
    <w:rsid w:val="00BD49A2"/>
    <w:rsid w:val="00BD4E60"/>
    <w:rsid w:val="00BD4E9D"/>
    <w:rsid w:val="00BD622D"/>
    <w:rsid w:val="00BD65BA"/>
    <w:rsid w:val="00BD6CB5"/>
    <w:rsid w:val="00BD6CD1"/>
    <w:rsid w:val="00BD6E1A"/>
    <w:rsid w:val="00BD751B"/>
    <w:rsid w:val="00BD7A21"/>
    <w:rsid w:val="00BE003A"/>
    <w:rsid w:val="00BE0723"/>
    <w:rsid w:val="00BE0B9F"/>
    <w:rsid w:val="00BE0D50"/>
    <w:rsid w:val="00BE3061"/>
    <w:rsid w:val="00BE5156"/>
    <w:rsid w:val="00BE5DAB"/>
    <w:rsid w:val="00BE6E6E"/>
    <w:rsid w:val="00BE72DB"/>
    <w:rsid w:val="00BE79D0"/>
    <w:rsid w:val="00BE7B84"/>
    <w:rsid w:val="00BF0007"/>
    <w:rsid w:val="00BF0520"/>
    <w:rsid w:val="00BF0985"/>
    <w:rsid w:val="00BF101F"/>
    <w:rsid w:val="00BF22F9"/>
    <w:rsid w:val="00BF2874"/>
    <w:rsid w:val="00BF2B87"/>
    <w:rsid w:val="00BF3AC0"/>
    <w:rsid w:val="00BF3B58"/>
    <w:rsid w:val="00BF3BE8"/>
    <w:rsid w:val="00BF40EF"/>
    <w:rsid w:val="00BF4110"/>
    <w:rsid w:val="00BF470E"/>
    <w:rsid w:val="00BF4E72"/>
    <w:rsid w:val="00BF5BF2"/>
    <w:rsid w:val="00BF7809"/>
    <w:rsid w:val="00BF7819"/>
    <w:rsid w:val="00BF7A65"/>
    <w:rsid w:val="00C0026D"/>
    <w:rsid w:val="00C00786"/>
    <w:rsid w:val="00C0110E"/>
    <w:rsid w:val="00C01E91"/>
    <w:rsid w:val="00C026B3"/>
    <w:rsid w:val="00C041E5"/>
    <w:rsid w:val="00C04A2C"/>
    <w:rsid w:val="00C052AB"/>
    <w:rsid w:val="00C053C9"/>
    <w:rsid w:val="00C0579E"/>
    <w:rsid w:val="00C060EF"/>
    <w:rsid w:val="00C0623B"/>
    <w:rsid w:val="00C0672E"/>
    <w:rsid w:val="00C0730C"/>
    <w:rsid w:val="00C0781E"/>
    <w:rsid w:val="00C1011D"/>
    <w:rsid w:val="00C10FDA"/>
    <w:rsid w:val="00C12BC9"/>
    <w:rsid w:val="00C12C5E"/>
    <w:rsid w:val="00C13574"/>
    <w:rsid w:val="00C13F0D"/>
    <w:rsid w:val="00C14A19"/>
    <w:rsid w:val="00C14AD2"/>
    <w:rsid w:val="00C15AD4"/>
    <w:rsid w:val="00C15ADE"/>
    <w:rsid w:val="00C1612E"/>
    <w:rsid w:val="00C16F9C"/>
    <w:rsid w:val="00C20784"/>
    <w:rsid w:val="00C208D4"/>
    <w:rsid w:val="00C20A8D"/>
    <w:rsid w:val="00C20E98"/>
    <w:rsid w:val="00C21B62"/>
    <w:rsid w:val="00C21D11"/>
    <w:rsid w:val="00C21F2F"/>
    <w:rsid w:val="00C227AA"/>
    <w:rsid w:val="00C22C4A"/>
    <w:rsid w:val="00C22E54"/>
    <w:rsid w:val="00C22F8B"/>
    <w:rsid w:val="00C23A7E"/>
    <w:rsid w:val="00C24845"/>
    <w:rsid w:val="00C24DA8"/>
    <w:rsid w:val="00C250B2"/>
    <w:rsid w:val="00C25AA5"/>
    <w:rsid w:val="00C2614D"/>
    <w:rsid w:val="00C2632A"/>
    <w:rsid w:val="00C2664A"/>
    <w:rsid w:val="00C26B88"/>
    <w:rsid w:val="00C26C65"/>
    <w:rsid w:val="00C27865"/>
    <w:rsid w:val="00C30320"/>
    <w:rsid w:val="00C30599"/>
    <w:rsid w:val="00C31A90"/>
    <w:rsid w:val="00C31C9A"/>
    <w:rsid w:val="00C32402"/>
    <w:rsid w:val="00C33125"/>
    <w:rsid w:val="00C33637"/>
    <w:rsid w:val="00C33BC0"/>
    <w:rsid w:val="00C34A7F"/>
    <w:rsid w:val="00C352CD"/>
    <w:rsid w:val="00C3568F"/>
    <w:rsid w:val="00C35CFB"/>
    <w:rsid w:val="00C364A3"/>
    <w:rsid w:val="00C3651E"/>
    <w:rsid w:val="00C36AFD"/>
    <w:rsid w:val="00C36BEF"/>
    <w:rsid w:val="00C376EE"/>
    <w:rsid w:val="00C4043E"/>
    <w:rsid w:val="00C40485"/>
    <w:rsid w:val="00C40C00"/>
    <w:rsid w:val="00C4112F"/>
    <w:rsid w:val="00C4128E"/>
    <w:rsid w:val="00C42289"/>
    <w:rsid w:val="00C426E1"/>
    <w:rsid w:val="00C42AAF"/>
    <w:rsid w:val="00C44099"/>
    <w:rsid w:val="00C4558E"/>
    <w:rsid w:val="00C45A57"/>
    <w:rsid w:val="00C464A4"/>
    <w:rsid w:val="00C479C3"/>
    <w:rsid w:val="00C47A3C"/>
    <w:rsid w:val="00C5056C"/>
    <w:rsid w:val="00C50CE6"/>
    <w:rsid w:val="00C50EBA"/>
    <w:rsid w:val="00C50F17"/>
    <w:rsid w:val="00C515DD"/>
    <w:rsid w:val="00C51ED4"/>
    <w:rsid w:val="00C520B1"/>
    <w:rsid w:val="00C522D9"/>
    <w:rsid w:val="00C5239A"/>
    <w:rsid w:val="00C54AAB"/>
    <w:rsid w:val="00C55E01"/>
    <w:rsid w:val="00C60406"/>
    <w:rsid w:val="00C6063C"/>
    <w:rsid w:val="00C61507"/>
    <w:rsid w:val="00C61650"/>
    <w:rsid w:val="00C61F8B"/>
    <w:rsid w:val="00C6241A"/>
    <w:rsid w:val="00C62645"/>
    <w:rsid w:val="00C64BE4"/>
    <w:rsid w:val="00C64DB8"/>
    <w:rsid w:val="00C65700"/>
    <w:rsid w:val="00C65DED"/>
    <w:rsid w:val="00C66604"/>
    <w:rsid w:val="00C66B51"/>
    <w:rsid w:val="00C67011"/>
    <w:rsid w:val="00C670E2"/>
    <w:rsid w:val="00C70502"/>
    <w:rsid w:val="00C70AD6"/>
    <w:rsid w:val="00C7125F"/>
    <w:rsid w:val="00C71BE1"/>
    <w:rsid w:val="00C72140"/>
    <w:rsid w:val="00C725BF"/>
    <w:rsid w:val="00C726DD"/>
    <w:rsid w:val="00C73266"/>
    <w:rsid w:val="00C740CC"/>
    <w:rsid w:val="00C74DB1"/>
    <w:rsid w:val="00C757C7"/>
    <w:rsid w:val="00C75E74"/>
    <w:rsid w:val="00C765AD"/>
    <w:rsid w:val="00C77B81"/>
    <w:rsid w:val="00C77EF6"/>
    <w:rsid w:val="00C80B1D"/>
    <w:rsid w:val="00C81107"/>
    <w:rsid w:val="00C8135A"/>
    <w:rsid w:val="00C819B2"/>
    <w:rsid w:val="00C81B01"/>
    <w:rsid w:val="00C81E9D"/>
    <w:rsid w:val="00C83BF1"/>
    <w:rsid w:val="00C83E01"/>
    <w:rsid w:val="00C846A7"/>
    <w:rsid w:val="00C84D70"/>
    <w:rsid w:val="00C84FE1"/>
    <w:rsid w:val="00C85E9C"/>
    <w:rsid w:val="00C862D9"/>
    <w:rsid w:val="00C864A4"/>
    <w:rsid w:val="00C86C87"/>
    <w:rsid w:val="00C86CF1"/>
    <w:rsid w:val="00C87833"/>
    <w:rsid w:val="00C87BEF"/>
    <w:rsid w:val="00C902B9"/>
    <w:rsid w:val="00C90F17"/>
    <w:rsid w:val="00C917BF"/>
    <w:rsid w:val="00C91CBB"/>
    <w:rsid w:val="00C92697"/>
    <w:rsid w:val="00C9272F"/>
    <w:rsid w:val="00C92BA8"/>
    <w:rsid w:val="00C92C26"/>
    <w:rsid w:val="00C93EBB"/>
    <w:rsid w:val="00C943F8"/>
    <w:rsid w:val="00C94CDC"/>
    <w:rsid w:val="00C94FD1"/>
    <w:rsid w:val="00C962C1"/>
    <w:rsid w:val="00C96DA7"/>
    <w:rsid w:val="00C97606"/>
    <w:rsid w:val="00C97809"/>
    <w:rsid w:val="00C97B94"/>
    <w:rsid w:val="00CA03CC"/>
    <w:rsid w:val="00CA0D6C"/>
    <w:rsid w:val="00CA1607"/>
    <w:rsid w:val="00CA1654"/>
    <w:rsid w:val="00CA2B66"/>
    <w:rsid w:val="00CA2E1A"/>
    <w:rsid w:val="00CA3079"/>
    <w:rsid w:val="00CA4B54"/>
    <w:rsid w:val="00CA4B89"/>
    <w:rsid w:val="00CA511F"/>
    <w:rsid w:val="00CA62ED"/>
    <w:rsid w:val="00CA652C"/>
    <w:rsid w:val="00CA6D4A"/>
    <w:rsid w:val="00CB1311"/>
    <w:rsid w:val="00CB173A"/>
    <w:rsid w:val="00CB1A8D"/>
    <w:rsid w:val="00CB1CF9"/>
    <w:rsid w:val="00CB26BB"/>
    <w:rsid w:val="00CB33BB"/>
    <w:rsid w:val="00CB360D"/>
    <w:rsid w:val="00CB540E"/>
    <w:rsid w:val="00CB5C25"/>
    <w:rsid w:val="00CB7148"/>
    <w:rsid w:val="00CB7322"/>
    <w:rsid w:val="00CB7F8B"/>
    <w:rsid w:val="00CB7FDE"/>
    <w:rsid w:val="00CC00E5"/>
    <w:rsid w:val="00CC065C"/>
    <w:rsid w:val="00CC0CFA"/>
    <w:rsid w:val="00CC30A4"/>
    <w:rsid w:val="00CC31A2"/>
    <w:rsid w:val="00CC3D4B"/>
    <w:rsid w:val="00CC53C2"/>
    <w:rsid w:val="00CC5888"/>
    <w:rsid w:val="00CC6335"/>
    <w:rsid w:val="00CC6836"/>
    <w:rsid w:val="00CC6E9E"/>
    <w:rsid w:val="00CC7652"/>
    <w:rsid w:val="00CD06D1"/>
    <w:rsid w:val="00CD2350"/>
    <w:rsid w:val="00CD2456"/>
    <w:rsid w:val="00CD3163"/>
    <w:rsid w:val="00CD332C"/>
    <w:rsid w:val="00CD332D"/>
    <w:rsid w:val="00CD362C"/>
    <w:rsid w:val="00CD4B95"/>
    <w:rsid w:val="00CD5576"/>
    <w:rsid w:val="00CD5607"/>
    <w:rsid w:val="00CD5CED"/>
    <w:rsid w:val="00CD5D3D"/>
    <w:rsid w:val="00CD5F89"/>
    <w:rsid w:val="00CD6787"/>
    <w:rsid w:val="00CD6C6B"/>
    <w:rsid w:val="00CD76D2"/>
    <w:rsid w:val="00CE094A"/>
    <w:rsid w:val="00CE1FE5"/>
    <w:rsid w:val="00CE204D"/>
    <w:rsid w:val="00CE2C34"/>
    <w:rsid w:val="00CE2E05"/>
    <w:rsid w:val="00CE3019"/>
    <w:rsid w:val="00CE303A"/>
    <w:rsid w:val="00CE3931"/>
    <w:rsid w:val="00CE4325"/>
    <w:rsid w:val="00CE46CC"/>
    <w:rsid w:val="00CE4763"/>
    <w:rsid w:val="00CE5685"/>
    <w:rsid w:val="00CE5F72"/>
    <w:rsid w:val="00CE6096"/>
    <w:rsid w:val="00CE6981"/>
    <w:rsid w:val="00CE77ED"/>
    <w:rsid w:val="00CF01FA"/>
    <w:rsid w:val="00CF28AF"/>
    <w:rsid w:val="00CF2B54"/>
    <w:rsid w:val="00CF3E50"/>
    <w:rsid w:val="00CF5DE9"/>
    <w:rsid w:val="00CF5E3E"/>
    <w:rsid w:val="00CF6541"/>
    <w:rsid w:val="00CF67AD"/>
    <w:rsid w:val="00CF69F0"/>
    <w:rsid w:val="00CF7ECF"/>
    <w:rsid w:val="00D00639"/>
    <w:rsid w:val="00D01008"/>
    <w:rsid w:val="00D01597"/>
    <w:rsid w:val="00D0197D"/>
    <w:rsid w:val="00D01D33"/>
    <w:rsid w:val="00D02532"/>
    <w:rsid w:val="00D02698"/>
    <w:rsid w:val="00D02CAB"/>
    <w:rsid w:val="00D03F8A"/>
    <w:rsid w:val="00D05399"/>
    <w:rsid w:val="00D0610F"/>
    <w:rsid w:val="00D067A2"/>
    <w:rsid w:val="00D069B8"/>
    <w:rsid w:val="00D06B89"/>
    <w:rsid w:val="00D06EFC"/>
    <w:rsid w:val="00D07005"/>
    <w:rsid w:val="00D07476"/>
    <w:rsid w:val="00D1001C"/>
    <w:rsid w:val="00D10201"/>
    <w:rsid w:val="00D1069A"/>
    <w:rsid w:val="00D10A16"/>
    <w:rsid w:val="00D11C8A"/>
    <w:rsid w:val="00D12E4A"/>
    <w:rsid w:val="00D133AE"/>
    <w:rsid w:val="00D14211"/>
    <w:rsid w:val="00D147C7"/>
    <w:rsid w:val="00D14BE2"/>
    <w:rsid w:val="00D14F2A"/>
    <w:rsid w:val="00D171E5"/>
    <w:rsid w:val="00D175FD"/>
    <w:rsid w:val="00D1778A"/>
    <w:rsid w:val="00D17B47"/>
    <w:rsid w:val="00D17E5B"/>
    <w:rsid w:val="00D20FBD"/>
    <w:rsid w:val="00D21090"/>
    <w:rsid w:val="00D21CD5"/>
    <w:rsid w:val="00D224A6"/>
    <w:rsid w:val="00D2253F"/>
    <w:rsid w:val="00D258A4"/>
    <w:rsid w:val="00D262E6"/>
    <w:rsid w:val="00D26C52"/>
    <w:rsid w:val="00D27931"/>
    <w:rsid w:val="00D279FD"/>
    <w:rsid w:val="00D27C79"/>
    <w:rsid w:val="00D3047A"/>
    <w:rsid w:val="00D304DD"/>
    <w:rsid w:val="00D305D0"/>
    <w:rsid w:val="00D30F84"/>
    <w:rsid w:val="00D31EBB"/>
    <w:rsid w:val="00D322F4"/>
    <w:rsid w:val="00D32B06"/>
    <w:rsid w:val="00D32D74"/>
    <w:rsid w:val="00D33381"/>
    <w:rsid w:val="00D334A8"/>
    <w:rsid w:val="00D339E4"/>
    <w:rsid w:val="00D33AB4"/>
    <w:rsid w:val="00D33D4A"/>
    <w:rsid w:val="00D34F6B"/>
    <w:rsid w:val="00D35A63"/>
    <w:rsid w:val="00D37537"/>
    <w:rsid w:val="00D37555"/>
    <w:rsid w:val="00D375BE"/>
    <w:rsid w:val="00D404E2"/>
    <w:rsid w:val="00D40F33"/>
    <w:rsid w:val="00D416C8"/>
    <w:rsid w:val="00D41F86"/>
    <w:rsid w:val="00D42845"/>
    <w:rsid w:val="00D43368"/>
    <w:rsid w:val="00D435AE"/>
    <w:rsid w:val="00D43CED"/>
    <w:rsid w:val="00D451D7"/>
    <w:rsid w:val="00D453A9"/>
    <w:rsid w:val="00D455C5"/>
    <w:rsid w:val="00D4599F"/>
    <w:rsid w:val="00D462EF"/>
    <w:rsid w:val="00D470D1"/>
    <w:rsid w:val="00D479B5"/>
    <w:rsid w:val="00D50E1B"/>
    <w:rsid w:val="00D51DCA"/>
    <w:rsid w:val="00D521A4"/>
    <w:rsid w:val="00D53192"/>
    <w:rsid w:val="00D533C0"/>
    <w:rsid w:val="00D5383B"/>
    <w:rsid w:val="00D53B47"/>
    <w:rsid w:val="00D54BE5"/>
    <w:rsid w:val="00D54FB2"/>
    <w:rsid w:val="00D55E6E"/>
    <w:rsid w:val="00D55F3E"/>
    <w:rsid w:val="00D5656F"/>
    <w:rsid w:val="00D56700"/>
    <w:rsid w:val="00D569BC"/>
    <w:rsid w:val="00D56BFA"/>
    <w:rsid w:val="00D56C55"/>
    <w:rsid w:val="00D57DE9"/>
    <w:rsid w:val="00D6033A"/>
    <w:rsid w:val="00D604E1"/>
    <w:rsid w:val="00D60B04"/>
    <w:rsid w:val="00D60C4F"/>
    <w:rsid w:val="00D624E3"/>
    <w:rsid w:val="00D62B43"/>
    <w:rsid w:val="00D639CE"/>
    <w:rsid w:val="00D63CD2"/>
    <w:rsid w:val="00D6456E"/>
    <w:rsid w:val="00D64939"/>
    <w:rsid w:val="00D64EEB"/>
    <w:rsid w:val="00D65861"/>
    <w:rsid w:val="00D670C1"/>
    <w:rsid w:val="00D67567"/>
    <w:rsid w:val="00D67B3E"/>
    <w:rsid w:val="00D67C11"/>
    <w:rsid w:val="00D70C38"/>
    <w:rsid w:val="00D71D97"/>
    <w:rsid w:val="00D72F23"/>
    <w:rsid w:val="00D73C0F"/>
    <w:rsid w:val="00D74093"/>
    <w:rsid w:val="00D75265"/>
    <w:rsid w:val="00D77378"/>
    <w:rsid w:val="00D774E9"/>
    <w:rsid w:val="00D776A7"/>
    <w:rsid w:val="00D779B8"/>
    <w:rsid w:val="00D77B63"/>
    <w:rsid w:val="00D77BE0"/>
    <w:rsid w:val="00D80305"/>
    <w:rsid w:val="00D81789"/>
    <w:rsid w:val="00D81B93"/>
    <w:rsid w:val="00D82108"/>
    <w:rsid w:val="00D82624"/>
    <w:rsid w:val="00D82699"/>
    <w:rsid w:val="00D83C7B"/>
    <w:rsid w:val="00D83FB4"/>
    <w:rsid w:val="00D843EF"/>
    <w:rsid w:val="00D849B5"/>
    <w:rsid w:val="00D855A6"/>
    <w:rsid w:val="00D8595B"/>
    <w:rsid w:val="00D9003F"/>
    <w:rsid w:val="00D9244F"/>
    <w:rsid w:val="00D928CE"/>
    <w:rsid w:val="00D9397A"/>
    <w:rsid w:val="00D94929"/>
    <w:rsid w:val="00D95089"/>
    <w:rsid w:val="00D95252"/>
    <w:rsid w:val="00D95C3D"/>
    <w:rsid w:val="00D962B7"/>
    <w:rsid w:val="00D96956"/>
    <w:rsid w:val="00D97BFC"/>
    <w:rsid w:val="00DA02EF"/>
    <w:rsid w:val="00DA0F4E"/>
    <w:rsid w:val="00DA11AB"/>
    <w:rsid w:val="00DA125E"/>
    <w:rsid w:val="00DA2718"/>
    <w:rsid w:val="00DA2A31"/>
    <w:rsid w:val="00DA2CCA"/>
    <w:rsid w:val="00DA30FA"/>
    <w:rsid w:val="00DA3AB2"/>
    <w:rsid w:val="00DA3DF7"/>
    <w:rsid w:val="00DA4774"/>
    <w:rsid w:val="00DA477F"/>
    <w:rsid w:val="00DA551E"/>
    <w:rsid w:val="00DA646F"/>
    <w:rsid w:val="00DA752A"/>
    <w:rsid w:val="00DA7992"/>
    <w:rsid w:val="00DA7B80"/>
    <w:rsid w:val="00DA7F12"/>
    <w:rsid w:val="00DB003E"/>
    <w:rsid w:val="00DB0F23"/>
    <w:rsid w:val="00DB1BA3"/>
    <w:rsid w:val="00DB2916"/>
    <w:rsid w:val="00DB2C74"/>
    <w:rsid w:val="00DB3697"/>
    <w:rsid w:val="00DB485E"/>
    <w:rsid w:val="00DB4EFF"/>
    <w:rsid w:val="00DB554A"/>
    <w:rsid w:val="00DB5B83"/>
    <w:rsid w:val="00DB6485"/>
    <w:rsid w:val="00DB6ED6"/>
    <w:rsid w:val="00DB7AA1"/>
    <w:rsid w:val="00DC033D"/>
    <w:rsid w:val="00DC06EF"/>
    <w:rsid w:val="00DC07E0"/>
    <w:rsid w:val="00DC0F01"/>
    <w:rsid w:val="00DC17EC"/>
    <w:rsid w:val="00DC1875"/>
    <w:rsid w:val="00DC2C20"/>
    <w:rsid w:val="00DC2F71"/>
    <w:rsid w:val="00DC3080"/>
    <w:rsid w:val="00DC3B67"/>
    <w:rsid w:val="00DC4A14"/>
    <w:rsid w:val="00DC50A6"/>
    <w:rsid w:val="00DC51F7"/>
    <w:rsid w:val="00DC5212"/>
    <w:rsid w:val="00DC5820"/>
    <w:rsid w:val="00DC5B4A"/>
    <w:rsid w:val="00DC6DE2"/>
    <w:rsid w:val="00DC7532"/>
    <w:rsid w:val="00DC79EB"/>
    <w:rsid w:val="00DC7EEB"/>
    <w:rsid w:val="00DD0362"/>
    <w:rsid w:val="00DD0B16"/>
    <w:rsid w:val="00DD1692"/>
    <w:rsid w:val="00DD1C5C"/>
    <w:rsid w:val="00DD2E15"/>
    <w:rsid w:val="00DD393D"/>
    <w:rsid w:val="00DD4080"/>
    <w:rsid w:val="00DD4D43"/>
    <w:rsid w:val="00DD6F25"/>
    <w:rsid w:val="00DD7A47"/>
    <w:rsid w:val="00DE04DD"/>
    <w:rsid w:val="00DE0F3F"/>
    <w:rsid w:val="00DE1327"/>
    <w:rsid w:val="00DE1368"/>
    <w:rsid w:val="00DE15F5"/>
    <w:rsid w:val="00DE19D6"/>
    <w:rsid w:val="00DE2262"/>
    <w:rsid w:val="00DE254F"/>
    <w:rsid w:val="00DE2F10"/>
    <w:rsid w:val="00DE43F9"/>
    <w:rsid w:val="00DE444D"/>
    <w:rsid w:val="00DE49C2"/>
    <w:rsid w:val="00DE4A89"/>
    <w:rsid w:val="00DE4C43"/>
    <w:rsid w:val="00DE6448"/>
    <w:rsid w:val="00DE707E"/>
    <w:rsid w:val="00DE71B1"/>
    <w:rsid w:val="00DE7FB7"/>
    <w:rsid w:val="00DF002A"/>
    <w:rsid w:val="00DF004A"/>
    <w:rsid w:val="00DF012A"/>
    <w:rsid w:val="00DF0244"/>
    <w:rsid w:val="00DF0AA9"/>
    <w:rsid w:val="00DF14FD"/>
    <w:rsid w:val="00DF157B"/>
    <w:rsid w:val="00DF1BA7"/>
    <w:rsid w:val="00DF1D95"/>
    <w:rsid w:val="00DF2150"/>
    <w:rsid w:val="00DF2398"/>
    <w:rsid w:val="00DF2A04"/>
    <w:rsid w:val="00DF2B1D"/>
    <w:rsid w:val="00DF36FC"/>
    <w:rsid w:val="00DF3A14"/>
    <w:rsid w:val="00DF49D4"/>
    <w:rsid w:val="00DF4EE5"/>
    <w:rsid w:val="00DF532F"/>
    <w:rsid w:val="00DF6195"/>
    <w:rsid w:val="00DF6403"/>
    <w:rsid w:val="00DF6B00"/>
    <w:rsid w:val="00DF70ED"/>
    <w:rsid w:val="00DF74DC"/>
    <w:rsid w:val="00DF781E"/>
    <w:rsid w:val="00DF7A3D"/>
    <w:rsid w:val="00DF7CF5"/>
    <w:rsid w:val="00E00922"/>
    <w:rsid w:val="00E009BF"/>
    <w:rsid w:val="00E00A0F"/>
    <w:rsid w:val="00E01C95"/>
    <w:rsid w:val="00E02A95"/>
    <w:rsid w:val="00E053D1"/>
    <w:rsid w:val="00E06236"/>
    <w:rsid w:val="00E06A2C"/>
    <w:rsid w:val="00E06B54"/>
    <w:rsid w:val="00E06EC4"/>
    <w:rsid w:val="00E07358"/>
    <w:rsid w:val="00E110DF"/>
    <w:rsid w:val="00E11A9D"/>
    <w:rsid w:val="00E12001"/>
    <w:rsid w:val="00E1228E"/>
    <w:rsid w:val="00E131AB"/>
    <w:rsid w:val="00E13E39"/>
    <w:rsid w:val="00E142D5"/>
    <w:rsid w:val="00E14AD8"/>
    <w:rsid w:val="00E14F83"/>
    <w:rsid w:val="00E1542A"/>
    <w:rsid w:val="00E15F61"/>
    <w:rsid w:val="00E16CE2"/>
    <w:rsid w:val="00E16FE9"/>
    <w:rsid w:val="00E17114"/>
    <w:rsid w:val="00E17B04"/>
    <w:rsid w:val="00E17B49"/>
    <w:rsid w:val="00E17CE3"/>
    <w:rsid w:val="00E215E5"/>
    <w:rsid w:val="00E220B9"/>
    <w:rsid w:val="00E22DB5"/>
    <w:rsid w:val="00E23B5B"/>
    <w:rsid w:val="00E243F2"/>
    <w:rsid w:val="00E2608E"/>
    <w:rsid w:val="00E2612A"/>
    <w:rsid w:val="00E26A28"/>
    <w:rsid w:val="00E26FB5"/>
    <w:rsid w:val="00E27660"/>
    <w:rsid w:val="00E304FF"/>
    <w:rsid w:val="00E306A5"/>
    <w:rsid w:val="00E30F65"/>
    <w:rsid w:val="00E30FB2"/>
    <w:rsid w:val="00E3132B"/>
    <w:rsid w:val="00E31D00"/>
    <w:rsid w:val="00E32B9E"/>
    <w:rsid w:val="00E349AD"/>
    <w:rsid w:val="00E35511"/>
    <w:rsid w:val="00E35594"/>
    <w:rsid w:val="00E358A0"/>
    <w:rsid w:val="00E35AB1"/>
    <w:rsid w:val="00E37467"/>
    <w:rsid w:val="00E37710"/>
    <w:rsid w:val="00E377A9"/>
    <w:rsid w:val="00E37D57"/>
    <w:rsid w:val="00E40895"/>
    <w:rsid w:val="00E41603"/>
    <w:rsid w:val="00E42C3D"/>
    <w:rsid w:val="00E44DA4"/>
    <w:rsid w:val="00E44E5C"/>
    <w:rsid w:val="00E44FDC"/>
    <w:rsid w:val="00E45D3C"/>
    <w:rsid w:val="00E4649B"/>
    <w:rsid w:val="00E468DD"/>
    <w:rsid w:val="00E473FA"/>
    <w:rsid w:val="00E477AD"/>
    <w:rsid w:val="00E500C9"/>
    <w:rsid w:val="00E50E54"/>
    <w:rsid w:val="00E52580"/>
    <w:rsid w:val="00E5285C"/>
    <w:rsid w:val="00E52E18"/>
    <w:rsid w:val="00E530A8"/>
    <w:rsid w:val="00E530E4"/>
    <w:rsid w:val="00E5339D"/>
    <w:rsid w:val="00E54792"/>
    <w:rsid w:val="00E54CF6"/>
    <w:rsid w:val="00E55C00"/>
    <w:rsid w:val="00E576D5"/>
    <w:rsid w:val="00E57CDB"/>
    <w:rsid w:val="00E57D25"/>
    <w:rsid w:val="00E60DEF"/>
    <w:rsid w:val="00E620DD"/>
    <w:rsid w:val="00E621D3"/>
    <w:rsid w:val="00E6258A"/>
    <w:rsid w:val="00E633C0"/>
    <w:rsid w:val="00E636EE"/>
    <w:rsid w:val="00E63ED0"/>
    <w:rsid w:val="00E64024"/>
    <w:rsid w:val="00E65924"/>
    <w:rsid w:val="00E6688A"/>
    <w:rsid w:val="00E66CAB"/>
    <w:rsid w:val="00E675A3"/>
    <w:rsid w:val="00E67FA9"/>
    <w:rsid w:val="00E702E7"/>
    <w:rsid w:val="00E70DCF"/>
    <w:rsid w:val="00E710C6"/>
    <w:rsid w:val="00E723C2"/>
    <w:rsid w:val="00E72983"/>
    <w:rsid w:val="00E72AFE"/>
    <w:rsid w:val="00E740EC"/>
    <w:rsid w:val="00E743C0"/>
    <w:rsid w:val="00E75776"/>
    <w:rsid w:val="00E758D2"/>
    <w:rsid w:val="00E75C2A"/>
    <w:rsid w:val="00E76925"/>
    <w:rsid w:val="00E76D02"/>
    <w:rsid w:val="00E7711B"/>
    <w:rsid w:val="00E77442"/>
    <w:rsid w:val="00E77A13"/>
    <w:rsid w:val="00E80179"/>
    <w:rsid w:val="00E80534"/>
    <w:rsid w:val="00E8116C"/>
    <w:rsid w:val="00E8162A"/>
    <w:rsid w:val="00E81CB0"/>
    <w:rsid w:val="00E81E32"/>
    <w:rsid w:val="00E81F86"/>
    <w:rsid w:val="00E827BE"/>
    <w:rsid w:val="00E82C10"/>
    <w:rsid w:val="00E82E65"/>
    <w:rsid w:val="00E83815"/>
    <w:rsid w:val="00E83DB8"/>
    <w:rsid w:val="00E84E0D"/>
    <w:rsid w:val="00E8544B"/>
    <w:rsid w:val="00E86216"/>
    <w:rsid w:val="00E86ADD"/>
    <w:rsid w:val="00E86B1E"/>
    <w:rsid w:val="00E86CD3"/>
    <w:rsid w:val="00E86D4C"/>
    <w:rsid w:val="00E8743E"/>
    <w:rsid w:val="00E90418"/>
    <w:rsid w:val="00E90804"/>
    <w:rsid w:val="00E909A6"/>
    <w:rsid w:val="00E90BA2"/>
    <w:rsid w:val="00E91067"/>
    <w:rsid w:val="00E91525"/>
    <w:rsid w:val="00E920B1"/>
    <w:rsid w:val="00E9217B"/>
    <w:rsid w:val="00E9220F"/>
    <w:rsid w:val="00E923E3"/>
    <w:rsid w:val="00E92E90"/>
    <w:rsid w:val="00E932FA"/>
    <w:rsid w:val="00E93385"/>
    <w:rsid w:val="00E94093"/>
    <w:rsid w:val="00E9428D"/>
    <w:rsid w:val="00E94353"/>
    <w:rsid w:val="00E94B1D"/>
    <w:rsid w:val="00E956B9"/>
    <w:rsid w:val="00E95886"/>
    <w:rsid w:val="00E967BA"/>
    <w:rsid w:val="00E9766E"/>
    <w:rsid w:val="00E976D9"/>
    <w:rsid w:val="00E97B6D"/>
    <w:rsid w:val="00EA0397"/>
    <w:rsid w:val="00EA0E6B"/>
    <w:rsid w:val="00EA1003"/>
    <w:rsid w:val="00EA226A"/>
    <w:rsid w:val="00EA2F2E"/>
    <w:rsid w:val="00EA3BE4"/>
    <w:rsid w:val="00EA3DB7"/>
    <w:rsid w:val="00EA3E30"/>
    <w:rsid w:val="00EA6685"/>
    <w:rsid w:val="00EA7819"/>
    <w:rsid w:val="00EB014C"/>
    <w:rsid w:val="00EB04EB"/>
    <w:rsid w:val="00EB1BA1"/>
    <w:rsid w:val="00EB2DDB"/>
    <w:rsid w:val="00EB34BE"/>
    <w:rsid w:val="00EB44D5"/>
    <w:rsid w:val="00EB4A38"/>
    <w:rsid w:val="00EB4CEC"/>
    <w:rsid w:val="00EB5563"/>
    <w:rsid w:val="00EB58E1"/>
    <w:rsid w:val="00EB5AC4"/>
    <w:rsid w:val="00EB60DE"/>
    <w:rsid w:val="00EB6D07"/>
    <w:rsid w:val="00EB7498"/>
    <w:rsid w:val="00EB7581"/>
    <w:rsid w:val="00EC1846"/>
    <w:rsid w:val="00EC20C6"/>
    <w:rsid w:val="00EC2677"/>
    <w:rsid w:val="00EC319A"/>
    <w:rsid w:val="00EC3237"/>
    <w:rsid w:val="00EC5228"/>
    <w:rsid w:val="00EC6273"/>
    <w:rsid w:val="00EC6A5F"/>
    <w:rsid w:val="00EC7128"/>
    <w:rsid w:val="00EC712A"/>
    <w:rsid w:val="00EC72A9"/>
    <w:rsid w:val="00EC7398"/>
    <w:rsid w:val="00EC7937"/>
    <w:rsid w:val="00EC7D2D"/>
    <w:rsid w:val="00EC7FC7"/>
    <w:rsid w:val="00ED023D"/>
    <w:rsid w:val="00ED02CD"/>
    <w:rsid w:val="00ED0442"/>
    <w:rsid w:val="00ED0FB5"/>
    <w:rsid w:val="00ED1A7E"/>
    <w:rsid w:val="00ED1DCC"/>
    <w:rsid w:val="00ED30BE"/>
    <w:rsid w:val="00ED32D3"/>
    <w:rsid w:val="00ED3822"/>
    <w:rsid w:val="00ED3D47"/>
    <w:rsid w:val="00ED3DF8"/>
    <w:rsid w:val="00ED5A6B"/>
    <w:rsid w:val="00ED5F84"/>
    <w:rsid w:val="00ED67F4"/>
    <w:rsid w:val="00ED70A9"/>
    <w:rsid w:val="00ED781D"/>
    <w:rsid w:val="00EE001D"/>
    <w:rsid w:val="00EE0171"/>
    <w:rsid w:val="00EE209A"/>
    <w:rsid w:val="00EE2595"/>
    <w:rsid w:val="00EE2A01"/>
    <w:rsid w:val="00EE2CD1"/>
    <w:rsid w:val="00EE3014"/>
    <w:rsid w:val="00EE31F3"/>
    <w:rsid w:val="00EE369D"/>
    <w:rsid w:val="00EE4949"/>
    <w:rsid w:val="00EE53E0"/>
    <w:rsid w:val="00EE5727"/>
    <w:rsid w:val="00EE5755"/>
    <w:rsid w:val="00EE686E"/>
    <w:rsid w:val="00EE7BE9"/>
    <w:rsid w:val="00EF261E"/>
    <w:rsid w:val="00EF3180"/>
    <w:rsid w:val="00EF3BAE"/>
    <w:rsid w:val="00EF66A6"/>
    <w:rsid w:val="00EF6866"/>
    <w:rsid w:val="00EF6B24"/>
    <w:rsid w:val="00EF6CBE"/>
    <w:rsid w:val="00EF70BA"/>
    <w:rsid w:val="00EF7FB7"/>
    <w:rsid w:val="00F00639"/>
    <w:rsid w:val="00F0064B"/>
    <w:rsid w:val="00F016AC"/>
    <w:rsid w:val="00F01BB6"/>
    <w:rsid w:val="00F01EAD"/>
    <w:rsid w:val="00F020B0"/>
    <w:rsid w:val="00F02DC4"/>
    <w:rsid w:val="00F03115"/>
    <w:rsid w:val="00F0395B"/>
    <w:rsid w:val="00F055E3"/>
    <w:rsid w:val="00F058B2"/>
    <w:rsid w:val="00F06DD6"/>
    <w:rsid w:val="00F0721B"/>
    <w:rsid w:val="00F0798F"/>
    <w:rsid w:val="00F07A19"/>
    <w:rsid w:val="00F07BFE"/>
    <w:rsid w:val="00F11888"/>
    <w:rsid w:val="00F119C7"/>
    <w:rsid w:val="00F11DC2"/>
    <w:rsid w:val="00F12A91"/>
    <w:rsid w:val="00F12C2B"/>
    <w:rsid w:val="00F12C6C"/>
    <w:rsid w:val="00F13627"/>
    <w:rsid w:val="00F14443"/>
    <w:rsid w:val="00F15049"/>
    <w:rsid w:val="00F1595E"/>
    <w:rsid w:val="00F15B1A"/>
    <w:rsid w:val="00F15B4F"/>
    <w:rsid w:val="00F15B84"/>
    <w:rsid w:val="00F1670F"/>
    <w:rsid w:val="00F167CB"/>
    <w:rsid w:val="00F17141"/>
    <w:rsid w:val="00F17669"/>
    <w:rsid w:val="00F22E79"/>
    <w:rsid w:val="00F234F0"/>
    <w:rsid w:val="00F23618"/>
    <w:rsid w:val="00F23802"/>
    <w:rsid w:val="00F24045"/>
    <w:rsid w:val="00F24B7C"/>
    <w:rsid w:val="00F25566"/>
    <w:rsid w:val="00F2676D"/>
    <w:rsid w:val="00F267FD"/>
    <w:rsid w:val="00F26B97"/>
    <w:rsid w:val="00F26CF2"/>
    <w:rsid w:val="00F27014"/>
    <w:rsid w:val="00F3017C"/>
    <w:rsid w:val="00F30927"/>
    <w:rsid w:val="00F310EF"/>
    <w:rsid w:val="00F316A4"/>
    <w:rsid w:val="00F31E90"/>
    <w:rsid w:val="00F331FB"/>
    <w:rsid w:val="00F345AA"/>
    <w:rsid w:val="00F34C2A"/>
    <w:rsid w:val="00F365B5"/>
    <w:rsid w:val="00F370C6"/>
    <w:rsid w:val="00F37147"/>
    <w:rsid w:val="00F37272"/>
    <w:rsid w:val="00F4043B"/>
    <w:rsid w:val="00F406B3"/>
    <w:rsid w:val="00F418BC"/>
    <w:rsid w:val="00F420C3"/>
    <w:rsid w:val="00F426FF"/>
    <w:rsid w:val="00F43852"/>
    <w:rsid w:val="00F43B8A"/>
    <w:rsid w:val="00F4406F"/>
    <w:rsid w:val="00F44E79"/>
    <w:rsid w:val="00F452AF"/>
    <w:rsid w:val="00F45CE6"/>
    <w:rsid w:val="00F46543"/>
    <w:rsid w:val="00F476CE"/>
    <w:rsid w:val="00F4794B"/>
    <w:rsid w:val="00F47CB4"/>
    <w:rsid w:val="00F505BF"/>
    <w:rsid w:val="00F524D6"/>
    <w:rsid w:val="00F5296C"/>
    <w:rsid w:val="00F53353"/>
    <w:rsid w:val="00F55EF1"/>
    <w:rsid w:val="00F5680E"/>
    <w:rsid w:val="00F56E98"/>
    <w:rsid w:val="00F57120"/>
    <w:rsid w:val="00F57A75"/>
    <w:rsid w:val="00F57B5B"/>
    <w:rsid w:val="00F57C69"/>
    <w:rsid w:val="00F57D5A"/>
    <w:rsid w:val="00F602E5"/>
    <w:rsid w:val="00F60349"/>
    <w:rsid w:val="00F626CE"/>
    <w:rsid w:val="00F6305C"/>
    <w:rsid w:val="00F636EE"/>
    <w:rsid w:val="00F63A26"/>
    <w:rsid w:val="00F63E5C"/>
    <w:rsid w:val="00F64A46"/>
    <w:rsid w:val="00F650A0"/>
    <w:rsid w:val="00F654A7"/>
    <w:rsid w:val="00F65C10"/>
    <w:rsid w:val="00F65F88"/>
    <w:rsid w:val="00F7059B"/>
    <w:rsid w:val="00F71774"/>
    <w:rsid w:val="00F73215"/>
    <w:rsid w:val="00F7410C"/>
    <w:rsid w:val="00F74893"/>
    <w:rsid w:val="00F74C7A"/>
    <w:rsid w:val="00F765CF"/>
    <w:rsid w:val="00F76F93"/>
    <w:rsid w:val="00F77C02"/>
    <w:rsid w:val="00F80CE7"/>
    <w:rsid w:val="00F814DC"/>
    <w:rsid w:val="00F8152C"/>
    <w:rsid w:val="00F83720"/>
    <w:rsid w:val="00F8376A"/>
    <w:rsid w:val="00F84816"/>
    <w:rsid w:val="00F85A35"/>
    <w:rsid w:val="00F86105"/>
    <w:rsid w:val="00F86A43"/>
    <w:rsid w:val="00F86A50"/>
    <w:rsid w:val="00F87520"/>
    <w:rsid w:val="00F877EE"/>
    <w:rsid w:val="00F87ADB"/>
    <w:rsid w:val="00F9039C"/>
    <w:rsid w:val="00F90990"/>
    <w:rsid w:val="00F90E21"/>
    <w:rsid w:val="00F91116"/>
    <w:rsid w:val="00F915E9"/>
    <w:rsid w:val="00F92F7A"/>
    <w:rsid w:val="00F9354A"/>
    <w:rsid w:val="00F93F60"/>
    <w:rsid w:val="00F9406D"/>
    <w:rsid w:val="00F9462A"/>
    <w:rsid w:val="00F946D4"/>
    <w:rsid w:val="00F953B3"/>
    <w:rsid w:val="00F956E9"/>
    <w:rsid w:val="00F96612"/>
    <w:rsid w:val="00F96628"/>
    <w:rsid w:val="00F96F0E"/>
    <w:rsid w:val="00F970F0"/>
    <w:rsid w:val="00F971C1"/>
    <w:rsid w:val="00F97501"/>
    <w:rsid w:val="00F97A68"/>
    <w:rsid w:val="00F97BA2"/>
    <w:rsid w:val="00F97F2B"/>
    <w:rsid w:val="00FA489A"/>
    <w:rsid w:val="00FA491F"/>
    <w:rsid w:val="00FA571F"/>
    <w:rsid w:val="00FA5DC9"/>
    <w:rsid w:val="00FA6A4D"/>
    <w:rsid w:val="00FA6C72"/>
    <w:rsid w:val="00FA7A60"/>
    <w:rsid w:val="00FB083A"/>
    <w:rsid w:val="00FB1A90"/>
    <w:rsid w:val="00FB22BE"/>
    <w:rsid w:val="00FB2BD3"/>
    <w:rsid w:val="00FB39D9"/>
    <w:rsid w:val="00FB39DD"/>
    <w:rsid w:val="00FB4329"/>
    <w:rsid w:val="00FB4448"/>
    <w:rsid w:val="00FB67AC"/>
    <w:rsid w:val="00FB6F25"/>
    <w:rsid w:val="00FB723A"/>
    <w:rsid w:val="00FB7CE4"/>
    <w:rsid w:val="00FB7F88"/>
    <w:rsid w:val="00FC0419"/>
    <w:rsid w:val="00FC072A"/>
    <w:rsid w:val="00FC1C31"/>
    <w:rsid w:val="00FC3299"/>
    <w:rsid w:val="00FC32A1"/>
    <w:rsid w:val="00FC56BC"/>
    <w:rsid w:val="00FC5C62"/>
    <w:rsid w:val="00FC63AF"/>
    <w:rsid w:val="00FC6A16"/>
    <w:rsid w:val="00FC7A0B"/>
    <w:rsid w:val="00FC7E76"/>
    <w:rsid w:val="00FC7E9B"/>
    <w:rsid w:val="00FC7F71"/>
    <w:rsid w:val="00FD02F5"/>
    <w:rsid w:val="00FD0D4F"/>
    <w:rsid w:val="00FD1C1B"/>
    <w:rsid w:val="00FD1D6B"/>
    <w:rsid w:val="00FD1E6E"/>
    <w:rsid w:val="00FD2802"/>
    <w:rsid w:val="00FD4606"/>
    <w:rsid w:val="00FD4FE1"/>
    <w:rsid w:val="00FD5124"/>
    <w:rsid w:val="00FD5823"/>
    <w:rsid w:val="00FD6FE6"/>
    <w:rsid w:val="00FD74A3"/>
    <w:rsid w:val="00FD7ADC"/>
    <w:rsid w:val="00FE00D4"/>
    <w:rsid w:val="00FE0296"/>
    <w:rsid w:val="00FE05E5"/>
    <w:rsid w:val="00FE097C"/>
    <w:rsid w:val="00FE0C02"/>
    <w:rsid w:val="00FE128A"/>
    <w:rsid w:val="00FE1AFC"/>
    <w:rsid w:val="00FE1B9F"/>
    <w:rsid w:val="00FE1C73"/>
    <w:rsid w:val="00FE1D15"/>
    <w:rsid w:val="00FE1D8D"/>
    <w:rsid w:val="00FE2951"/>
    <w:rsid w:val="00FE2C3F"/>
    <w:rsid w:val="00FE2D0F"/>
    <w:rsid w:val="00FE2EAC"/>
    <w:rsid w:val="00FE4553"/>
    <w:rsid w:val="00FE4621"/>
    <w:rsid w:val="00FE4C10"/>
    <w:rsid w:val="00FE4F7C"/>
    <w:rsid w:val="00FE5703"/>
    <w:rsid w:val="00FE67C0"/>
    <w:rsid w:val="00FE67F3"/>
    <w:rsid w:val="00FE6A2D"/>
    <w:rsid w:val="00FE6BF8"/>
    <w:rsid w:val="00FE7A3D"/>
    <w:rsid w:val="00FE7A7E"/>
    <w:rsid w:val="00FE7D52"/>
    <w:rsid w:val="00FF026B"/>
    <w:rsid w:val="00FF097E"/>
    <w:rsid w:val="00FF1872"/>
    <w:rsid w:val="00FF21CC"/>
    <w:rsid w:val="00FF22D0"/>
    <w:rsid w:val="00FF362F"/>
    <w:rsid w:val="00FF408D"/>
    <w:rsid w:val="00FF45A3"/>
    <w:rsid w:val="00FF494F"/>
    <w:rsid w:val="00FF49EC"/>
    <w:rsid w:val="00FF5467"/>
    <w:rsid w:val="00FF5D12"/>
    <w:rsid w:val="00FF6BE0"/>
    <w:rsid w:val="00FF6E43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CD5F89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uiPriority w:val="20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39"/>
    <w:rsid w:val="008A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D5683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D5683"/>
    <w:pPr>
      <w:spacing w:after="120"/>
    </w:pPr>
    <w:rPr>
      <w:rFonts w:ascii="Times New Roman" w:eastAsia="Times New Roman" w:hAnsi="Times New Roman"/>
    </w:rPr>
  </w:style>
  <w:style w:type="paragraph" w:styleId="Akapitzlist">
    <w:name w:val="List Paragraph"/>
    <w:basedOn w:val="Standard"/>
    <w:uiPriority w:val="72"/>
    <w:qFormat/>
    <w:rsid w:val="003D5683"/>
    <w:pPr>
      <w:ind w:left="720"/>
    </w:pPr>
  </w:style>
  <w:style w:type="paragraph" w:styleId="Tekstpodstawowy2">
    <w:name w:val="Body Text 2"/>
    <w:basedOn w:val="Standard"/>
    <w:link w:val="Tekstpodstawowy2Znak"/>
    <w:rsid w:val="003D5683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D5683"/>
    <w:rPr>
      <w:rFonts w:ascii="Times New Roman" w:eastAsia="Times New Roman" w:hAnsi="Times New Roman"/>
      <w:sz w:val="24"/>
      <w:szCs w:val="24"/>
    </w:rPr>
  </w:style>
  <w:style w:type="paragraph" w:customStyle="1" w:styleId="Prawo">
    <w:name w:val="Prawo"/>
    <w:basedOn w:val="Textbody"/>
    <w:qFormat/>
    <w:rsid w:val="003D5683"/>
    <w:pPr>
      <w:widowControl w:val="0"/>
      <w:pBdr>
        <w:left w:val="single" w:sz="4" w:space="8" w:color="000000"/>
      </w:pBdr>
      <w:spacing w:before="160"/>
      <w:ind w:left="454"/>
    </w:pPr>
    <w:rPr>
      <w:rFonts w:ascii="Calibri" w:eastAsia="Lato" w:hAnsi="Calibri" w:cs="Lato"/>
      <w:sz w:val="22"/>
      <w:szCs w:val="22"/>
    </w:rPr>
  </w:style>
  <w:style w:type="character" w:customStyle="1" w:styleId="Internetlink">
    <w:name w:val="Internet link"/>
    <w:rsid w:val="003D5683"/>
    <w:rPr>
      <w:color w:val="0000FF"/>
      <w:u w:val="single"/>
    </w:rPr>
  </w:style>
  <w:style w:type="numbering" w:customStyle="1" w:styleId="WWNum1">
    <w:name w:val="WWNum1"/>
    <w:basedOn w:val="Bezlisty"/>
    <w:rsid w:val="003D5683"/>
    <w:pPr>
      <w:numPr>
        <w:numId w:val="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7AC5"/>
    <w:rPr>
      <w:color w:val="605E5C"/>
      <w:shd w:val="clear" w:color="auto" w:fill="E1DFDD"/>
    </w:rPr>
  </w:style>
  <w:style w:type="paragraph" w:customStyle="1" w:styleId="Default">
    <w:name w:val="Default"/>
    <w:rsid w:val="00FE1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D5F89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CD5F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F89"/>
    <w:rPr>
      <w:sz w:val="24"/>
      <w:szCs w:val="24"/>
      <w:lang w:eastAsia="en-US"/>
    </w:rPr>
  </w:style>
  <w:style w:type="paragraph" w:customStyle="1" w:styleId="uzasadnienie">
    <w:name w:val="uzasadnienie"/>
    <w:basedOn w:val="Normalny"/>
    <w:rsid w:val="0012257B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highlight1">
    <w:name w:val="highlight1"/>
    <w:rsid w:val="00811E80"/>
    <w:rPr>
      <w:b/>
      <w:bCs/>
    </w:rPr>
  </w:style>
  <w:style w:type="character" w:styleId="Wyrnienieintensywne">
    <w:name w:val="Intense Emphasis"/>
    <w:uiPriority w:val="21"/>
    <w:qFormat/>
    <w:rsid w:val="003E16E1"/>
    <w:rPr>
      <w:i/>
      <w:iCs/>
      <w:color w:val="5B9BD5"/>
    </w:rPr>
  </w:style>
  <w:style w:type="character" w:customStyle="1" w:styleId="alb-s">
    <w:name w:val="a_lb-s"/>
    <w:basedOn w:val="Domylnaczcionkaakapitu"/>
    <w:rsid w:val="00EE209A"/>
  </w:style>
  <w:style w:type="character" w:customStyle="1" w:styleId="Nagwek1Znak">
    <w:name w:val="Nagłówek 1 Znak"/>
    <w:basedOn w:val="Domylnaczcionkaakapitu"/>
    <w:link w:val="Nagwek1"/>
    <w:uiPriority w:val="9"/>
    <w:qFormat/>
    <w:rsid w:val="00A31D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D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28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28F2"/>
    <w:rPr>
      <w:lang w:eastAsia="en-US"/>
    </w:rPr>
  </w:style>
  <w:style w:type="character" w:styleId="Odwoanieprzypisudolnego">
    <w:name w:val="footnote reference"/>
    <w:aliases w:val="FZ"/>
    <w:basedOn w:val="Domylnaczcionkaakapitu"/>
    <w:semiHidden/>
    <w:unhideWhenUsed/>
    <w:rsid w:val="005028F2"/>
    <w:rPr>
      <w:vertAlign w:val="superscript"/>
    </w:rPr>
  </w:style>
  <w:style w:type="paragraph" w:customStyle="1" w:styleId="Standarduser">
    <w:name w:val="Standard (user)"/>
    <w:rsid w:val="008A3C04"/>
    <w:pPr>
      <w:suppressAutoHyphens/>
      <w:autoSpaceDN w:val="0"/>
    </w:pPr>
    <w:rPr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rsid w:val="00785BD6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85BD6"/>
    <w:rPr>
      <w:rFonts w:ascii="Times New Roman" w:eastAsia="Times New Roman" w:hAnsi="Times New Roman"/>
      <w:sz w:val="16"/>
      <w:szCs w:val="16"/>
    </w:rPr>
  </w:style>
  <w:style w:type="paragraph" w:customStyle="1" w:styleId="przypisy">
    <w:name w:val="przypisy"/>
    <w:basedOn w:val="Tekstprzypisudolnego"/>
    <w:rsid w:val="005B07FF"/>
    <w:pPr>
      <w:ind w:left="113" w:hanging="113"/>
      <w:jc w:val="both"/>
    </w:pPr>
    <w:rPr>
      <w:rFonts w:ascii="Helvetica" w:eastAsia="Times New Roman" w:hAnsi="Helvetica"/>
      <w:sz w:val="17"/>
      <w:lang w:eastAsia="ar-SA"/>
    </w:rPr>
  </w:style>
  <w:style w:type="character" w:customStyle="1" w:styleId="tekstprokuraturyZnak">
    <w:name w:val="tekst prokuratury Znak"/>
    <w:link w:val="tekstprokuratury"/>
    <w:locked/>
    <w:rsid w:val="005B07FF"/>
    <w:rPr>
      <w:rFonts w:ascii="Helvetica" w:hAnsi="Helvetica"/>
      <w:b/>
      <w:bCs/>
      <w:sz w:val="21"/>
      <w:szCs w:val="24"/>
      <w:lang w:eastAsia="ar-SA"/>
    </w:rPr>
  </w:style>
  <w:style w:type="paragraph" w:customStyle="1" w:styleId="tekstprokuratury">
    <w:name w:val="tekst prokuratury"/>
    <w:basedOn w:val="Nagwek2"/>
    <w:link w:val="tekstprokuraturyZnak"/>
    <w:rsid w:val="005B07FF"/>
    <w:pPr>
      <w:keepLines w:val="0"/>
      <w:spacing w:before="0" w:after="0" w:line="240" w:lineRule="auto"/>
      <w:ind w:firstLine="284"/>
      <w:jc w:val="both"/>
    </w:pPr>
    <w:rPr>
      <w:rFonts w:ascii="Helvetica" w:eastAsia="Cambria" w:hAnsi="Helvetica" w:cs="Times New Roman"/>
      <w:bCs/>
      <w:sz w:val="21"/>
      <w:szCs w:val="24"/>
      <w:lang w:eastAsia="ar-SA"/>
    </w:rPr>
  </w:style>
  <w:style w:type="character" w:customStyle="1" w:styleId="anon-block">
    <w:name w:val="anon-block"/>
    <w:basedOn w:val="Domylnaczcionkaakapitu"/>
    <w:rsid w:val="00DD4D43"/>
  </w:style>
  <w:style w:type="character" w:styleId="Odwoaniedokomentarza">
    <w:name w:val="annotation reference"/>
    <w:basedOn w:val="Domylnaczcionkaakapitu"/>
    <w:uiPriority w:val="99"/>
    <w:semiHidden/>
    <w:unhideWhenUsed/>
    <w:rsid w:val="0052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A9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A92"/>
    <w:rPr>
      <w:b/>
      <w:bCs/>
      <w:lang w:eastAsia="en-US"/>
    </w:rPr>
  </w:style>
  <w:style w:type="table" w:customStyle="1" w:styleId="TableNormal">
    <w:name w:val="Table Normal"/>
    <w:rsid w:val="00C70A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70A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sid w:val="00C70AD6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C70AD6"/>
    <w:pPr>
      <w:numPr>
        <w:numId w:val="20"/>
      </w:numPr>
    </w:pPr>
  </w:style>
  <w:style w:type="numbering" w:customStyle="1" w:styleId="Zaimportowanystyl2">
    <w:name w:val="Zaimportowany styl 2"/>
    <w:rsid w:val="00C70AD6"/>
    <w:pPr>
      <w:numPr>
        <w:numId w:val="22"/>
      </w:numPr>
    </w:pPr>
  </w:style>
  <w:style w:type="numbering" w:customStyle="1" w:styleId="Zaimportowanystyl3">
    <w:name w:val="Zaimportowany styl 3"/>
    <w:rsid w:val="00C70AD6"/>
    <w:pPr>
      <w:numPr>
        <w:numId w:val="24"/>
      </w:numPr>
    </w:pPr>
  </w:style>
  <w:style w:type="character" w:customStyle="1" w:styleId="Hyperlink0">
    <w:name w:val="Hyperlink.0"/>
    <w:basedOn w:val="cze"/>
    <w:rsid w:val="00C70AD6"/>
    <w:rPr>
      <w:rFonts w:ascii="Calibri" w:eastAsia="Calibri" w:hAnsi="Calibri" w:cs="Calibri"/>
      <w:outline w:val="0"/>
      <w:color w:val="0070C0"/>
      <w:sz w:val="20"/>
      <w:szCs w:val="20"/>
      <w:u w:val="single" w:color="0070C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C7A0B"/>
    <w:pPr>
      <w:suppressAutoHyphens/>
    </w:pPr>
    <w:rPr>
      <w:rFonts w:ascii="Times New Roman" w:eastAsia="Arial" w:hAnsi="Times New Roman" w:cs="Courier New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7A0B"/>
    <w:rPr>
      <w:rFonts w:ascii="Times New Roman" w:eastAsia="Arial" w:hAnsi="Times New Roman" w:cs="Courier New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A0B"/>
    <w:rPr>
      <w:vertAlign w:val="superscript"/>
    </w:rPr>
  </w:style>
  <w:style w:type="paragraph" w:customStyle="1" w:styleId="Nagwek11">
    <w:name w:val="Nagłówek 11"/>
    <w:basedOn w:val="Normalny"/>
    <w:next w:val="Normalny"/>
    <w:uiPriority w:val="9"/>
    <w:qFormat/>
    <w:rsid w:val="00795D0F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795D0F"/>
    <w:pPr>
      <w:keepNext/>
      <w:keepLines/>
      <w:suppressAutoHyphens/>
      <w:spacing w:before="360" w:after="120" w:line="259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table" w:customStyle="1" w:styleId="Tabela-Siatka1">
    <w:name w:val="Tabela - Siatka1"/>
    <w:basedOn w:val="Standardowy"/>
    <w:next w:val="Tabela-Siatka"/>
    <w:uiPriority w:val="39"/>
    <w:rsid w:val="00795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tatKAS">
    <w:name w:val="Cytat KAS"/>
    <w:basedOn w:val="Normalny"/>
    <w:link w:val="CytatKASZnak"/>
    <w:uiPriority w:val="6"/>
    <w:qFormat/>
    <w:rsid w:val="008A18F7"/>
    <w:pPr>
      <w:widowControl w:val="0"/>
      <w:pBdr>
        <w:left w:val="single" w:sz="4" w:space="8" w:color="auto"/>
      </w:pBdr>
      <w:suppressAutoHyphens/>
      <w:spacing w:before="120" w:line="276" w:lineRule="auto"/>
      <w:ind w:left="454"/>
      <w:contextualSpacing/>
    </w:pPr>
    <w:rPr>
      <w:rFonts w:asciiTheme="minorHAnsi" w:eastAsia="Lato" w:hAnsiTheme="minorHAnsi" w:cstheme="minorHAnsi"/>
      <w:sz w:val="22"/>
      <w:szCs w:val="22"/>
    </w:rPr>
  </w:style>
  <w:style w:type="character" w:customStyle="1" w:styleId="CytatKASZnak">
    <w:name w:val="Cytat KAS Znak"/>
    <w:basedOn w:val="Domylnaczcionkaakapitu"/>
    <w:link w:val="CytatKAS"/>
    <w:uiPriority w:val="6"/>
    <w:rsid w:val="008A18F7"/>
    <w:rPr>
      <w:rFonts w:asciiTheme="minorHAnsi" w:eastAsia="Lato" w:hAnsiTheme="minorHAnsi" w:cstheme="minorHAns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0848"/>
    <w:pPr>
      <w:spacing w:after="120"/>
      <w:ind w:left="283"/>
    </w:pPr>
    <w:rPr>
      <w:rFonts w:ascii="Times New Roman" w:eastAsiaTheme="minorHAnsi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0848"/>
    <w:rPr>
      <w:rFonts w:ascii="Times New Roman" w:eastAsiaTheme="minorHAnsi" w:hAnsi="Times New Roman"/>
      <w:sz w:val="24"/>
      <w:szCs w:val="24"/>
    </w:rPr>
  </w:style>
  <w:style w:type="character" w:customStyle="1" w:styleId="ui-provider">
    <w:name w:val="ui-provider"/>
    <w:basedOn w:val="Domylnaczcionkaakapitu"/>
    <w:rsid w:val="000B6DE9"/>
  </w:style>
  <w:style w:type="paragraph" w:customStyle="1" w:styleId="rdtytuKAS">
    <w:name w:val="Śródtytuł KAS"/>
    <w:basedOn w:val="Nagwek2"/>
    <w:rsid w:val="00BA3BB4"/>
    <w:pPr>
      <w:suppressAutoHyphens/>
      <w:autoSpaceDN w:val="0"/>
      <w:spacing w:before="240" w:after="0" w:line="240" w:lineRule="auto"/>
      <w:textAlignment w:val="baseline"/>
    </w:pPr>
    <w:rPr>
      <w:rFonts w:ascii="Calibri" w:eastAsia="Calibri" w:hAnsi="Calibri" w:cs="Calibri"/>
    </w:rPr>
  </w:style>
  <w:style w:type="paragraph" w:customStyle="1" w:styleId="TekstpismaKAS">
    <w:name w:val="Tekst pisma KAS"/>
    <w:basedOn w:val="Textbody"/>
    <w:link w:val="TekstpismaKASZnak"/>
    <w:uiPriority w:val="1"/>
    <w:qFormat/>
    <w:rsid w:val="00BA3BB4"/>
    <w:pPr>
      <w:widowControl w:val="0"/>
      <w:spacing w:before="120" w:after="0" w:line="276" w:lineRule="auto"/>
    </w:pPr>
    <w:rPr>
      <w:rFonts w:ascii="Calibri" w:eastAsia="Lato" w:hAnsi="Calibri" w:cs="Calibri"/>
    </w:rPr>
  </w:style>
  <w:style w:type="paragraph" w:customStyle="1" w:styleId="western">
    <w:name w:val="western"/>
    <w:basedOn w:val="Normalny"/>
    <w:qFormat/>
    <w:rsid w:val="00065776"/>
    <w:pPr>
      <w:spacing w:beforeAutospacing="1" w:after="119"/>
    </w:pPr>
    <w:rPr>
      <w:rFonts w:eastAsia="Times New Roman"/>
      <w:color w:val="000000"/>
      <w:lang w:eastAsia="pl-PL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D451D7"/>
    <w:rPr>
      <w:rFonts w:ascii="Calibri" w:eastAsia="Lato" w:hAnsi="Calibri" w:cs="Calibri"/>
      <w:sz w:val="24"/>
      <w:szCs w:val="24"/>
      <w:lang w:eastAsia="en-US"/>
    </w:rPr>
  </w:style>
  <w:style w:type="paragraph" w:styleId="HTML-wstpniesformatowany">
    <w:name w:val="HTML Preformatted"/>
    <w:basedOn w:val="Standard"/>
    <w:link w:val="HTML-wstpniesformatowanyZnak"/>
    <w:rsid w:val="0058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82A4B"/>
    <w:rPr>
      <w:rFonts w:ascii="Courier New" w:eastAsia="Times New Roman" w:hAnsi="Courier New" w:cs="Courier New"/>
      <w:lang w:eastAsia="en-US"/>
    </w:rPr>
  </w:style>
  <w:style w:type="character" w:customStyle="1" w:styleId="czeinternetowe">
    <w:name w:val="Łącze internetowe"/>
    <w:rsid w:val="00B43641"/>
    <w:rPr>
      <w:color w:val="000080"/>
      <w:u w:val="single"/>
    </w:rPr>
  </w:style>
  <w:style w:type="paragraph" w:customStyle="1" w:styleId="StopkaKAS">
    <w:name w:val="Stopka KAS"/>
    <w:basedOn w:val="Normalny"/>
    <w:link w:val="StopkaKASZnak"/>
    <w:qFormat/>
    <w:rsid w:val="005375D5"/>
    <w:pPr>
      <w:pBdr>
        <w:left w:val="single" w:sz="4" w:space="4" w:color="auto"/>
      </w:pBdr>
      <w:suppressAutoHyphens/>
      <w:spacing w:line="259" w:lineRule="auto"/>
      <w:ind w:left="2127"/>
      <w:contextualSpacing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StopkaKASZnak">
    <w:name w:val="Stopka KAS Znak"/>
    <w:basedOn w:val="Domylnaczcionkaakapitu"/>
    <w:link w:val="StopkaKAS"/>
    <w:rsid w:val="005375D5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Bezodstpw">
    <w:name w:val="No Spacing"/>
    <w:uiPriority w:val="1"/>
    <w:qFormat/>
    <w:rsid w:val="005E1A8E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ny"/>
    <w:rsid w:val="00185728"/>
    <w:pPr>
      <w:spacing w:before="100" w:beforeAutospacing="1" w:after="100" w:afterAutospacing="1"/>
    </w:pPr>
    <w:rPr>
      <w:rFonts w:ascii="Times New Roman" w:eastAsiaTheme="minorHAnsi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82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5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29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4483">
          <w:marLeft w:val="0"/>
          <w:marRight w:val="0"/>
          <w:marTop w:val="0"/>
          <w:marBottom w:val="0"/>
          <w:divBdr>
            <w:top w:val="single" w:sz="6" w:space="0" w:color="D3D3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93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6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572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8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02902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70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642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785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42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94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33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7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235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014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8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786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6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266">
      <w:bodyDiv w:val="1"/>
      <w:marLeft w:val="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4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49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7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1us.poznan@mf.gov.pl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wmf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wmf" Id="rId11" /><Relationship Type="http://schemas.openxmlformats.org/officeDocument/2006/relationships/numbering" Target="numbering.xml" Id="rId5" /><Relationship Type="http://schemas.openxmlformats.org/officeDocument/2006/relationships/hyperlink" Target="https://www.wielkopolskie.kas.gov.pl/izba-administracji-skarbowej-w-poznaniu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wielkopolskie.kas.gov.pl/pierwszy-urzad-skarbowy-w-poznaniu" TargetMode="External" Id="rId14" /><Relationship Type="http://schemas.openxmlformats.org/officeDocument/2006/relationships/image" Target="/media/image2.png" Id="Rcf69306b34934a5b" /><Relationship Type="http://schemas.openxmlformats.org/officeDocument/2006/relationships/image" Target="/media/image3.png" Id="R3aa5bd4ca2994835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hyperlink" Target="http://www.wielkopolskie.kas.gov.pl/urzad-skarbowy-w-poznaniu" TargetMode="External"/><Relationship Id="rId1" Type="http://schemas.openxmlformats.org/officeDocument/2006/relationships/image" Target="media/image4.emf"/><Relationship Id="rId4" Type="http://schemas.openxmlformats.org/officeDocument/2006/relationships/hyperlink" Target="http://www.wielkopolskie.kas.gov.pl/urzad-skarbowy-w-poznani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korespondencji, w której Dyrektor Izby/ Naczelnik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C31E14DC-E6CE-4C41-8B93-D130B9C9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2A823-F18B-43C5-A5F0-22F1CBB32D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97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wzór_KAS_10</vt:lpstr>
      <vt:lpstr>Szablon pisma eP</vt:lpstr>
    </vt:vector>
  </TitlesOfParts>
  <Company>Plan B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wzór_KAS_10</dc:title>
  <dc:creator>MF</dc:creator>
  <cp:lastModifiedBy>Wojtkowiak Mariusz</cp:lastModifiedBy>
  <cp:revision>7</cp:revision>
  <cp:lastPrinted>2025-02-27T09:28:00Z</cp:lastPrinted>
  <dcterms:created xsi:type="dcterms:W3CDTF">2026-01-23T10:22:00Z</dcterms:created>
  <dcterms:modified xsi:type="dcterms:W3CDTF">2026-06-03T06:54:00Z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0x010100719D2B31732D4843B15A001F09781972</vt:lpwstr>
  </op:property>
  <op:property fmtid="{D5CDD505-2E9C-101B-9397-08002B2CF9AE}" pid="3" name="adresaciDW">
    <vt:lpwstr>URZĄD SKARBOWY WROCŁAW-FABRYCZNA</vt:lpwstr>
  </op:property>
  <op:property fmtid="{D5CDD505-2E9C-101B-9397-08002B2CF9AE}" pid="4" name="adresaciDW2">
    <vt:lpwstr>URZĄD SKARBOWY WROCŁAW-FABRYCZNA, OSTROWSKIEGO 5, 53-238 WROCŁAW;  </vt:lpwstr>
  </op:property>
  <op:property fmtid="{D5CDD505-2E9C-101B-9397-08002B2CF9AE}" pid="5" name="MFCATEGORY">
    <vt:lpwstr>InformacjePrzeznaczoneWylacznieDoUzytkuWewnetrznego</vt:lpwstr>
  </op:property>
  <op:property fmtid="{D5CDD505-2E9C-101B-9397-08002B2CF9AE}" pid="6" name="MFClassifiedBy">
    <vt:lpwstr>UxC4dwLulzfINJ8nQH+xvX5LNGipWa4BRSZhPgxsCvkhusut5QJ6wDYNJKe+rvilL66EVTeeIiFIaoVpyuRZ0NTzMJxSttzq6uv23yElv0I=</vt:lpwstr>
  </op:property>
  <op:property fmtid="{D5CDD505-2E9C-101B-9397-08002B2CF9AE}" pid="7" name="MFClassificationDate">
    <vt:lpwstr>2021-09-09T12:11:31.3952917+02:00</vt:lpwstr>
  </op:property>
  <op:property fmtid="{D5CDD505-2E9C-101B-9397-08002B2CF9AE}" pid="8" name="MFClassifiedBySID">
    <vt:lpwstr>UxC4dwLulzfINJ8nQH+xvX5LNGipWa4BRSZhPgxsCvm42mrIC/DSDv0ggS+FjUN/2v1BBotkLlY5aAiEhoi6uWDcjhOY3yrlW4KUacZEB/0CVQv97E+v+mb0v2DDkzoe</vt:lpwstr>
  </op:property>
  <op:property fmtid="{D5CDD505-2E9C-101B-9397-08002B2CF9AE}" pid="9" name="MFGRNItemId">
    <vt:lpwstr>GRN-689b6066-0172-4fff-b4a1-1fab55b7f084</vt:lpwstr>
  </op:property>
  <op:property fmtid="{D5CDD505-2E9C-101B-9397-08002B2CF9AE}" pid="10" name="MFHash">
    <vt:lpwstr>//xPbzsN047XaWrK/hzjCvB3KFNhCMPeguJLuO8U/H0=</vt:lpwstr>
  </op:property>
  <op:property fmtid="{D5CDD505-2E9C-101B-9397-08002B2CF9AE}" pid="11" name="MFVisualMarkingsSettings">
    <vt:lpwstr>HeaderAlignment=1;FooterAlignment=1</vt:lpwstr>
  </op:property>
  <op:property fmtid="{D5CDD505-2E9C-101B-9397-08002B2CF9AE}" pid="12" name="DLPManualFileClassification">
    <vt:lpwstr>{5fdfc941-3fcf-4a5b-87be-4848800d39d0}</vt:lpwstr>
  </op:property>
  <op:property fmtid="{D5CDD505-2E9C-101B-9397-08002B2CF9AE}" pid="13" name="MFRefresh">
    <vt:lpwstr>False</vt:lpwstr>
  </op:property>
  <op:property fmtid="{D5CDD505-2E9C-101B-9397-08002B2CF9AE}" pid="14" name="ZnakPisma">
    <vt:lpwstr>3023-SEE-1.7112.11.2026.2</vt:lpwstr>
  </op:property>
  <op:property fmtid="{D5CDD505-2E9C-101B-9397-08002B2CF9AE}" pid="15" name="UNPPisma">
    <vt:lpwstr>3023-26-163636</vt:lpwstr>
  </op:property>
  <op:property fmtid="{D5CDD505-2E9C-101B-9397-08002B2CF9AE}" pid="16" name="ZnakSprawy">
    <vt:lpwstr>3023-SEE-1.7112.11.2026</vt:lpwstr>
  </op:property>
  <op:property fmtid="{D5CDD505-2E9C-101B-9397-08002B2CF9AE}" pid="17" name="ZnakSprawy2">
    <vt:lpwstr>Znak sprawy: 3023-SEE-1.7112.11.2026</vt:lpwstr>
  </op:property>
  <op:property fmtid="{D5CDD505-2E9C-101B-9397-08002B2CF9AE}" pid="18" name="AktualnaDataSlownie">
    <vt:lpwstr>10 czerwca 2026</vt:lpwstr>
  </op:property>
  <op:property fmtid="{D5CDD505-2E9C-101B-9397-08002B2CF9AE}" pid="19" name="ZnakSprawyPrzedPrzeniesieniem">
    <vt:lpwstr/>
  </op:property>
  <op:property fmtid="{D5CDD505-2E9C-101B-9397-08002B2CF9AE}" pid="20" name="Autor">
    <vt:lpwstr>Wojtkowiak Mariusz</vt:lpwstr>
  </op:property>
  <op:property fmtid="{D5CDD505-2E9C-101B-9397-08002B2CF9AE}" pid="21" name="Autor2">
    <vt:lpwstr>Mariusz Wojtkowiak</vt:lpwstr>
  </op:property>
  <op:property fmtid="{D5CDD505-2E9C-101B-9397-08002B2CF9AE}" pid="22" name="AutorInicjaly">
    <vt:lpwstr>MW451</vt:lpwstr>
  </op:property>
  <op:property fmtid="{D5CDD505-2E9C-101B-9397-08002B2CF9AE}" pid="23" name="AutorNrTelefonu">
    <vt:lpwstr>(61) 657-81-36 wew. 8136</vt:lpwstr>
  </op:property>
  <op:property fmtid="{D5CDD505-2E9C-101B-9397-08002B2CF9AE}" pid="24" name="AutorEmail">
    <vt:lpwstr>mariusz.wojtkowiak@mf.gov.pl</vt:lpwstr>
  </op:property>
  <op:property fmtid="{D5CDD505-2E9C-101B-9397-08002B2CF9AE}" pid="25" name="Stanowisko">
    <vt:lpwstr>starszy ekspert skarbowy</vt:lpwstr>
  </op:property>
  <op:property fmtid="{D5CDD505-2E9C-101B-9397-08002B2CF9AE}" pid="26" name="OpisPisma">
    <vt:lpwstr>OBWIESZCZENIE O TERMINIE OPISU I OSZACOWANIA</vt:lpwstr>
  </op:property>
  <op:property fmtid="{D5CDD505-2E9C-101B-9397-08002B2CF9AE}" pid="27" name="Komorka">
    <vt:lpwstr>NACZELNIK PIERWSZEGO URZĘDU SKARBOWEGO W POZNANIU</vt:lpwstr>
  </op:property>
  <op:property fmtid="{D5CDD505-2E9C-101B-9397-08002B2CF9AE}" pid="28" name="KodKomorki">
    <vt:lpwstr>NUS</vt:lpwstr>
  </op:property>
  <op:property fmtid="{D5CDD505-2E9C-101B-9397-08002B2CF9AE}" pid="29" name="AktualnaData">
    <vt:lpwstr>2026-06-10</vt:lpwstr>
  </op:property>
  <op:property fmtid="{D5CDD505-2E9C-101B-9397-08002B2CF9AE}" pid="30" name="Wydzial">
    <vt:lpwstr>PIERWSZY DZIAŁ EGZEKUCJI ADMINISTRACYJNEJ</vt:lpwstr>
  </op:property>
  <op:property fmtid="{D5CDD505-2E9C-101B-9397-08002B2CF9AE}" pid="31" name="KodWydzialu">
    <vt:lpwstr>SEE-1</vt:lpwstr>
  </op:property>
  <op:property fmtid="{D5CDD505-2E9C-101B-9397-08002B2CF9AE}" pid="32" name="ZaakceptowanePrzez">
    <vt:lpwstr>n/d</vt:lpwstr>
  </op:property>
  <op:property fmtid="{D5CDD505-2E9C-101B-9397-08002B2CF9AE}" pid="33" name="PrzekazanieDo">
    <vt:lpwstr/>
  </op:property>
  <op:property fmtid="{D5CDD505-2E9C-101B-9397-08002B2CF9AE}" pid="34" name="PrzekazanieDoStanowisko">
    <vt:lpwstr/>
  </op:property>
  <op:property fmtid="{D5CDD505-2E9C-101B-9397-08002B2CF9AE}" pid="35" name="PrzekazanieDoKomorkaPracownika">
    <vt:lpwstr/>
  </op:property>
  <op:property fmtid="{D5CDD505-2E9C-101B-9397-08002B2CF9AE}" pid="36" name="PrzekazanieWgRozdzielnika">
    <vt:lpwstr/>
  </op:property>
  <op:property fmtid="{D5CDD505-2E9C-101B-9397-08002B2CF9AE}" pid="37" name="adresImie">
    <vt:lpwstr/>
  </op:property>
  <op:property fmtid="{D5CDD505-2E9C-101B-9397-08002B2CF9AE}" pid="38" name="adresNazwisko">
    <vt:lpwstr/>
  </op:property>
  <op:property fmtid="{D5CDD505-2E9C-101B-9397-08002B2CF9AE}" pid="39" name="adresNazwa">
    <vt:lpwstr>URZĄD GMINY KOMORNIKI</vt:lpwstr>
  </op:property>
  <op:property fmtid="{D5CDD505-2E9C-101B-9397-08002B2CF9AE}" pid="40" name="adresOddzial">
    <vt:lpwstr/>
  </op:property>
  <op:property fmtid="{D5CDD505-2E9C-101B-9397-08002B2CF9AE}" pid="41" name="adresUlica">
    <vt:lpwstr>STAWNA</vt:lpwstr>
  </op:property>
  <op:property fmtid="{D5CDD505-2E9C-101B-9397-08002B2CF9AE}" pid="42" name="adresTypUlicy">
    <vt:lpwstr/>
  </op:property>
  <op:property fmtid="{D5CDD505-2E9C-101B-9397-08002B2CF9AE}" pid="43" name="adresNrDomu">
    <vt:lpwstr>1</vt:lpwstr>
  </op:property>
  <op:property fmtid="{D5CDD505-2E9C-101B-9397-08002B2CF9AE}" pid="44" name="adresNrLokalu">
    <vt:lpwstr/>
  </op:property>
  <op:property fmtid="{D5CDD505-2E9C-101B-9397-08002B2CF9AE}" pid="45" name="adresKodPocztowy">
    <vt:lpwstr>62-052</vt:lpwstr>
  </op:property>
  <op:property fmtid="{D5CDD505-2E9C-101B-9397-08002B2CF9AE}" pid="46" name="adresMiejscowosc">
    <vt:lpwstr>KOMORNIKI</vt:lpwstr>
  </op:property>
  <op:property fmtid="{D5CDD505-2E9C-101B-9397-08002B2CF9AE}" pid="47" name="adresPoczta">
    <vt:lpwstr>KOMORNIKI</vt:lpwstr>
  </op:property>
  <op:property fmtid="{D5CDD505-2E9C-101B-9397-08002B2CF9AE}" pid="48" name="adresEMail">
    <vt:lpwstr/>
  </op:property>
  <op:property fmtid="{D5CDD505-2E9C-101B-9397-08002B2CF9AE}" pid="49" name="DataNaPismie">
    <vt:lpwstr/>
  </op:property>
  <op:property fmtid="{D5CDD505-2E9C-101B-9397-08002B2CF9AE}" pid="50" name="DaneJednostki1">
    <vt:lpwstr>Pierwszy Urząd Skarbowy w Poznaniu</vt:lpwstr>
  </op:property>
  <op:property fmtid="{D5CDD505-2E9C-101B-9397-08002B2CF9AE}" pid="51" name="PolaDodatkowe1">
    <vt:lpwstr>Pierwszy Urząd Skarbowy w Poznaniu</vt:lpwstr>
  </op:property>
  <op:property fmtid="{D5CDD505-2E9C-101B-9397-08002B2CF9AE}" pid="52" name="DaneJednostki2">
    <vt:lpwstr>Poznań</vt:lpwstr>
  </op:property>
  <op:property fmtid="{D5CDD505-2E9C-101B-9397-08002B2CF9AE}" pid="53" name="PolaDodatkowe2">
    <vt:lpwstr>Poznań</vt:lpwstr>
  </op:property>
  <op:property fmtid="{D5CDD505-2E9C-101B-9397-08002B2CF9AE}" pid="54" name="DaneJednostki3">
    <vt:lpwstr>61-501</vt:lpwstr>
  </op:property>
  <op:property fmtid="{D5CDD505-2E9C-101B-9397-08002B2CF9AE}" pid="55" name="PolaDodatkowe3">
    <vt:lpwstr>61-501</vt:lpwstr>
  </op:property>
  <op:property fmtid="{D5CDD505-2E9C-101B-9397-08002B2CF9AE}" pid="56" name="DaneJednostki4">
    <vt:lpwstr>Dolna Wilda </vt:lpwstr>
  </op:property>
  <op:property fmtid="{D5CDD505-2E9C-101B-9397-08002B2CF9AE}" pid="57" name="PolaDodatkowe4">
    <vt:lpwstr>Dolna Wilda </vt:lpwstr>
  </op:property>
  <op:property fmtid="{D5CDD505-2E9C-101B-9397-08002B2CF9AE}" pid="58" name="DaneJednostki5">
    <vt:lpwstr>80</vt:lpwstr>
  </op:property>
  <op:property fmtid="{D5CDD505-2E9C-101B-9397-08002B2CF9AE}" pid="59" name="PolaDodatkowe5">
    <vt:lpwstr>80</vt:lpwstr>
  </op:property>
  <op:property fmtid="{D5CDD505-2E9C-101B-9397-08002B2CF9AE}" pid="60" name="DaneJednostki6">
    <vt:lpwstr>22 330 03 30</vt:lpwstr>
  </op:property>
  <op:property fmtid="{D5CDD505-2E9C-101B-9397-08002B2CF9AE}" pid="61" name="PolaDodatkowe6">
    <vt:lpwstr>22 330 03 30</vt:lpwstr>
  </op:property>
  <op:property fmtid="{D5CDD505-2E9C-101B-9397-08002B2CF9AE}" pid="62" name="DaneJednostki7">
    <vt:lpwstr/>
  </op:property>
  <op:property fmtid="{D5CDD505-2E9C-101B-9397-08002B2CF9AE}" pid="63" name="PolaDodatkowe7">
    <vt:lpwstr/>
  </op:property>
  <op:property fmtid="{D5CDD505-2E9C-101B-9397-08002B2CF9AE}" pid="64" name="DaneJednostki8">
    <vt:lpwstr>1us.poznan@mf.gov.pl</vt:lpwstr>
  </op:property>
  <op:property fmtid="{D5CDD505-2E9C-101B-9397-08002B2CF9AE}" pid="65" name="PolaDodatkowe8">
    <vt:lpwstr>1us.poznan@mf.gov.pl</vt:lpwstr>
  </op:property>
  <op:property fmtid="{D5CDD505-2E9C-101B-9397-08002B2CF9AE}" pid="66" name="DaneJednostki9">
    <vt:lpwstr>http://www.wielkopolskie.kas.gov.pl/pierwszy-urzad-skarbowy-w-poznaniu</vt:lpwstr>
  </op:property>
  <op:property fmtid="{D5CDD505-2E9C-101B-9397-08002B2CF9AE}" pid="67" name="PolaDodatkowe9">
    <vt:lpwstr>http://www.wielkopolskie.kas.gov.pl/pierwszy-urzad-skarbowy-w-poznaniu</vt:lpwstr>
  </op:property>
  <op:property fmtid="{D5CDD505-2E9C-101B-9397-08002B2CF9AE}" pid="68" name="DaneJednostki10">
    <vt:lpwstr>Naczelnik Pierwszego Urzędu Skarbowego w Poznaniu</vt:lpwstr>
  </op:property>
  <op:property fmtid="{D5CDD505-2E9C-101B-9397-08002B2CF9AE}" pid="69" name="PolaDodatkowe10">
    <vt:lpwstr>Naczelnik Pierwszego Urzędu Skarbowego w Poznaniu</vt:lpwstr>
  </op:property>
  <op:property fmtid="{D5CDD505-2E9C-101B-9397-08002B2CF9AE}" pid="70" name="DaneJednostki11">
    <vt:lpwstr>/1xy4mbw343/SkrytkaESP</vt:lpwstr>
  </op:property>
  <op:property fmtid="{D5CDD505-2E9C-101B-9397-08002B2CF9AE}" pid="71" name="PolaDodatkowe11">
    <vt:lpwstr>/1xy4mbw343/SkrytkaESP</vt:lpwstr>
  </op:property>
  <op:property fmtid="{D5CDD505-2E9C-101B-9397-08002B2CF9AE}" pid="72" name="DaneJednostki12">
    <vt:lpwstr>Naczelnik </vt:lpwstr>
  </op:property>
  <op:property fmtid="{D5CDD505-2E9C-101B-9397-08002B2CF9AE}" pid="73" name="PolaDodatkowe12">
    <vt:lpwstr>Naczelnik </vt:lpwstr>
  </op:property>
  <op:property fmtid="{D5CDD505-2E9C-101B-9397-08002B2CF9AE}" pid="74" name="DaneJednostki13">
    <vt:lpwstr>Pierwszego Urzędu Skarbowego</vt:lpwstr>
  </op:property>
  <op:property fmtid="{D5CDD505-2E9C-101B-9397-08002B2CF9AE}" pid="75" name="PolaDodatkowe13">
    <vt:lpwstr>Pierwszego Urzędu Skarbowego</vt:lpwstr>
  </op:property>
  <op:property fmtid="{D5CDD505-2E9C-101B-9397-08002B2CF9AE}" pid="76" name="DaneJednostki14">
    <vt:lpwstr>w Poznaniu</vt:lpwstr>
  </op:property>
  <op:property fmtid="{D5CDD505-2E9C-101B-9397-08002B2CF9AE}" pid="77" name="PolaDodatkowe14">
    <vt:lpwstr>w Poznaniu</vt:lpwstr>
  </op:property>
  <op:property fmtid="{D5CDD505-2E9C-101B-9397-08002B2CF9AE}" pid="78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DaneJednostki16">
    <vt:lpwstr>Urząd czynny jest w poniedziałki od 8:00 do 18:00, od wtorku do piątku od 8:00 do 15:00</vt:lpwstr>
  </op:property>
  <op:property fmtid="{D5CDD505-2E9C-101B-9397-08002B2CF9AE}" pid="81" name="PolaDodatkowe16">
    <vt:lpwstr>Urząd czynny jest w poniedziałki od 8:00 do 18:00, od wtorku do piątku od 8:00 do 15:00</vt:lpwstr>
  </op:property>
  <op:property fmtid="{D5CDD505-2E9C-101B-9397-08002B2CF9AE}" pid="82" name="DaneJednostki17">
    <vt:lpwstr>22 460 59 91</vt:lpwstr>
  </op:property>
  <op:property fmtid="{D5CDD505-2E9C-101B-9397-08002B2CF9AE}" pid="83" name="PolaDodatkowe17">
    <vt:lpwstr>22 460 59 91</vt:lpwstr>
  </op:property>
  <op:property fmtid="{D5CDD505-2E9C-101B-9397-08002B2CF9AE}" pid="84" name="DaneJednostki18">
    <vt:lpwstr>AE: PL-69290-30475-TTFCT-34</vt:lpwstr>
  </op:property>
  <op:property fmtid="{D5CDD505-2E9C-101B-9397-08002B2CF9AE}" pid="85" name="PolaDodatkowe18">
    <vt:lpwstr>AE: PL-69290-30475-TTFCT-34</vt:lpwstr>
  </op:property>
  <op:property fmtid="{D5CDD505-2E9C-101B-9397-08002B2CF9AE}" pid="86" name="KodKreskowy">
    <vt:lpwstr/>
  </op:property>
  <op:property fmtid="{D5CDD505-2E9C-101B-9397-08002B2CF9AE}" pid="87" name="TrescPisma">
    <vt:lpwstr/>
  </op:property>
</op:Properties>
</file>